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7A" w:rsidRDefault="00817C7A" w:rsidP="00817C7A">
      <w:pPr>
        <w:spacing w:after="120"/>
        <w:jc w:val="right"/>
        <w:rPr>
          <w:sz w:val="24"/>
          <w:szCs w:val="24"/>
        </w:rPr>
      </w:pPr>
      <w:r w:rsidRPr="00B14D5A">
        <w:rPr>
          <w:sz w:val="24"/>
          <w:szCs w:val="24"/>
        </w:rPr>
        <w:t>ПРОЕКТ</w:t>
      </w:r>
    </w:p>
    <w:p w:rsidR="00925D36" w:rsidRDefault="00FC66BF" w:rsidP="00925D3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0880" cy="840105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36" w:rsidRPr="000C4511" w:rsidRDefault="00925D36" w:rsidP="00925D36">
      <w:pPr>
        <w:jc w:val="both"/>
        <w:rPr>
          <w:sz w:val="28"/>
          <w:szCs w:val="28"/>
        </w:rPr>
      </w:pPr>
    </w:p>
    <w:p w:rsidR="00925D36" w:rsidRPr="00C80A0C" w:rsidRDefault="00925D36" w:rsidP="00925D36">
      <w:pPr>
        <w:jc w:val="center"/>
        <w:rPr>
          <w:b/>
          <w:spacing w:val="20"/>
          <w:sz w:val="32"/>
          <w:szCs w:val="32"/>
        </w:rPr>
      </w:pPr>
      <w:r w:rsidRPr="00C80A0C">
        <w:rPr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925D36" w:rsidRPr="00C80A0C" w:rsidRDefault="00925D36" w:rsidP="00925D36">
      <w:pPr>
        <w:jc w:val="center"/>
        <w:rPr>
          <w:b/>
          <w:sz w:val="38"/>
          <w:szCs w:val="38"/>
        </w:rPr>
      </w:pPr>
      <w:proofErr w:type="gramStart"/>
      <w:r w:rsidRPr="00C80A0C">
        <w:rPr>
          <w:sz w:val="38"/>
          <w:szCs w:val="38"/>
        </w:rPr>
        <w:t>П</w:t>
      </w:r>
      <w:proofErr w:type="gramEnd"/>
      <w:r w:rsidRPr="00C80A0C">
        <w:rPr>
          <w:sz w:val="38"/>
          <w:szCs w:val="38"/>
        </w:rPr>
        <w:t xml:space="preserve"> О С Т А Н О В Л Е Н И Е  </w:t>
      </w:r>
    </w:p>
    <w:p w:rsidR="00925D36" w:rsidRDefault="00C10148" w:rsidP="00925D36">
      <w:pPr>
        <w:rPr>
          <w:b/>
          <w:sz w:val="24"/>
          <w:szCs w:val="24"/>
        </w:rPr>
      </w:pPr>
      <w:r w:rsidRPr="00C10148">
        <w:rPr>
          <w:b/>
          <w:noProof/>
          <w:sz w:val="28"/>
          <w:szCs w:val="28"/>
        </w:rPr>
        <w:pict>
          <v:line id="_x0000_s1032" style="position:absolute;z-index:251659264" from="2.65pt,4.15pt" to="477.85pt,4.15pt" o:allowincell="f" strokeweight="4.5pt">
            <v:stroke linestyle="thinThick"/>
            <w10:wrap type="topAndBottom"/>
          </v:line>
        </w:pict>
      </w:r>
    </w:p>
    <w:p w:rsidR="00925D36" w:rsidRPr="00C80A0C" w:rsidRDefault="00925D36" w:rsidP="00925D36">
      <w:pPr>
        <w:rPr>
          <w:sz w:val="24"/>
          <w:szCs w:val="24"/>
        </w:rPr>
      </w:pPr>
      <w:r w:rsidRPr="00C80A0C">
        <w:rPr>
          <w:b/>
          <w:sz w:val="24"/>
          <w:szCs w:val="24"/>
        </w:rPr>
        <w:t xml:space="preserve">“____”____________ </w:t>
      </w:r>
      <w:r>
        <w:rPr>
          <w:sz w:val="24"/>
          <w:szCs w:val="24"/>
        </w:rPr>
        <w:t>2026</w:t>
      </w:r>
      <w:r w:rsidRPr="00C80A0C">
        <w:rPr>
          <w:sz w:val="24"/>
          <w:szCs w:val="24"/>
        </w:rPr>
        <w:t xml:space="preserve"> г.   №_____</w:t>
      </w:r>
    </w:p>
    <w:p w:rsidR="00925D36" w:rsidRPr="00C80A0C" w:rsidRDefault="00925D36" w:rsidP="00925D36">
      <w:pPr>
        <w:jc w:val="both"/>
        <w:rPr>
          <w:b/>
          <w:sz w:val="24"/>
          <w:szCs w:val="24"/>
        </w:rPr>
      </w:pPr>
      <w:r w:rsidRPr="00C80A0C">
        <w:rPr>
          <w:b/>
          <w:sz w:val="24"/>
          <w:szCs w:val="24"/>
        </w:rPr>
        <w:t>п. Увельский Челябинской области</w:t>
      </w:r>
    </w:p>
    <w:p w:rsidR="00925D36" w:rsidRPr="00F32BBF" w:rsidRDefault="00925D36" w:rsidP="00925D36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361"/>
      </w:tblGrid>
      <w:tr w:rsidR="00925D36" w:rsidRPr="00814CC1" w:rsidTr="0071170D">
        <w:tc>
          <w:tcPr>
            <w:tcW w:w="4361" w:type="dxa"/>
          </w:tcPr>
          <w:p w:rsidR="00925D36" w:rsidRPr="00814CC1" w:rsidRDefault="00814CC1" w:rsidP="00814CC1">
            <w:pPr>
              <w:pStyle w:val="ConsPlusTitle"/>
              <w:jc w:val="both"/>
              <w:rPr>
                <w:sz w:val="28"/>
                <w:szCs w:val="28"/>
              </w:rPr>
            </w:pPr>
            <w:r w:rsidRPr="00814CC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      </w:r>
          </w:p>
        </w:tc>
      </w:tr>
    </w:tbl>
    <w:p w:rsidR="00925D36" w:rsidRPr="00814CC1" w:rsidRDefault="00925D36" w:rsidP="00925D36">
      <w:pPr>
        <w:pStyle w:val="21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925D36" w:rsidRPr="00814CC1" w:rsidRDefault="00925D36" w:rsidP="00925D36">
      <w:pPr>
        <w:pStyle w:val="21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C109B7" w:rsidRPr="00814CC1" w:rsidRDefault="00C109B7" w:rsidP="00C109B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14CC1">
        <w:rPr>
          <w:sz w:val="28"/>
          <w:szCs w:val="28"/>
        </w:rPr>
        <w:t xml:space="preserve">В соответствии с </w:t>
      </w:r>
      <w:r w:rsidR="00814CC1" w:rsidRPr="00814CC1">
        <w:rPr>
          <w:sz w:val="28"/>
          <w:szCs w:val="28"/>
        </w:rPr>
        <w:t>Жилищным</w:t>
      </w:r>
      <w:r w:rsidRPr="00814CC1">
        <w:rPr>
          <w:sz w:val="28"/>
          <w:szCs w:val="28"/>
        </w:rPr>
        <w:t xml:space="preserve"> кодексом Российской Федерации от 25.10.2001 № 136-ФЗ, Федеральным законом Российской Федерации от 27.07.2010 г. № 210-ФЗ «Об организации предоставления государственных и муниципальных услуг», </w:t>
      </w:r>
      <w:r w:rsidR="00681147" w:rsidRPr="00814CC1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814CC1">
        <w:rPr>
          <w:sz w:val="28"/>
          <w:szCs w:val="28"/>
        </w:rPr>
        <w:t xml:space="preserve">, руководствуясь Уставом Увельского муниципального </w:t>
      </w:r>
      <w:r w:rsidR="00681147" w:rsidRPr="00814CC1">
        <w:rPr>
          <w:sz w:val="28"/>
          <w:szCs w:val="28"/>
        </w:rPr>
        <w:t>округа, А</w:t>
      </w:r>
      <w:r w:rsidRPr="00814CC1">
        <w:rPr>
          <w:sz w:val="28"/>
          <w:szCs w:val="28"/>
        </w:rPr>
        <w:t xml:space="preserve">дминистрация Увельского муниципального </w:t>
      </w:r>
      <w:r w:rsidR="00681147" w:rsidRPr="00814CC1">
        <w:rPr>
          <w:sz w:val="28"/>
          <w:szCs w:val="28"/>
        </w:rPr>
        <w:t>округа</w:t>
      </w:r>
      <w:r w:rsidRPr="00814CC1">
        <w:rPr>
          <w:sz w:val="28"/>
          <w:szCs w:val="28"/>
        </w:rPr>
        <w:t xml:space="preserve"> ПОСТАНОВЛЯЕТ:</w:t>
      </w:r>
      <w:proofErr w:type="gramEnd"/>
    </w:p>
    <w:p w:rsidR="00681147" w:rsidRPr="00814CC1" w:rsidRDefault="00681147" w:rsidP="00C109B7">
      <w:pPr>
        <w:ind w:firstLine="709"/>
        <w:contextualSpacing/>
        <w:jc w:val="both"/>
        <w:rPr>
          <w:b/>
          <w:sz w:val="28"/>
          <w:szCs w:val="28"/>
        </w:rPr>
      </w:pPr>
    </w:p>
    <w:p w:rsidR="00814CC1" w:rsidRDefault="00C109B7" w:rsidP="00687ABE">
      <w:pPr>
        <w:pStyle w:val="af4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4CC1">
        <w:rPr>
          <w:rFonts w:ascii="Times New Roman" w:hAnsi="Times New Roman"/>
          <w:sz w:val="28"/>
          <w:szCs w:val="28"/>
        </w:rPr>
        <w:t>Утвердить административный регламент предо</w:t>
      </w:r>
      <w:r w:rsidR="00814CC1" w:rsidRPr="00814CC1">
        <w:rPr>
          <w:rFonts w:ascii="Times New Roman" w:hAnsi="Times New Roman"/>
          <w:sz w:val="28"/>
          <w:szCs w:val="28"/>
        </w:rPr>
        <w:t>ставления муниципальной услуги «Принятие на учет граждан в качестве нуждающихся в жилых помещениях»</w:t>
      </w:r>
      <w:r w:rsidRPr="00814CC1">
        <w:rPr>
          <w:rFonts w:ascii="Times New Roman" w:hAnsi="Times New Roman"/>
          <w:sz w:val="28"/>
          <w:szCs w:val="28"/>
        </w:rPr>
        <w:t xml:space="preserve"> (приложение).</w:t>
      </w:r>
    </w:p>
    <w:p w:rsidR="00814CC1" w:rsidRDefault="00DB48A8" w:rsidP="00687ABE">
      <w:pPr>
        <w:pStyle w:val="af4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</w:t>
      </w:r>
      <w:r w:rsidR="00F34710" w:rsidRPr="00814CC1">
        <w:rPr>
          <w:rFonts w:ascii="Times New Roman" w:hAnsi="Times New Roman"/>
          <w:sz w:val="28"/>
          <w:szCs w:val="28"/>
        </w:rPr>
        <w:t xml:space="preserve"> информационных технологий (Лычко И.И.) </w:t>
      </w:r>
      <w:proofErr w:type="gramStart"/>
      <w:r w:rsidR="00F34710" w:rsidRPr="00814CC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F34710" w:rsidRPr="00814CC1">
        <w:rPr>
          <w:rFonts w:ascii="Times New Roman" w:hAnsi="Times New Roman"/>
          <w:sz w:val="28"/>
          <w:szCs w:val="28"/>
        </w:rPr>
        <w:t xml:space="preserve"> настоящее постановление с приложением на официальном сайте администрации Увельского муниципального округа (</w:t>
      </w:r>
      <w:proofErr w:type="spellStart"/>
      <w:r w:rsidR="00F34710" w:rsidRPr="00814CC1">
        <w:rPr>
          <w:rFonts w:ascii="Times New Roman" w:hAnsi="Times New Roman"/>
          <w:sz w:val="28"/>
          <w:szCs w:val="28"/>
        </w:rPr>
        <w:t>admuvelka.ru</w:t>
      </w:r>
      <w:proofErr w:type="spellEnd"/>
      <w:r w:rsidR="00F34710" w:rsidRPr="00814CC1">
        <w:rPr>
          <w:rFonts w:ascii="Times New Roman" w:hAnsi="Times New Roman"/>
          <w:sz w:val="28"/>
          <w:szCs w:val="28"/>
        </w:rPr>
        <w:t>)</w:t>
      </w:r>
      <w:r w:rsidR="00814CC1">
        <w:rPr>
          <w:rFonts w:ascii="Times New Roman" w:hAnsi="Times New Roman"/>
          <w:sz w:val="28"/>
          <w:szCs w:val="28"/>
        </w:rPr>
        <w:t>.</w:t>
      </w:r>
    </w:p>
    <w:p w:rsidR="00C109B7" w:rsidRPr="00814CC1" w:rsidRDefault="00F34710" w:rsidP="00687ABE">
      <w:pPr>
        <w:pStyle w:val="af4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4CC1">
        <w:rPr>
          <w:rFonts w:ascii="Times New Roman" w:hAnsi="Times New Roman"/>
          <w:color w:val="000000"/>
          <w:sz w:val="28"/>
          <w:szCs w:val="28"/>
        </w:rPr>
        <w:t xml:space="preserve">Правовому </w:t>
      </w:r>
      <w:r w:rsidR="00DB48A8">
        <w:rPr>
          <w:rFonts w:ascii="Times New Roman" w:hAnsi="Times New Roman"/>
          <w:color w:val="000000"/>
          <w:sz w:val="28"/>
          <w:szCs w:val="28"/>
        </w:rPr>
        <w:t>отделу</w:t>
      </w:r>
      <w:r w:rsidRPr="00814CC1">
        <w:rPr>
          <w:rFonts w:ascii="Times New Roman" w:hAnsi="Times New Roman"/>
          <w:color w:val="000000"/>
          <w:sz w:val="28"/>
          <w:szCs w:val="28"/>
        </w:rPr>
        <w:t xml:space="preserve"> администрации Увельского муниципального округа (Голова Н.Ю.) опубликовать настоящее постановление на портале правовой информации  (</w:t>
      </w:r>
      <w:hyperlink r:id="rId9" w:history="1">
        <w:r w:rsidRPr="00814CC1">
          <w:rPr>
            <w:rFonts w:ascii="Times New Roman" w:hAnsi="Times New Roman"/>
            <w:color w:val="000000"/>
            <w:sz w:val="28"/>
            <w:szCs w:val="28"/>
          </w:rPr>
          <w:t>https://npa-uvelka.ru</w:t>
        </w:r>
      </w:hyperlink>
      <w:r w:rsidRPr="00814CC1">
        <w:rPr>
          <w:rFonts w:ascii="Times New Roman" w:hAnsi="Times New Roman"/>
          <w:color w:val="000000"/>
          <w:sz w:val="28"/>
          <w:szCs w:val="28"/>
        </w:rPr>
        <w:t xml:space="preserve">), зарегистрированного в качестве сетевого издания: </w:t>
      </w:r>
      <w:proofErr w:type="gramStart"/>
      <w:r w:rsidRPr="00814CC1">
        <w:rPr>
          <w:rFonts w:ascii="Times New Roman" w:hAnsi="Times New Roman"/>
          <w:color w:val="000000"/>
          <w:sz w:val="28"/>
          <w:szCs w:val="28"/>
        </w:rPr>
        <w:t>Эл № ФС 77 — 84117 от 21.10.2022г.)</w:t>
      </w:r>
      <w:proofErr w:type="gramEnd"/>
    </w:p>
    <w:p w:rsidR="00C109B7" w:rsidRPr="00814CC1" w:rsidRDefault="00C109B7" w:rsidP="00687ABE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Считать утратившим силу постановление администрации </w:t>
      </w:r>
      <w:r w:rsidR="00814CC1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вельского муниципального </w:t>
      </w:r>
      <w:r w:rsidR="00586AD3">
        <w:rPr>
          <w:rFonts w:ascii="Times New Roman" w:hAnsi="Times New Roman" w:cs="Times New Roman"/>
          <w:b w:val="0"/>
          <w:color w:val="000000"/>
          <w:sz w:val="28"/>
          <w:szCs w:val="28"/>
        </w:rPr>
        <w:t>района</w:t>
      </w:r>
      <w:r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 w:rsidR="00814CC1"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>02.06</w:t>
      </w:r>
      <w:r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>.20</w:t>
      </w:r>
      <w:r w:rsidR="008F2322"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>22</w:t>
      </w:r>
      <w:r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</w:t>
      </w:r>
      <w:r w:rsidR="008F2322"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814CC1"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654 </w:t>
      </w:r>
      <w:r w:rsidRPr="00814CC1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14CC1" w:rsidRPr="00814CC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«Принятие на учет граждан в качестве нуждающихся в жилых  </w:t>
      </w:r>
      <w:r w:rsidR="00586AD3">
        <w:rPr>
          <w:rFonts w:ascii="Times New Roman" w:hAnsi="Times New Roman" w:cs="Times New Roman"/>
          <w:b w:val="0"/>
          <w:sz w:val="28"/>
          <w:szCs w:val="28"/>
        </w:rPr>
        <w:t>помещениях»</w:t>
      </w:r>
      <w:r w:rsidRPr="00814CC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681147" w:rsidRPr="00814CC1" w:rsidRDefault="00681147" w:rsidP="00687ABE">
      <w:pPr>
        <w:pStyle w:val="af1"/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4CC1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 момента его официального опубликования.</w:t>
      </w:r>
    </w:p>
    <w:p w:rsidR="00925D36" w:rsidRPr="00814CC1" w:rsidRDefault="00C109B7" w:rsidP="00687ABE">
      <w:pPr>
        <w:pStyle w:val="af1"/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14C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14CC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8F2322" w:rsidRPr="00814CC1">
        <w:rPr>
          <w:rFonts w:ascii="Times New Roman" w:hAnsi="Times New Roman"/>
          <w:sz w:val="28"/>
          <w:szCs w:val="28"/>
        </w:rPr>
        <w:t>округа</w:t>
      </w:r>
      <w:r w:rsidRPr="00814CC1">
        <w:rPr>
          <w:rFonts w:ascii="Times New Roman" w:hAnsi="Times New Roman"/>
          <w:sz w:val="28"/>
          <w:szCs w:val="28"/>
        </w:rPr>
        <w:t xml:space="preserve"> по земельным и имущественным </w:t>
      </w:r>
      <w:r w:rsidR="008F2322" w:rsidRPr="00814CC1">
        <w:rPr>
          <w:rFonts w:ascii="Times New Roman" w:hAnsi="Times New Roman"/>
          <w:sz w:val="28"/>
          <w:szCs w:val="28"/>
        </w:rPr>
        <w:t>вопросам</w:t>
      </w:r>
      <w:r w:rsidRPr="00814CC1">
        <w:rPr>
          <w:rFonts w:ascii="Times New Roman" w:hAnsi="Times New Roman"/>
          <w:sz w:val="28"/>
          <w:szCs w:val="28"/>
        </w:rPr>
        <w:t xml:space="preserve"> - </w:t>
      </w:r>
      <w:r w:rsidR="008F2322" w:rsidRPr="00814CC1">
        <w:rPr>
          <w:rFonts w:ascii="Times New Roman" w:hAnsi="Times New Roman"/>
          <w:sz w:val="28"/>
          <w:szCs w:val="28"/>
        </w:rPr>
        <w:t>начальника</w:t>
      </w:r>
      <w:r w:rsidRPr="00814CC1">
        <w:rPr>
          <w:rFonts w:ascii="Times New Roman" w:hAnsi="Times New Roman"/>
          <w:sz w:val="28"/>
          <w:szCs w:val="28"/>
        </w:rPr>
        <w:t xml:space="preserve"> </w:t>
      </w:r>
      <w:r w:rsidR="008F2322" w:rsidRPr="00814CC1">
        <w:rPr>
          <w:rFonts w:ascii="Times New Roman" w:hAnsi="Times New Roman"/>
          <w:sz w:val="28"/>
          <w:szCs w:val="28"/>
        </w:rPr>
        <w:t>управления</w:t>
      </w:r>
      <w:r w:rsidRPr="00814CC1">
        <w:rPr>
          <w:rFonts w:ascii="Times New Roman" w:hAnsi="Times New Roman"/>
          <w:sz w:val="28"/>
          <w:szCs w:val="28"/>
        </w:rPr>
        <w:t xml:space="preserve"> земельны</w:t>
      </w:r>
      <w:r w:rsidR="008F2322" w:rsidRPr="00814CC1">
        <w:rPr>
          <w:rFonts w:ascii="Times New Roman" w:hAnsi="Times New Roman"/>
          <w:sz w:val="28"/>
          <w:szCs w:val="28"/>
        </w:rPr>
        <w:t>х и имущественных отношений</w:t>
      </w:r>
      <w:r w:rsidRPr="00814CC1">
        <w:rPr>
          <w:rFonts w:ascii="Times New Roman" w:hAnsi="Times New Roman"/>
          <w:sz w:val="28"/>
          <w:szCs w:val="28"/>
        </w:rPr>
        <w:t xml:space="preserve"> Карпову Наталью Викторовну.</w:t>
      </w:r>
    </w:p>
    <w:p w:rsidR="00925D36" w:rsidRPr="00814CC1" w:rsidRDefault="00925D36" w:rsidP="00814CC1">
      <w:pPr>
        <w:ind w:firstLine="709"/>
        <w:jc w:val="both"/>
        <w:rPr>
          <w:rStyle w:val="23"/>
          <w:color w:val="000000"/>
          <w:sz w:val="28"/>
          <w:szCs w:val="28"/>
        </w:rPr>
      </w:pPr>
    </w:p>
    <w:p w:rsidR="00925D36" w:rsidRDefault="00925D36" w:rsidP="00925D36">
      <w:pPr>
        <w:ind w:firstLine="708"/>
        <w:jc w:val="both"/>
        <w:rPr>
          <w:rStyle w:val="23"/>
          <w:color w:val="000000"/>
          <w:sz w:val="28"/>
          <w:szCs w:val="28"/>
        </w:rPr>
      </w:pPr>
    </w:p>
    <w:p w:rsidR="00814CC1" w:rsidRPr="00814CC1" w:rsidRDefault="00814CC1" w:rsidP="00925D36">
      <w:pPr>
        <w:ind w:firstLine="708"/>
        <w:jc w:val="both"/>
        <w:rPr>
          <w:rStyle w:val="23"/>
          <w:color w:val="000000"/>
          <w:sz w:val="28"/>
          <w:szCs w:val="28"/>
        </w:rPr>
      </w:pPr>
    </w:p>
    <w:p w:rsidR="00925D36" w:rsidRPr="00814CC1" w:rsidRDefault="00925D36" w:rsidP="00925D36">
      <w:pPr>
        <w:jc w:val="both"/>
        <w:rPr>
          <w:rStyle w:val="23"/>
          <w:color w:val="000000"/>
          <w:sz w:val="28"/>
          <w:szCs w:val="28"/>
        </w:rPr>
      </w:pPr>
      <w:r w:rsidRPr="00814CC1">
        <w:rPr>
          <w:rStyle w:val="23"/>
          <w:color w:val="000000"/>
          <w:sz w:val="28"/>
          <w:szCs w:val="28"/>
        </w:rPr>
        <w:t xml:space="preserve">Глава Увельского </w:t>
      </w:r>
    </w:p>
    <w:p w:rsidR="00925D36" w:rsidRPr="00814CC1" w:rsidRDefault="00925D36" w:rsidP="00925D36">
      <w:pPr>
        <w:jc w:val="both"/>
        <w:rPr>
          <w:sz w:val="28"/>
          <w:szCs w:val="28"/>
        </w:rPr>
      </w:pPr>
      <w:r w:rsidRPr="00814CC1">
        <w:rPr>
          <w:rStyle w:val="23"/>
          <w:color w:val="000000"/>
          <w:sz w:val="28"/>
          <w:szCs w:val="28"/>
        </w:rPr>
        <w:t xml:space="preserve">муниципального округа          </w:t>
      </w:r>
      <w:r w:rsidR="00814CC1">
        <w:rPr>
          <w:rStyle w:val="23"/>
          <w:color w:val="000000"/>
          <w:sz w:val="28"/>
          <w:szCs w:val="28"/>
        </w:rPr>
        <w:t xml:space="preserve">      </w:t>
      </w:r>
      <w:r w:rsidRPr="00814CC1">
        <w:rPr>
          <w:rStyle w:val="23"/>
          <w:color w:val="000000"/>
          <w:sz w:val="28"/>
          <w:szCs w:val="28"/>
        </w:rPr>
        <w:t xml:space="preserve">                                                           С.Г. Рослов</w:t>
      </w: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586AD3">
      <w:pPr>
        <w:ind w:left="5103"/>
        <w:contextualSpacing/>
        <w:jc w:val="right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ПРИЛОЖЕНИЕ </w:t>
      </w:r>
    </w:p>
    <w:p w:rsidR="00586AD3" w:rsidRDefault="00586AD3" w:rsidP="00586AD3">
      <w:pPr>
        <w:ind w:left="5103"/>
        <w:contextualSpacing/>
        <w:jc w:val="center"/>
        <w:rPr>
          <w:sz w:val="25"/>
          <w:szCs w:val="25"/>
        </w:rPr>
      </w:pPr>
    </w:p>
    <w:p w:rsidR="00586AD3" w:rsidRDefault="00586AD3" w:rsidP="00586AD3">
      <w:pPr>
        <w:ind w:left="5103"/>
        <w:contextualSpacing/>
        <w:jc w:val="center"/>
        <w:rPr>
          <w:sz w:val="25"/>
          <w:szCs w:val="25"/>
        </w:rPr>
      </w:pPr>
      <w:r>
        <w:rPr>
          <w:sz w:val="25"/>
          <w:szCs w:val="25"/>
        </w:rPr>
        <w:t>УТВЕРЖДЕНО</w:t>
      </w:r>
    </w:p>
    <w:p w:rsidR="00586AD3" w:rsidRDefault="00586AD3" w:rsidP="00586AD3">
      <w:pPr>
        <w:ind w:left="5103"/>
        <w:contextualSpacing/>
        <w:rPr>
          <w:sz w:val="25"/>
          <w:szCs w:val="25"/>
        </w:rPr>
      </w:pPr>
      <w:r>
        <w:rPr>
          <w:sz w:val="25"/>
          <w:szCs w:val="25"/>
        </w:rPr>
        <w:t>постановлением Администрации</w:t>
      </w:r>
    </w:p>
    <w:p w:rsidR="00586AD3" w:rsidRDefault="00586AD3" w:rsidP="00586AD3">
      <w:pPr>
        <w:ind w:left="5103"/>
        <w:contextualSpacing/>
        <w:rPr>
          <w:sz w:val="25"/>
          <w:szCs w:val="25"/>
        </w:rPr>
      </w:pPr>
      <w:r>
        <w:rPr>
          <w:sz w:val="25"/>
          <w:szCs w:val="25"/>
        </w:rPr>
        <w:t>Увельского муниципального округа</w:t>
      </w:r>
    </w:p>
    <w:p w:rsidR="00586AD3" w:rsidRPr="00586AD3" w:rsidRDefault="00586AD3" w:rsidP="00586AD3">
      <w:pPr>
        <w:ind w:left="5103"/>
        <w:contextualSpacing/>
        <w:rPr>
          <w:sz w:val="25"/>
          <w:szCs w:val="25"/>
        </w:rPr>
      </w:pPr>
      <w:r w:rsidRPr="00586AD3">
        <w:rPr>
          <w:sz w:val="25"/>
          <w:szCs w:val="25"/>
        </w:rPr>
        <w:t>от «</w:t>
      </w:r>
      <w:r>
        <w:rPr>
          <w:sz w:val="25"/>
          <w:szCs w:val="25"/>
        </w:rPr>
        <w:t>___</w:t>
      </w:r>
      <w:r w:rsidRPr="00586AD3">
        <w:rPr>
          <w:sz w:val="25"/>
          <w:szCs w:val="25"/>
        </w:rPr>
        <w:t xml:space="preserve">» </w:t>
      </w:r>
      <w:r>
        <w:rPr>
          <w:sz w:val="25"/>
          <w:szCs w:val="25"/>
        </w:rPr>
        <w:t>_________</w:t>
      </w:r>
      <w:r w:rsidRPr="00586AD3">
        <w:rPr>
          <w:sz w:val="25"/>
          <w:szCs w:val="25"/>
        </w:rPr>
        <w:t xml:space="preserve"> 202</w:t>
      </w:r>
      <w:r>
        <w:rPr>
          <w:sz w:val="25"/>
          <w:szCs w:val="25"/>
        </w:rPr>
        <w:t>6</w:t>
      </w:r>
      <w:r w:rsidRPr="00586AD3">
        <w:rPr>
          <w:sz w:val="25"/>
          <w:szCs w:val="25"/>
        </w:rPr>
        <w:t xml:space="preserve"> г. № </w:t>
      </w:r>
      <w:r>
        <w:rPr>
          <w:sz w:val="25"/>
          <w:szCs w:val="25"/>
        </w:rPr>
        <w:t>______</w:t>
      </w:r>
    </w:p>
    <w:p w:rsidR="00586AD3" w:rsidRPr="00586AD3" w:rsidRDefault="00586AD3" w:rsidP="00586AD3">
      <w:pPr>
        <w:ind w:left="5103"/>
        <w:contextualSpacing/>
        <w:rPr>
          <w:sz w:val="25"/>
          <w:szCs w:val="25"/>
        </w:rPr>
      </w:pP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Административный регламент предоставления муниципальной услуги</w:t>
      </w: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«Принятие на учет граждан в качестве нуждающихся в жилых помещениях»</w:t>
      </w: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на территории Увельского муниципального округа</w:t>
      </w: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I. Общие положения.</w:t>
      </w: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Предмет регулирования Административного регламента</w:t>
      </w:r>
    </w:p>
    <w:p w:rsidR="00586AD3" w:rsidRDefault="00586AD3" w:rsidP="00586AD3">
      <w:pPr>
        <w:contextualSpacing/>
        <w:rPr>
          <w:b/>
          <w:sz w:val="25"/>
          <w:szCs w:val="25"/>
        </w:rPr>
      </w:pPr>
    </w:p>
    <w:p w:rsidR="00586AD3" w:rsidRDefault="00586AD3" w:rsidP="007A0244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1.1.</w:t>
      </w:r>
      <w:r>
        <w:rPr>
          <w:sz w:val="25"/>
          <w:szCs w:val="25"/>
        </w:rPr>
        <w:tab/>
      </w:r>
      <w:proofErr w:type="gramStart"/>
      <w:r>
        <w:rPr>
          <w:sz w:val="25"/>
          <w:szCs w:val="25"/>
        </w:rPr>
        <w:t>Административный регламент предоставления муниципальной услуги «Принятие на учет граждан в качестве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на учет в качестве нуждающихся в жилых помещениях   в соответствии с п.6 ст.14 Федерального закона от 06.10.2003 N 131-ФЗ "Об</w:t>
      </w:r>
      <w:proofErr w:type="gramEnd"/>
      <w:r>
        <w:rPr>
          <w:sz w:val="25"/>
          <w:szCs w:val="25"/>
        </w:rPr>
        <w:t xml:space="preserve"> общих </w:t>
      </w:r>
      <w:proofErr w:type="gramStart"/>
      <w:r>
        <w:rPr>
          <w:sz w:val="25"/>
          <w:szCs w:val="25"/>
        </w:rPr>
        <w:t>принципах</w:t>
      </w:r>
      <w:proofErr w:type="gramEnd"/>
      <w:r>
        <w:rPr>
          <w:sz w:val="25"/>
          <w:szCs w:val="25"/>
        </w:rPr>
        <w:t xml:space="preserve"> организации местного самоуправления в Российской Федерации" по обеспечению</w:t>
      </w:r>
      <w:r w:rsidR="007A0244">
        <w:rPr>
          <w:sz w:val="25"/>
          <w:szCs w:val="25"/>
        </w:rPr>
        <w:t xml:space="preserve"> проживающих на территории округа</w:t>
      </w:r>
      <w:r>
        <w:rPr>
          <w:sz w:val="25"/>
          <w:szCs w:val="25"/>
        </w:rPr>
        <w:t xml:space="preserve"> и нуждающихся в жилых помещениях малоимущих граждан жилыми помещениями, в Увельском муниципальном округе. Настоящий Административный регламент регулирует отношения</w:t>
      </w:r>
      <w:r w:rsidR="007A0244">
        <w:rPr>
          <w:sz w:val="25"/>
          <w:szCs w:val="25"/>
        </w:rPr>
        <w:t>,</w:t>
      </w:r>
      <w:r>
        <w:rPr>
          <w:sz w:val="25"/>
          <w:szCs w:val="25"/>
        </w:rPr>
        <w:t xml:space="preserve"> возникающие </w:t>
      </w:r>
      <w:r w:rsidR="007A0244">
        <w:rPr>
          <w:sz w:val="25"/>
          <w:szCs w:val="25"/>
        </w:rPr>
        <w:t xml:space="preserve">в соответствии </w:t>
      </w:r>
      <w:proofErr w:type="gramStart"/>
      <w:r w:rsidR="007A0244">
        <w:rPr>
          <w:sz w:val="25"/>
          <w:szCs w:val="25"/>
        </w:rPr>
        <w:t>с</w:t>
      </w:r>
      <w:proofErr w:type="gramEnd"/>
      <w:r>
        <w:rPr>
          <w:sz w:val="25"/>
          <w:szCs w:val="25"/>
        </w:rPr>
        <w:t>: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1) Конституцией Российской Федерации;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2) Гражданским кодексом Российской Федерации;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3) Жилищным кодексом Российской Федерации;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4) Семейным кодексом Российской Федерации; </w:t>
      </w:r>
    </w:p>
    <w:p w:rsidR="00586AD3" w:rsidRPr="007A0244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5) </w:t>
      </w:r>
      <w:r w:rsidRPr="007A0244">
        <w:rPr>
          <w:sz w:val="25"/>
          <w:szCs w:val="25"/>
        </w:rPr>
        <w:t xml:space="preserve">Федеральным законом от </w:t>
      </w:r>
      <w:r w:rsidR="007A0244" w:rsidRPr="007A0244">
        <w:rPr>
          <w:sz w:val="25"/>
          <w:szCs w:val="25"/>
        </w:rPr>
        <w:t>20.03.2025 N 33-ФЗ «Об общих принципах организации местного самоуправления в единой системе публичной власти»</w:t>
      </w:r>
      <w:r w:rsidRPr="007A0244">
        <w:rPr>
          <w:sz w:val="25"/>
          <w:szCs w:val="25"/>
        </w:rPr>
        <w:t xml:space="preserve">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6) Федеральным законом от 27.07.2010 № 210-ФЗ «Об организации предоставления государственных и муниципальных услуг»;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7) Законом Челябинской области от 16.06.2005 № 389-ЗО «О порядке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найма»;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8) решением Собрания депутатов Увельского муниципального округа Челябинской области от </w:t>
      </w:r>
      <w:r w:rsidR="007A0244">
        <w:rPr>
          <w:sz w:val="25"/>
          <w:szCs w:val="25"/>
        </w:rPr>
        <w:t>15.12.2025</w:t>
      </w:r>
      <w:r>
        <w:rPr>
          <w:sz w:val="25"/>
          <w:szCs w:val="25"/>
        </w:rPr>
        <w:t xml:space="preserve"> № </w:t>
      </w:r>
      <w:r w:rsidR="007A0244">
        <w:rPr>
          <w:sz w:val="25"/>
          <w:szCs w:val="25"/>
        </w:rPr>
        <w:t xml:space="preserve">77 </w:t>
      </w:r>
      <w:r>
        <w:rPr>
          <w:sz w:val="25"/>
          <w:szCs w:val="25"/>
        </w:rPr>
        <w:t xml:space="preserve">«Об утверждении нормы предоставления и учетной нормы площади жилого помещения на территории Увельского муниципального округа»;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9) постановлением Администрации Увельского муниципального округа от 11.02.2011 № 103 «О порядке разработки и утверждения административных регламентов предоставления муниципальных услуг органами местного самоуправления Увельского муниципального </w:t>
      </w:r>
      <w:r w:rsidR="007A0244">
        <w:rPr>
          <w:sz w:val="25"/>
          <w:szCs w:val="25"/>
        </w:rPr>
        <w:t>района</w:t>
      </w:r>
      <w:r>
        <w:rPr>
          <w:sz w:val="25"/>
          <w:szCs w:val="25"/>
        </w:rPr>
        <w:t xml:space="preserve">». </w:t>
      </w:r>
    </w:p>
    <w:p w:rsidR="00586AD3" w:rsidRDefault="00586AD3" w:rsidP="00586AD3">
      <w:pPr>
        <w:ind w:firstLine="709"/>
        <w:contextualSpacing/>
        <w:rPr>
          <w:b/>
          <w:sz w:val="25"/>
          <w:szCs w:val="25"/>
        </w:rPr>
      </w:pPr>
    </w:p>
    <w:p w:rsidR="00586AD3" w:rsidRDefault="00586AD3" w:rsidP="00E8779B">
      <w:pPr>
        <w:ind w:firstLine="709"/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Круг Заявителей</w:t>
      </w:r>
    </w:p>
    <w:p w:rsidR="00586AD3" w:rsidRDefault="00586AD3" w:rsidP="00586AD3">
      <w:pPr>
        <w:ind w:firstLine="709"/>
        <w:contextualSpacing/>
        <w:rPr>
          <w:b/>
          <w:sz w:val="25"/>
          <w:szCs w:val="25"/>
        </w:rPr>
      </w:pP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1.2.</w:t>
      </w:r>
      <w:r>
        <w:rPr>
          <w:sz w:val="25"/>
          <w:szCs w:val="25"/>
        </w:rPr>
        <w:tab/>
        <w:t xml:space="preserve">Заявителями на получение муниципальной услуги являются физические лица - малоимущие и другие категории граждан, определенные федеральным законом, </w:t>
      </w:r>
      <w:r>
        <w:rPr>
          <w:sz w:val="25"/>
          <w:szCs w:val="25"/>
        </w:rPr>
        <w:lastRenderedPageBreak/>
        <w:t>указом Президента Российской Федерации или законом субъекта Российской Федерации, нуждающиеся в жилых помещениях (далее - Заявитель).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1.3.</w:t>
      </w:r>
      <w:r>
        <w:rPr>
          <w:sz w:val="25"/>
          <w:szCs w:val="25"/>
        </w:rPr>
        <w:tab/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586AD3" w:rsidRDefault="00586AD3" w:rsidP="00586AD3">
      <w:pPr>
        <w:ind w:firstLine="709"/>
        <w:contextualSpacing/>
        <w:rPr>
          <w:b/>
          <w:sz w:val="25"/>
          <w:szCs w:val="25"/>
        </w:rPr>
      </w:pPr>
    </w:p>
    <w:p w:rsidR="00586AD3" w:rsidRDefault="00586AD3" w:rsidP="00E8779B">
      <w:pPr>
        <w:ind w:firstLine="709"/>
        <w:contextualSpacing/>
        <w:jc w:val="center"/>
        <w:rPr>
          <w:b/>
          <w:sz w:val="25"/>
          <w:szCs w:val="25"/>
        </w:rPr>
      </w:pPr>
      <w:r w:rsidRPr="00FC76DF">
        <w:rPr>
          <w:b/>
          <w:sz w:val="25"/>
          <w:szCs w:val="25"/>
        </w:rPr>
        <w:t>Требования к порядку информирования о предоставлении муниципальной услуги</w:t>
      </w:r>
    </w:p>
    <w:p w:rsidR="00586AD3" w:rsidRPr="00FC76DF" w:rsidRDefault="00586AD3" w:rsidP="00586AD3">
      <w:pPr>
        <w:ind w:firstLine="709"/>
        <w:contextualSpacing/>
        <w:rPr>
          <w:b/>
          <w:sz w:val="25"/>
          <w:szCs w:val="25"/>
        </w:rPr>
      </w:pP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1.4.</w:t>
      </w:r>
      <w:r>
        <w:rPr>
          <w:sz w:val="25"/>
          <w:szCs w:val="25"/>
        </w:rPr>
        <w:tab/>
        <w:t>Информирование о порядке предоставления муниципальной услуги осуществляется:</w:t>
      </w:r>
    </w:p>
    <w:p w:rsidR="00586AD3" w:rsidRDefault="00586AD3" w:rsidP="00687ABE">
      <w:pPr>
        <w:pStyle w:val="41"/>
        <w:numPr>
          <w:ilvl w:val="0"/>
          <w:numId w:val="3"/>
        </w:numPr>
        <w:shd w:val="clear" w:color="auto" w:fill="auto"/>
        <w:tabs>
          <w:tab w:val="left" w:pos="1038"/>
        </w:tabs>
        <w:spacing w:after="0" w:line="240" w:lineRule="auto"/>
        <w:ind w:left="20" w:right="20" w:firstLine="720"/>
        <w:contextualSpacing/>
        <w:jc w:val="both"/>
      </w:pPr>
      <w:r>
        <w:t xml:space="preserve">непосредственно при личном приеме заявителя в </w:t>
      </w:r>
      <w:r w:rsidR="00DB48A8">
        <w:t>Управлении земельных и имущественных отношений А</w:t>
      </w:r>
      <w:r w:rsidRPr="000C5B3E">
        <w:t xml:space="preserve">дминистрации Увельского муниципального </w:t>
      </w:r>
      <w:r>
        <w:t>округа</w:t>
      </w:r>
      <w:r w:rsidRPr="000C5B3E">
        <w:t xml:space="preserve"> (далее – </w:t>
      </w:r>
      <w:r w:rsidR="00DB48A8">
        <w:t>Управление</w:t>
      </w:r>
      <w:r w:rsidRPr="000C5B3E">
        <w:t xml:space="preserve">) или в </w:t>
      </w:r>
      <w:r w:rsidRPr="000C5B3E">
        <w:rPr>
          <w:szCs w:val="28"/>
        </w:rPr>
        <w:t xml:space="preserve">Территориальном </w:t>
      </w:r>
      <w:r w:rsidR="00DB48A8">
        <w:rPr>
          <w:szCs w:val="28"/>
        </w:rPr>
        <w:t>Отделе</w:t>
      </w:r>
      <w:r w:rsidRPr="000C5B3E">
        <w:rPr>
          <w:szCs w:val="28"/>
        </w:rPr>
        <w:t xml:space="preserve">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Увельском муниципальном </w:t>
      </w:r>
      <w:r>
        <w:rPr>
          <w:szCs w:val="28"/>
        </w:rPr>
        <w:t>округе</w:t>
      </w:r>
      <w:r w:rsidRPr="000C5B3E">
        <w:t xml:space="preserve">  (далее</w:t>
      </w:r>
      <w:r>
        <w:t xml:space="preserve"> - МФЦ);</w:t>
      </w:r>
    </w:p>
    <w:p w:rsidR="00586AD3" w:rsidRDefault="00586AD3" w:rsidP="00687ABE">
      <w:pPr>
        <w:pStyle w:val="41"/>
        <w:numPr>
          <w:ilvl w:val="0"/>
          <w:numId w:val="3"/>
        </w:numPr>
        <w:shd w:val="clear" w:color="auto" w:fill="auto"/>
        <w:tabs>
          <w:tab w:val="left" w:pos="1129"/>
        </w:tabs>
        <w:spacing w:after="0" w:line="240" w:lineRule="auto"/>
        <w:ind w:left="20" w:right="20" w:firstLine="720"/>
        <w:contextualSpacing/>
        <w:jc w:val="both"/>
      </w:pPr>
      <w:r>
        <w:t xml:space="preserve">по телефону </w:t>
      </w:r>
      <w:r w:rsidR="00DB48A8">
        <w:t>Управления</w:t>
      </w:r>
      <w:r>
        <w:t xml:space="preserve"> или МФЦ;</w:t>
      </w:r>
    </w:p>
    <w:p w:rsidR="00586AD3" w:rsidRDefault="00586AD3" w:rsidP="00687ABE">
      <w:pPr>
        <w:pStyle w:val="41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240" w:lineRule="auto"/>
        <w:ind w:left="20" w:firstLine="720"/>
        <w:contextualSpacing/>
        <w:jc w:val="both"/>
      </w:pPr>
      <w:r>
        <w:t>письменно, в том числе посредством электронной почты, факсимильной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/>
        <w:contextualSpacing/>
        <w:jc w:val="left"/>
      </w:pPr>
      <w:r>
        <w:t>связи;</w:t>
      </w:r>
    </w:p>
    <w:p w:rsidR="00586AD3" w:rsidRDefault="00586AD3" w:rsidP="00687ABE">
      <w:pPr>
        <w:pStyle w:val="41"/>
        <w:numPr>
          <w:ilvl w:val="0"/>
          <w:numId w:val="3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contextualSpacing/>
        <w:jc w:val="both"/>
      </w:pPr>
      <w:r>
        <w:t>посредством размещения в открытой и доступной форме информации: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10">
        <w:r>
          <w:rPr>
            <w:lang w:val="en-US"/>
          </w:rPr>
          <w:t>https</w:t>
        </w:r>
      </w:hyperlink>
      <w:hyperlink r:id="rId11">
        <w:r>
          <w:t>://</w:t>
        </w:r>
      </w:hyperlink>
      <w:hyperlink r:id="rId12">
        <w:r>
          <w:rPr>
            <w:lang w:val="en-US"/>
          </w:rPr>
          <w:t>www</w:t>
        </w:r>
      </w:hyperlink>
      <w:hyperlink r:id="rId13">
        <w:r>
          <w:t>.</w:t>
        </w:r>
      </w:hyperlink>
      <w:hyperlink r:id="rId14">
        <w:proofErr w:type="spellStart"/>
        <w:r>
          <w:rPr>
            <w:lang w:val="en-US"/>
          </w:rPr>
          <w:t>gosuslugi</w:t>
        </w:r>
        <w:proofErr w:type="spellEnd"/>
      </w:hyperlink>
      <w:hyperlink r:id="rId15">
        <w:r>
          <w:t>.</w:t>
        </w:r>
      </w:hyperlink>
      <w:hyperlink r:id="rId16">
        <w:proofErr w:type="spellStart"/>
        <w:r>
          <w:rPr>
            <w:lang w:val="en-US"/>
          </w:rPr>
          <w:t>ru</w:t>
        </w:r>
        <w:proofErr w:type="spellEnd"/>
      </w:hyperlink>
      <w:hyperlink r:id="rId17">
        <w:r>
          <w:t>/</w:t>
        </w:r>
      </w:hyperlink>
      <w:r>
        <w:t>) (далее - ЕПГУ);</w:t>
      </w:r>
    </w:p>
    <w:p w:rsidR="00586AD3" w:rsidRDefault="00C10148" w:rsidP="00586AD3">
      <w:pPr>
        <w:ind w:firstLine="709"/>
        <w:contextualSpacing/>
        <w:jc w:val="both"/>
      </w:pPr>
      <w:hyperlink r:id="rId18">
        <w:r w:rsidR="00586AD3">
          <w:rPr>
            <w:sz w:val="25"/>
            <w:szCs w:val="25"/>
          </w:rPr>
          <w:t xml:space="preserve">на официальном сайте Администрации Увельского муниципального округа:  </w:t>
        </w:r>
      </w:hyperlink>
    </w:p>
    <w:p w:rsidR="00586AD3" w:rsidRDefault="00C10148" w:rsidP="00586AD3">
      <w:pPr>
        <w:ind w:firstLine="709"/>
        <w:contextualSpacing/>
        <w:jc w:val="both"/>
      </w:pPr>
      <w:hyperlink r:id="rId19">
        <w:r w:rsidR="00586AD3">
          <w:rPr>
            <w:sz w:val="25"/>
            <w:szCs w:val="25"/>
          </w:rPr>
          <w:t>https://www.admuvelka.ru.;</w:t>
        </w:r>
      </w:hyperlink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FC76DF">
        <w:t xml:space="preserve">5) </w:t>
      </w:r>
      <w:r>
        <w:t xml:space="preserve">посредством размещения информации на информационных стендах </w:t>
      </w:r>
      <w:r w:rsidR="00DB48A8">
        <w:t>Управления</w:t>
      </w:r>
      <w:r>
        <w:t xml:space="preserve"> или многофункционального центра.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200"/>
        </w:tabs>
        <w:spacing w:after="0" w:line="240" w:lineRule="auto"/>
        <w:ind w:left="720" w:right="20"/>
        <w:contextualSpacing/>
        <w:jc w:val="left"/>
        <w:rPr>
          <w:color w:val="000000"/>
        </w:rPr>
      </w:pPr>
      <w:r>
        <w:rPr>
          <w:color w:val="000000"/>
        </w:rPr>
        <w:t xml:space="preserve">Информирование осуществляется по вопросам, касающимся: </w:t>
      </w:r>
    </w:p>
    <w:p w:rsidR="00586AD3" w:rsidRDefault="00586AD3" w:rsidP="00586AD3">
      <w:pPr>
        <w:pStyle w:val="41"/>
        <w:shd w:val="clear" w:color="auto" w:fill="auto"/>
        <w:tabs>
          <w:tab w:val="left" w:pos="1200"/>
        </w:tabs>
        <w:spacing w:after="0" w:line="240" w:lineRule="auto"/>
        <w:ind w:left="720" w:right="20"/>
        <w:contextualSpacing/>
        <w:jc w:val="left"/>
      </w:pPr>
      <w:r>
        <w:t>способов подачи заявления о предоставлении муниципальной услуги;</w:t>
      </w:r>
    </w:p>
    <w:p w:rsidR="00586AD3" w:rsidRPr="000C5B3E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0C5B3E">
        <w:t xml:space="preserve">адресов </w:t>
      </w:r>
      <w:r w:rsidR="00DB48A8">
        <w:t>Управления</w:t>
      </w:r>
      <w:r w:rsidRPr="000C5B3E">
        <w:t xml:space="preserve"> и МФЦ, обращение в которые необходимо для предоставления муниципальной услуги;</w:t>
      </w:r>
    </w:p>
    <w:p w:rsidR="00586AD3" w:rsidRPr="000C5B3E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0C5B3E">
        <w:t>-</w:t>
      </w:r>
      <w:r w:rsidRPr="000C5B3E">
        <w:rPr>
          <w:szCs w:val="28"/>
        </w:rPr>
        <w:t xml:space="preserve">специалистами Территориального </w:t>
      </w:r>
      <w:r w:rsidR="00DB48A8">
        <w:rPr>
          <w:szCs w:val="28"/>
        </w:rPr>
        <w:t>Управления</w:t>
      </w:r>
      <w:r w:rsidRPr="000C5B3E">
        <w:rPr>
          <w:szCs w:val="28"/>
        </w:rPr>
        <w:t xml:space="preserve"> областного государственного автономного учреждения «МФЦ Челябинской области» в Увельском муниципальном </w:t>
      </w:r>
      <w:r>
        <w:rPr>
          <w:szCs w:val="28"/>
        </w:rPr>
        <w:t>округе</w:t>
      </w:r>
      <w:r w:rsidRPr="000C5B3E">
        <w:rPr>
          <w:szCs w:val="28"/>
        </w:rPr>
        <w:t xml:space="preserve"> по адресу: 457000, Челябинская область, Увельский район, п. Увельский, ул. Кирова, дом 2, телефон: 8(35166)3-29-73; электронный адрес: </w:t>
      </w:r>
      <w:proofErr w:type="spellStart"/>
      <w:r w:rsidRPr="000C5B3E">
        <w:rPr>
          <w:szCs w:val="28"/>
          <w:lang w:val="en-US"/>
        </w:rPr>
        <w:t>uvelskiy</w:t>
      </w:r>
      <w:proofErr w:type="spellEnd"/>
      <w:r w:rsidRPr="000C5B3E">
        <w:rPr>
          <w:szCs w:val="28"/>
        </w:rPr>
        <w:t>@</w:t>
      </w:r>
      <w:hyperlink r:id="rId20">
        <w:proofErr w:type="spellStart"/>
        <w:r w:rsidRPr="000C5B3E">
          <w:rPr>
            <w:lang w:val="en-US"/>
          </w:rPr>
          <w:t>mfc</w:t>
        </w:r>
        <w:proofErr w:type="spellEnd"/>
        <w:r w:rsidRPr="000C5B3E">
          <w:t>-74.</w:t>
        </w:r>
        <w:proofErr w:type="spellStart"/>
        <w:r w:rsidRPr="000C5B3E">
          <w:rPr>
            <w:lang w:val="en-US"/>
          </w:rPr>
          <w:t>ru</w:t>
        </w:r>
        <w:proofErr w:type="spellEnd"/>
      </w:hyperlink>
      <w:r w:rsidRPr="000C5B3E">
        <w:rPr>
          <w:szCs w:val="28"/>
        </w:rPr>
        <w:t>;</w:t>
      </w:r>
    </w:p>
    <w:p w:rsidR="00586AD3" w:rsidRPr="000C5B3E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0C5B3E">
        <w:t xml:space="preserve">справочной информации о работе </w:t>
      </w:r>
      <w:r w:rsidR="00DB48A8">
        <w:t>Управления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порядка и сроков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</w:t>
      </w:r>
      <w:r>
        <w:lastRenderedPageBreak/>
        <w:t>муниципальной услуги осуществляется бесплатно.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40" w:lineRule="auto"/>
        <w:ind w:left="20" w:right="20" w:firstLine="720"/>
        <w:contextualSpacing/>
        <w:jc w:val="both"/>
      </w:pPr>
      <w:r>
        <w:t xml:space="preserve">При устном обращении Заявителя (лично или по телефону) должностное лицо </w:t>
      </w:r>
      <w:r w:rsidR="00DB48A8">
        <w:t>Управления</w:t>
      </w:r>
      <w:r>
        <w:t xml:space="preserve">, работник МФЦ, осуществляющий консультирование, подробно и в вежливой (корректной) форме информирует </w:t>
      </w:r>
      <w:proofErr w:type="gramStart"/>
      <w:r>
        <w:t>обратившихся</w:t>
      </w:r>
      <w:proofErr w:type="gramEnd"/>
      <w:r>
        <w:t xml:space="preserve"> по интересующим вопросам.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Если должностное лицо </w:t>
      </w:r>
      <w:r w:rsidR="00DB48A8">
        <w:t>Управления</w:t>
      </w:r>
      <w: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изложить обращение в письменной форме;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назначить другое время для консультаций.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Должностное лицо </w:t>
      </w:r>
      <w:r w:rsidR="00DB48A8">
        <w:t>Управления</w:t>
      </w:r>
      <w: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Продолжительность информирования по телефону не должна превышать 10 минут.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Информирование осуществляется в соответствии с графиком приема граждан.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720"/>
        <w:contextualSpacing/>
        <w:jc w:val="both"/>
      </w:pPr>
      <w:r>
        <w:t xml:space="preserve">По письменному обращению должностное лицо </w:t>
      </w:r>
      <w:r w:rsidR="00DB48A8">
        <w:t>Управления</w:t>
      </w:r>
      <w:r>
        <w:t>, ответственный за предоставление муниципальной услуги, подробно в письменной форме разъясняет гражданину сведения по вопросам, указанным в пункте</w:t>
      </w:r>
      <w:r w:rsidR="00DB48A8">
        <w:t xml:space="preserve"> </w:t>
      </w:r>
      <w:r>
        <w:t>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contextualSpacing/>
        <w:jc w:val="both"/>
      </w:pPr>
      <w: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244"/>
        </w:tabs>
        <w:spacing w:after="0" w:line="240" w:lineRule="auto"/>
        <w:ind w:left="20" w:right="20" w:firstLine="720"/>
        <w:contextualSpacing/>
        <w:jc w:val="both"/>
      </w:pPr>
      <w:r>
        <w:t xml:space="preserve">На официальном сайте </w:t>
      </w:r>
      <w:r w:rsidR="00DB48A8">
        <w:t>А</w:t>
      </w:r>
      <w:r>
        <w:t xml:space="preserve">дминистрации Увельского </w:t>
      </w:r>
      <w:r w:rsidR="00DB48A8">
        <w:t xml:space="preserve">муниципального </w:t>
      </w:r>
      <w:r>
        <w:t>округа,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о месте нахождения и графике работы </w:t>
      </w:r>
      <w:r w:rsidR="00DB48A8">
        <w:t>А</w:t>
      </w:r>
      <w:r>
        <w:t xml:space="preserve">дминистрации и </w:t>
      </w:r>
      <w:r w:rsidR="00DB48A8">
        <w:t>Управления</w:t>
      </w:r>
      <w:r>
        <w:t xml:space="preserve">, </w:t>
      </w:r>
      <w:proofErr w:type="gramStart"/>
      <w:r>
        <w:t>ответственных</w:t>
      </w:r>
      <w:proofErr w:type="gramEnd"/>
      <w:r>
        <w:t xml:space="preserve"> за предоставление муниципальной услуги, а также МФЦ;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справочные телефоны </w:t>
      </w:r>
      <w:r w:rsidR="00DB48A8">
        <w:t>Управления</w:t>
      </w:r>
      <w:r>
        <w:t xml:space="preserve">, ответственного за предоставление муниципальной услуги,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адрес официального сайта, а также электронной почты и (или) формы обратной связи администрации Увельского округа в сети «Интернет».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609"/>
        </w:tabs>
        <w:spacing w:after="0" w:line="240" w:lineRule="auto"/>
        <w:ind w:left="20" w:right="20" w:firstLine="720"/>
        <w:contextualSpacing/>
        <w:jc w:val="both"/>
      </w:pPr>
      <w:r>
        <w:t xml:space="preserve">В залах ожидания </w:t>
      </w:r>
      <w:r w:rsidR="00DB48A8">
        <w:t>Управления</w:t>
      </w:r>
      <w: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</w:t>
      </w:r>
      <w:r>
        <w:lastRenderedPageBreak/>
        <w:t>для ознакомления.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378"/>
        </w:tabs>
        <w:spacing w:after="0" w:line="240" w:lineRule="auto"/>
        <w:ind w:left="20" w:right="20" w:firstLine="720"/>
        <w:contextualSpacing/>
        <w:jc w:val="both"/>
      </w:pPr>
      <w:r>
        <w:t>Размещение информации о порядке предоставления муниципальной услуги на информационных стендах в помещении МФЦ осуществляется в соответствии с соглаш</w:t>
      </w:r>
      <w:r w:rsidR="00DB48A8">
        <w:t>ением, заключенным между МФЦ и А</w:t>
      </w:r>
      <w:r>
        <w:t>дминистрацией Увельского муниципального округа с учетом требований к информированию, установленных Административным регламентом.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484"/>
        </w:tabs>
        <w:spacing w:after="0" w:line="240" w:lineRule="auto"/>
        <w:ind w:left="20" w:right="20" w:firstLine="720"/>
        <w:contextualSpacing/>
        <w:jc w:val="both"/>
      </w:pPr>
      <w: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</w:t>
      </w:r>
      <w:r w:rsidR="00DB48A8">
        <w:t>Управлении</w:t>
      </w:r>
      <w:r>
        <w:t xml:space="preserve"> при обращении заявителя лично, по телефону  или посредством электронной почты.</w:t>
      </w:r>
    </w:p>
    <w:p w:rsidR="00586AD3" w:rsidRDefault="00586AD3" w:rsidP="00586AD3">
      <w:pPr>
        <w:pStyle w:val="13"/>
        <w:tabs>
          <w:tab w:val="left" w:pos="1555"/>
        </w:tabs>
        <w:contextualSpacing/>
        <w:rPr>
          <w:sz w:val="25"/>
          <w:szCs w:val="25"/>
        </w:rPr>
      </w:pPr>
    </w:p>
    <w:p w:rsidR="00586AD3" w:rsidRPr="00DB48A8" w:rsidRDefault="00586AD3" w:rsidP="00586AD3">
      <w:pPr>
        <w:pStyle w:val="13"/>
        <w:tabs>
          <w:tab w:val="left" w:pos="1555"/>
        </w:tabs>
        <w:contextualSpacing/>
        <w:rPr>
          <w:rFonts w:ascii="Times New Roman" w:hAnsi="Times New Roman"/>
        </w:rPr>
      </w:pPr>
      <w:r w:rsidRPr="00DB48A8">
        <w:rPr>
          <w:rFonts w:ascii="Times New Roman" w:hAnsi="Times New Roman"/>
          <w:sz w:val="25"/>
          <w:szCs w:val="25"/>
          <w:lang w:val="en-US"/>
        </w:rPr>
        <w:t>II</w:t>
      </w:r>
      <w:r w:rsidRPr="00DB48A8">
        <w:rPr>
          <w:rFonts w:ascii="Times New Roman" w:hAnsi="Times New Roman"/>
          <w:sz w:val="25"/>
          <w:szCs w:val="25"/>
        </w:rPr>
        <w:t>. Стандарт предоставления муниципальной услуги</w:t>
      </w:r>
    </w:p>
    <w:p w:rsidR="00586AD3" w:rsidRPr="00DB48A8" w:rsidRDefault="00586AD3" w:rsidP="00586AD3">
      <w:pPr>
        <w:pStyle w:val="13"/>
        <w:tabs>
          <w:tab w:val="left" w:pos="1555"/>
        </w:tabs>
        <w:ind w:left="1200" w:right="480"/>
        <w:contextualSpacing/>
        <w:rPr>
          <w:rFonts w:ascii="Times New Roman" w:hAnsi="Times New Roman"/>
          <w:sz w:val="25"/>
          <w:szCs w:val="25"/>
        </w:rPr>
      </w:pPr>
      <w:bookmarkStart w:id="0" w:name="bookmark3"/>
      <w:r w:rsidRPr="00DB48A8">
        <w:rPr>
          <w:rFonts w:ascii="Times New Roman" w:hAnsi="Times New Roman"/>
          <w:sz w:val="25"/>
          <w:szCs w:val="25"/>
        </w:rPr>
        <w:t>Наименование муниципальной услуги</w:t>
      </w:r>
      <w:bookmarkEnd w:id="0"/>
    </w:p>
    <w:p w:rsidR="00586AD3" w:rsidRPr="00DB48A8" w:rsidRDefault="00586AD3" w:rsidP="00586AD3">
      <w:pPr>
        <w:pStyle w:val="13"/>
        <w:tabs>
          <w:tab w:val="left" w:pos="1555"/>
        </w:tabs>
        <w:ind w:left="1200" w:right="480"/>
        <w:contextualSpacing/>
        <w:rPr>
          <w:rFonts w:ascii="Times New Roman" w:hAnsi="Times New Roman"/>
          <w:sz w:val="25"/>
          <w:szCs w:val="25"/>
        </w:rPr>
      </w:pPr>
    </w:p>
    <w:p w:rsidR="00586AD3" w:rsidRPr="00DB48A8" w:rsidRDefault="00586AD3" w:rsidP="00687ABE">
      <w:pPr>
        <w:pStyle w:val="41"/>
        <w:numPr>
          <w:ilvl w:val="0"/>
          <w:numId w:val="4"/>
        </w:numPr>
        <w:shd w:val="clear" w:color="auto" w:fill="auto"/>
        <w:tabs>
          <w:tab w:val="left" w:pos="1215"/>
        </w:tabs>
        <w:spacing w:after="0" w:line="240" w:lineRule="auto"/>
        <w:ind w:firstLine="709"/>
        <w:contextualSpacing/>
        <w:jc w:val="both"/>
      </w:pPr>
      <w:r>
        <w:t>Муниципальная услуга «Принятие на учет граждан в качестве нуждающихся в жилых помещениях».</w:t>
      </w:r>
      <w:bookmarkStart w:id="1" w:name="bookmark4"/>
    </w:p>
    <w:bookmarkEnd w:id="1"/>
    <w:p w:rsidR="00586AD3" w:rsidRPr="00DB48A8" w:rsidRDefault="00586AD3" w:rsidP="00687ABE">
      <w:pPr>
        <w:pStyle w:val="30"/>
        <w:numPr>
          <w:ilvl w:val="0"/>
          <w:numId w:val="4"/>
        </w:numPr>
        <w:tabs>
          <w:tab w:val="left" w:pos="1623"/>
        </w:tabs>
        <w:suppressAutoHyphens/>
        <w:spacing w:line="240" w:lineRule="auto"/>
        <w:ind w:left="20" w:right="20" w:firstLine="700"/>
        <w:contextualSpacing/>
        <w:jc w:val="both"/>
        <w:rPr>
          <w:sz w:val="25"/>
          <w:szCs w:val="25"/>
        </w:rPr>
      </w:pPr>
      <w:r w:rsidRPr="00DB48A8">
        <w:rPr>
          <w:rStyle w:val="30pt"/>
        </w:rPr>
        <w:t xml:space="preserve">Муниципальная услуга предоставляется </w:t>
      </w:r>
      <w:r w:rsidRPr="00DB48A8">
        <w:rPr>
          <w:i w:val="0"/>
          <w:sz w:val="25"/>
          <w:szCs w:val="25"/>
        </w:rPr>
        <w:t xml:space="preserve">Администрацией Увельского муниципального округа (далее – Администрация округа; орган, предоставляющий муниципальную услугу). Непосредственным исполнителем муниципальной услуги является </w:t>
      </w:r>
      <w:r w:rsidR="00DB48A8" w:rsidRPr="00DB48A8">
        <w:rPr>
          <w:i w:val="0"/>
          <w:sz w:val="25"/>
          <w:szCs w:val="25"/>
        </w:rPr>
        <w:t>Управление</w:t>
      </w:r>
      <w:r w:rsidRPr="00DB48A8">
        <w:rPr>
          <w:i w:val="0"/>
          <w:sz w:val="25"/>
          <w:szCs w:val="25"/>
        </w:rPr>
        <w:t xml:space="preserve"> </w:t>
      </w:r>
      <w:r w:rsidR="00DB48A8">
        <w:rPr>
          <w:i w:val="0"/>
          <w:sz w:val="25"/>
          <w:szCs w:val="25"/>
        </w:rPr>
        <w:t>земел</w:t>
      </w:r>
      <w:r w:rsidR="00ED7996">
        <w:rPr>
          <w:i w:val="0"/>
          <w:sz w:val="25"/>
          <w:szCs w:val="25"/>
        </w:rPr>
        <w:t xml:space="preserve">ьных и имущественных отношений </w:t>
      </w:r>
      <w:r w:rsidR="00ED7996" w:rsidRPr="00DB48A8">
        <w:rPr>
          <w:i w:val="0"/>
          <w:sz w:val="25"/>
          <w:szCs w:val="25"/>
        </w:rPr>
        <w:t>администрации</w:t>
      </w:r>
      <w:r w:rsidRPr="00DB48A8">
        <w:rPr>
          <w:i w:val="0"/>
          <w:sz w:val="25"/>
          <w:szCs w:val="25"/>
        </w:rPr>
        <w:t xml:space="preserve"> Увельского </w:t>
      </w:r>
      <w:r w:rsidR="00DB48A8">
        <w:rPr>
          <w:i w:val="0"/>
          <w:sz w:val="25"/>
          <w:szCs w:val="25"/>
        </w:rPr>
        <w:t xml:space="preserve">муниципального </w:t>
      </w:r>
      <w:r w:rsidRPr="00DB48A8">
        <w:rPr>
          <w:i w:val="0"/>
          <w:sz w:val="25"/>
          <w:szCs w:val="25"/>
        </w:rPr>
        <w:t xml:space="preserve">округа (далее – </w:t>
      </w:r>
      <w:r w:rsidR="00DB48A8" w:rsidRPr="00DB48A8">
        <w:rPr>
          <w:i w:val="0"/>
          <w:sz w:val="25"/>
          <w:szCs w:val="25"/>
        </w:rPr>
        <w:t>Управление</w:t>
      </w:r>
      <w:r w:rsidRPr="00DB48A8">
        <w:rPr>
          <w:i w:val="0"/>
          <w:sz w:val="25"/>
          <w:szCs w:val="25"/>
        </w:rPr>
        <w:t>).</w:t>
      </w:r>
    </w:p>
    <w:p w:rsidR="00586AD3" w:rsidRPr="00DB48A8" w:rsidRDefault="00586AD3" w:rsidP="00687ABE">
      <w:pPr>
        <w:pStyle w:val="30"/>
        <w:numPr>
          <w:ilvl w:val="0"/>
          <w:numId w:val="4"/>
        </w:numPr>
        <w:tabs>
          <w:tab w:val="left" w:pos="1623"/>
        </w:tabs>
        <w:suppressAutoHyphens/>
        <w:spacing w:line="240" w:lineRule="auto"/>
        <w:ind w:left="20" w:right="20" w:firstLine="700"/>
        <w:contextualSpacing/>
        <w:jc w:val="both"/>
        <w:rPr>
          <w:i w:val="0"/>
          <w:sz w:val="25"/>
          <w:szCs w:val="25"/>
        </w:rPr>
      </w:pPr>
      <w:r w:rsidRPr="00DB48A8">
        <w:rPr>
          <w:i w:val="0"/>
          <w:sz w:val="25"/>
          <w:szCs w:val="25"/>
        </w:rPr>
        <w:t xml:space="preserve">При предоставлении муниципальной услуги </w:t>
      </w:r>
      <w:r w:rsidR="00DB48A8" w:rsidRPr="00DB48A8">
        <w:rPr>
          <w:i w:val="0"/>
          <w:sz w:val="25"/>
          <w:szCs w:val="25"/>
        </w:rPr>
        <w:t>Управление</w:t>
      </w:r>
      <w:r w:rsidRPr="00DB48A8">
        <w:rPr>
          <w:i w:val="0"/>
          <w:sz w:val="25"/>
          <w:szCs w:val="25"/>
        </w:rPr>
        <w:t xml:space="preserve"> взаимодействует с: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498"/>
        </w:tabs>
        <w:spacing w:after="0" w:line="240" w:lineRule="auto"/>
        <w:ind w:firstLine="700"/>
        <w:contextualSpacing/>
        <w:jc w:val="both"/>
      </w:pPr>
      <w:r>
        <w:t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512"/>
        </w:tabs>
        <w:spacing w:after="0" w:line="240" w:lineRule="auto"/>
        <w:ind w:firstLine="700"/>
        <w:contextualSpacing/>
        <w:jc w:val="both"/>
      </w:pPr>
      <w: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517"/>
        </w:tabs>
        <w:spacing w:after="0" w:line="240" w:lineRule="auto"/>
        <w:ind w:firstLine="700"/>
        <w:contextualSpacing/>
        <w:jc w:val="both"/>
      </w:pPr>
      <w:r>
        <w:t>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536"/>
        </w:tabs>
        <w:spacing w:after="0" w:line="240" w:lineRule="auto"/>
        <w:ind w:firstLine="700"/>
        <w:contextualSpacing/>
        <w:jc w:val="both"/>
      </w:pPr>
      <w:r>
        <w:t>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459"/>
        </w:tabs>
        <w:spacing w:after="0" w:line="240" w:lineRule="auto"/>
        <w:ind w:firstLine="700"/>
        <w:contextualSpacing/>
        <w:jc w:val="both"/>
      </w:pPr>
      <w:r>
        <w:t>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387"/>
        </w:tabs>
        <w:spacing w:after="0" w:line="240" w:lineRule="auto"/>
        <w:ind w:firstLine="700"/>
        <w:contextualSpacing/>
        <w:jc w:val="both"/>
      </w:pPr>
      <w:r>
        <w:t xml:space="preserve">При предоставлении муниципальной услуги </w:t>
      </w:r>
      <w:r w:rsidR="00DB48A8">
        <w:t>Управлени</w:t>
      </w:r>
      <w:r w:rsidR="00ED7996">
        <w:t>ю</w:t>
      </w:r>
      <w: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</w:t>
      </w:r>
      <w:r>
        <w:lastRenderedPageBreak/>
        <w:t>в перечень услуг, которые являются необходимыми и обязательными для предоставления муниципальной услуги.</w:t>
      </w:r>
    </w:p>
    <w:p w:rsidR="00586AD3" w:rsidRPr="00ED7996" w:rsidRDefault="00586AD3" w:rsidP="00586AD3">
      <w:pPr>
        <w:pStyle w:val="13"/>
        <w:ind w:left="3340" w:right="1040" w:hanging="3198"/>
        <w:contextualSpacing/>
        <w:rPr>
          <w:rFonts w:ascii="Times New Roman" w:hAnsi="Times New Roman"/>
          <w:sz w:val="25"/>
          <w:szCs w:val="25"/>
        </w:rPr>
      </w:pPr>
      <w:r w:rsidRPr="00ED7996">
        <w:rPr>
          <w:rFonts w:ascii="Times New Roman" w:hAnsi="Times New Roman"/>
          <w:sz w:val="25"/>
          <w:szCs w:val="25"/>
        </w:rPr>
        <w:t>Описание результата предоставления муниципальной услуги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195"/>
        </w:tabs>
        <w:spacing w:after="0" w:line="240" w:lineRule="auto"/>
        <w:ind w:firstLine="700"/>
        <w:contextualSpacing/>
        <w:jc w:val="both"/>
      </w:pPr>
      <w:r>
        <w:t>Результатом предоставления муниципальной услуги является:</w:t>
      </w:r>
    </w:p>
    <w:p w:rsidR="00586AD3" w:rsidRDefault="00586AD3" w:rsidP="00687ABE">
      <w:pPr>
        <w:pStyle w:val="41"/>
        <w:numPr>
          <w:ilvl w:val="0"/>
          <w:numId w:val="7"/>
        </w:numPr>
        <w:shd w:val="clear" w:color="auto" w:fill="auto"/>
        <w:tabs>
          <w:tab w:val="left" w:pos="1406"/>
        </w:tabs>
        <w:spacing w:after="0" w:line="240" w:lineRule="auto"/>
        <w:ind w:firstLine="700"/>
        <w:contextualSpacing/>
        <w:jc w:val="both"/>
      </w:pPr>
      <w:r>
        <w:t>Решение о предоставлении муниципальной услуги по форме, согласно Приложению № 1 к настоящему Административному регламенту.</w:t>
      </w:r>
    </w:p>
    <w:p w:rsidR="00586AD3" w:rsidRDefault="00586AD3" w:rsidP="00687ABE">
      <w:pPr>
        <w:pStyle w:val="41"/>
        <w:numPr>
          <w:ilvl w:val="0"/>
          <w:numId w:val="7"/>
        </w:numPr>
        <w:shd w:val="clear" w:color="auto" w:fill="auto"/>
        <w:tabs>
          <w:tab w:val="left" w:pos="1718"/>
        </w:tabs>
        <w:spacing w:after="0" w:line="240" w:lineRule="auto"/>
        <w:ind w:firstLine="700"/>
        <w:contextualSpacing/>
        <w:jc w:val="both"/>
      </w:pPr>
      <w:r>
        <w:t>Решение об отказе в предоставлении муниципальной услуги по форме, согласно Приложению № 5 к настоящему Административному регламенту.</w:t>
      </w:r>
    </w:p>
    <w:p w:rsidR="00586AD3" w:rsidRDefault="00586AD3" w:rsidP="00687ABE">
      <w:pPr>
        <w:pStyle w:val="41"/>
        <w:numPr>
          <w:ilvl w:val="0"/>
          <w:numId w:val="7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00"/>
        <w:contextualSpacing/>
        <w:jc w:val="both"/>
      </w:pPr>
      <w:r>
        <w:t>Уведомление об учете граждан, нуждающихся в жилых помещениях, по форме, согласно Приложению № 2 к настоящему Административному регламенту.</w:t>
      </w:r>
    </w:p>
    <w:p w:rsidR="00586AD3" w:rsidRDefault="00586AD3" w:rsidP="00687ABE">
      <w:pPr>
        <w:pStyle w:val="41"/>
        <w:numPr>
          <w:ilvl w:val="0"/>
          <w:numId w:val="7"/>
        </w:numPr>
        <w:shd w:val="clear" w:color="auto" w:fill="auto"/>
        <w:tabs>
          <w:tab w:val="left" w:pos="1508"/>
        </w:tabs>
        <w:spacing w:after="0" w:line="240" w:lineRule="auto"/>
        <w:ind w:left="20" w:right="20" w:firstLine="700"/>
        <w:contextualSpacing/>
        <w:jc w:val="both"/>
      </w:pPr>
      <w:r>
        <w:t>Уведомление о снятии с учета граждан, нуждающихся в жилых помещениях по форме, согласно Приложению № 3 к настоящему Административному регламенту.</w:t>
      </w:r>
    </w:p>
    <w:p w:rsidR="00586AD3" w:rsidRDefault="00586AD3" w:rsidP="00586AD3">
      <w:pPr>
        <w:pStyle w:val="40"/>
        <w:spacing w:line="240" w:lineRule="auto"/>
        <w:ind w:right="20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right="20"/>
        <w:contextualSpacing/>
        <w:rPr>
          <w:sz w:val="25"/>
          <w:szCs w:val="25"/>
        </w:rPr>
      </w:pPr>
      <w:r>
        <w:rPr>
          <w:sz w:val="25"/>
          <w:szCs w:val="25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586AD3" w:rsidRDefault="00586AD3" w:rsidP="00586AD3">
      <w:pPr>
        <w:pStyle w:val="40"/>
        <w:spacing w:line="240" w:lineRule="auto"/>
        <w:ind w:right="20"/>
        <w:contextualSpacing/>
        <w:rPr>
          <w:sz w:val="25"/>
          <w:szCs w:val="25"/>
        </w:rPr>
      </w:pPr>
    </w:p>
    <w:p w:rsidR="00586AD3" w:rsidRDefault="00DB48A8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00"/>
        <w:contextualSpacing/>
        <w:jc w:val="both"/>
      </w:pPr>
      <w:proofErr w:type="gramStart"/>
      <w:r>
        <w:t>Управление</w:t>
      </w:r>
      <w:r w:rsidR="00586AD3">
        <w:t xml:space="preserve"> в течение 25 рабочих дней со дня регистрации заявления и документов, необходимых для предоставления муниципальной услуги направляет заявителю способом указанном в заявлении один из результатов, указанных в пункте 2.5 Административного регламента.</w:t>
      </w:r>
      <w:proofErr w:type="gramEnd"/>
    </w:p>
    <w:p w:rsidR="00586AD3" w:rsidRDefault="00586AD3" w:rsidP="00586AD3">
      <w:pPr>
        <w:pStyle w:val="40"/>
        <w:spacing w:line="240" w:lineRule="auto"/>
        <w:ind w:right="720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right="720"/>
        <w:contextualSpacing/>
        <w:rPr>
          <w:sz w:val="25"/>
          <w:szCs w:val="25"/>
        </w:rPr>
      </w:pPr>
      <w:r>
        <w:rPr>
          <w:sz w:val="25"/>
          <w:szCs w:val="25"/>
        </w:rPr>
        <w:t>Нормативные правовые акты, регулирующие предоставление муниципальной услуги</w:t>
      </w:r>
    </w:p>
    <w:p w:rsidR="00586AD3" w:rsidRDefault="00586AD3" w:rsidP="00586AD3">
      <w:pPr>
        <w:pStyle w:val="40"/>
        <w:spacing w:line="240" w:lineRule="auto"/>
        <w:ind w:right="7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081"/>
        </w:tabs>
        <w:spacing w:after="0" w:line="240" w:lineRule="auto"/>
        <w:ind w:left="20" w:right="20" w:firstLine="700"/>
        <w:contextualSpacing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Представления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00"/>
        <w:contextualSpacing/>
        <w:jc w:val="both"/>
      </w:pPr>
      <w:r>
        <w:t>Для получения муниципальной услуги заявитель представляет:</w:t>
      </w:r>
    </w:p>
    <w:p w:rsidR="00586AD3" w:rsidRDefault="00586AD3" w:rsidP="00687ABE">
      <w:pPr>
        <w:pStyle w:val="41"/>
        <w:numPr>
          <w:ilvl w:val="0"/>
          <w:numId w:val="8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00"/>
        <w:contextualSpacing/>
        <w:jc w:val="both"/>
      </w:pPr>
      <w:r>
        <w:t>Заявление о предоставлении муниципальной услуги по форме, согласно Приложению № 6 к настоящему Административному регламенту.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firstLine="700"/>
        <w:contextualSpacing/>
        <w:jc w:val="both"/>
      </w:pPr>
      <w:r>
        <w:t>в форме электронного документа в личном кабинете на ЕПГУ;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 xml:space="preserve">дополнительно на бумажном носителе в виде распечатанного экземпляра электронного документа в </w:t>
      </w:r>
      <w:r w:rsidR="00DB48A8">
        <w:t>Управлени</w:t>
      </w:r>
      <w:r w:rsidR="00A27C29">
        <w:t>и</w:t>
      </w:r>
      <w:r>
        <w:t xml:space="preserve"> или МФЦ.</w:t>
      </w:r>
    </w:p>
    <w:p w:rsidR="00586AD3" w:rsidRDefault="00586AD3" w:rsidP="00687ABE">
      <w:pPr>
        <w:pStyle w:val="41"/>
        <w:numPr>
          <w:ilvl w:val="0"/>
          <w:numId w:val="8"/>
        </w:numPr>
        <w:shd w:val="clear" w:color="auto" w:fill="auto"/>
        <w:tabs>
          <w:tab w:val="left" w:pos="1401"/>
        </w:tabs>
        <w:spacing w:after="0" w:line="240" w:lineRule="auto"/>
        <w:ind w:firstLine="700"/>
        <w:contextualSpacing/>
        <w:jc w:val="both"/>
      </w:pPr>
      <w:r>
        <w:lastRenderedPageBreak/>
        <w:t>Документ, удостоверяющий личность заявителя, представителя.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</w:t>
      </w:r>
      <w:proofErr w:type="gramStart"/>
      <w:r>
        <w:t>,</w:t>
      </w:r>
      <w:proofErr w:type="gramEnd"/>
      <w: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>В случае если документ, подтверждающий полномочия заявителя выдан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>В случае если документ, подтверждающий полномочия заявителя выдан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586AD3" w:rsidRDefault="00586AD3" w:rsidP="00687ABE">
      <w:pPr>
        <w:pStyle w:val="41"/>
        <w:numPr>
          <w:ilvl w:val="0"/>
          <w:numId w:val="8"/>
        </w:numPr>
        <w:shd w:val="clear" w:color="auto" w:fill="auto"/>
        <w:tabs>
          <w:tab w:val="left" w:pos="1440"/>
        </w:tabs>
        <w:spacing w:after="0" w:line="240" w:lineRule="auto"/>
        <w:ind w:right="20" w:firstLine="700"/>
        <w:contextualSpacing/>
        <w:jc w:val="both"/>
      </w:pPr>
      <w:proofErr w:type="gramStart"/>
      <w: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</w:t>
      </w:r>
      <w:proofErr w:type="gramEnd"/>
      <w:r>
        <w:t>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наличии).</w:t>
      </w:r>
    </w:p>
    <w:p w:rsidR="00586AD3" w:rsidRDefault="00586AD3" w:rsidP="00687ABE">
      <w:pPr>
        <w:pStyle w:val="41"/>
        <w:numPr>
          <w:ilvl w:val="0"/>
          <w:numId w:val="9"/>
        </w:numPr>
        <w:shd w:val="clear" w:color="auto" w:fill="auto"/>
        <w:tabs>
          <w:tab w:val="left" w:pos="1334"/>
        </w:tabs>
        <w:spacing w:after="0" w:line="240" w:lineRule="auto"/>
        <w:ind w:right="20" w:firstLine="700"/>
        <w:contextualSpacing/>
        <w:jc w:val="both"/>
      </w:pPr>
      <w:r>
        <w:t>Правоустанавливающие документы на занимаемое жилое помещение, право на которое не зарегистрировано в ЕГРН: 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:rsidR="00586AD3" w:rsidRDefault="00586AD3" w:rsidP="00687ABE">
      <w:pPr>
        <w:pStyle w:val="41"/>
        <w:numPr>
          <w:ilvl w:val="0"/>
          <w:numId w:val="9"/>
        </w:numPr>
        <w:shd w:val="clear" w:color="auto" w:fill="auto"/>
        <w:tabs>
          <w:tab w:val="left" w:pos="1532"/>
        </w:tabs>
        <w:spacing w:after="0" w:line="240" w:lineRule="auto"/>
        <w:ind w:left="20" w:right="20" w:firstLine="700"/>
        <w:contextualSpacing/>
        <w:jc w:val="both"/>
      </w:pPr>
      <w: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586AD3" w:rsidRDefault="00586AD3" w:rsidP="00687ABE">
      <w:pPr>
        <w:pStyle w:val="41"/>
        <w:numPr>
          <w:ilvl w:val="0"/>
          <w:numId w:val="10"/>
        </w:numPr>
        <w:shd w:val="clear" w:color="auto" w:fill="auto"/>
        <w:tabs>
          <w:tab w:val="left" w:pos="1796"/>
        </w:tabs>
        <w:spacing w:after="0" w:line="240" w:lineRule="auto"/>
        <w:ind w:left="20" w:right="20" w:firstLine="700"/>
        <w:contextualSpacing/>
        <w:jc w:val="both"/>
      </w:pPr>
      <w:r>
        <w:t xml:space="preserve"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помещения, документ, подтверждающий признание гражданина </w:t>
      </w:r>
      <w:proofErr w:type="gramStart"/>
      <w:r>
        <w:t>малоимущим</w:t>
      </w:r>
      <w:proofErr w:type="gramEnd"/>
      <w:r>
        <w:t>.</w:t>
      </w:r>
    </w:p>
    <w:p w:rsidR="00586AD3" w:rsidRDefault="00586AD3" w:rsidP="00687ABE">
      <w:pPr>
        <w:pStyle w:val="41"/>
        <w:numPr>
          <w:ilvl w:val="0"/>
          <w:numId w:val="10"/>
        </w:numPr>
        <w:shd w:val="clear" w:color="auto" w:fill="auto"/>
        <w:tabs>
          <w:tab w:val="left" w:pos="1503"/>
        </w:tabs>
        <w:spacing w:after="0" w:line="240" w:lineRule="auto"/>
        <w:ind w:left="20" w:right="20" w:firstLine="700"/>
        <w:contextualSpacing/>
        <w:jc w:val="both"/>
      </w:pPr>
      <w:r>
        <w:t>Документ о гражданах, зарегистрированных по месту жительства заявителя.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2.8.8 Документ из учреждения, осуществляющего кадастровую оценку и техническую инвентаризацию (БТИ), на заявителя и членов семьи о наличии прав на объекты недвижимости.</w:t>
      </w:r>
    </w:p>
    <w:p w:rsidR="00586AD3" w:rsidRPr="0060471E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lastRenderedPageBreak/>
        <w:t>2.8.9. Решение суда об установлении факта проживания в жилом помещении для лиц, не имею</w:t>
      </w:r>
      <w:r w:rsidRPr="005F2BA4">
        <w:rPr>
          <w:rStyle w:val="31"/>
          <w:u w:val="none"/>
        </w:rPr>
        <w:t>щи</w:t>
      </w:r>
      <w:r>
        <w:t>х регистрацию по месту жительства.</w:t>
      </w:r>
    </w:p>
    <w:p w:rsidR="00586AD3" w:rsidRDefault="00586AD3" w:rsidP="00586AD3">
      <w:pPr>
        <w:pStyle w:val="41"/>
        <w:shd w:val="clear" w:color="auto" w:fill="auto"/>
        <w:tabs>
          <w:tab w:val="left" w:pos="1292"/>
        </w:tabs>
        <w:spacing w:after="0" w:line="240" w:lineRule="auto"/>
        <w:ind w:firstLine="709"/>
        <w:contextualSpacing/>
        <w:jc w:val="both"/>
      </w:pPr>
      <w:r w:rsidRPr="0060471E">
        <w:t>2</w:t>
      </w:r>
      <w:r>
        <w:t>.8.10.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278"/>
        </w:tabs>
        <w:spacing w:after="0" w:line="240" w:lineRule="auto"/>
        <w:ind w:left="20" w:right="20" w:firstLine="700"/>
        <w:contextualSpacing/>
        <w:jc w:val="both"/>
      </w:pPr>
      <w:r>
        <w:t>Заявления и прилагаемые документы, указанные в пункте 2.9 - 2.18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586AD3" w:rsidRDefault="00586AD3" w:rsidP="00586AD3">
      <w:pPr>
        <w:pStyle w:val="40"/>
        <w:spacing w:line="240" w:lineRule="auto"/>
        <w:ind w:left="20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left="20"/>
        <w:contextualSpacing/>
        <w:rPr>
          <w:sz w:val="25"/>
          <w:szCs w:val="25"/>
        </w:rPr>
      </w:pPr>
      <w:r>
        <w:rPr>
          <w:sz w:val="25"/>
          <w:szCs w:val="25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586AD3" w:rsidRDefault="00586AD3" w:rsidP="00586AD3">
      <w:pPr>
        <w:pStyle w:val="40"/>
        <w:spacing w:line="240" w:lineRule="auto"/>
        <w:ind w:left="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422"/>
        </w:tabs>
        <w:spacing w:after="0" w:line="240" w:lineRule="auto"/>
        <w:ind w:left="20" w:right="20" w:firstLine="700"/>
        <w:contextualSpacing/>
        <w:jc w:val="both"/>
      </w:pPr>
      <w: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сведения, подтверждающие действительность паспорта гражданина Российской Федерации;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сведения, подтверждающие место жительства, сведения из Единого государственного реестра недвижимости об объектах недвижимости; сведения об инвалидности;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сведения о реабилитации лица, репрессированного по политическим мотивам;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5F2BA4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сведения о страховом стаже застрахованного лица;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сведениями из договора социального найма жилого помещения;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сведения, подтверждающие наличие действующего удостоверения многодетной семьи;</w:t>
      </w:r>
    </w:p>
    <w:p w:rsidR="005F2BA4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left"/>
      </w:pPr>
      <w:r>
        <w:t xml:space="preserve">сведения из Единого государственного реестра юридических лиц;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left"/>
      </w:pPr>
      <w:r>
        <w:t>сведения из Единого государственного реестра индивидуальных предпринимателей.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522"/>
        </w:tabs>
        <w:spacing w:after="0" w:line="240" w:lineRule="auto"/>
        <w:ind w:left="20" w:right="20" w:firstLine="720"/>
        <w:contextualSpacing/>
        <w:jc w:val="both"/>
      </w:pPr>
      <w:r>
        <w:t>При предоставлении муниципальной услуги запрещается требовать от заявителя:</w:t>
      </w:r>
    </w:p>
    <w:p w:rsidR="00586AD3" w:rsidRDefault="00586AD3" w:rsidP="00687ABE">
      <w:pPr>
        <w:pStyle w:val="41"/>
        <w:numPr>
          <w:ilvl w:val="0"/>
          <w:numId w:val="11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720"/>
        <w:contextualSpacing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86AD3" w:rsidRDefault="00586AD3" w:rsidP="00687ABE">
      <w:pPr>
        <w:pStyle w:val="41"/>
        <w:numPr>
          <w:ilvl w:val="0"/>
          <w:numId w:val="11"/>
        </w:numPr>
        <w:shd w:val="clear" w:color="auto" w:fill="auto"/>
        <w:tabs>
          <w:tab w:val="left" w:pos="1086"/>
        </w:tabs>
        <w:spacing w:after="0" w:line="240" w:lineRule="auto"/>
        <w:ind w:left="20" w:right="20" w:firstLine="720"/>
        <w:contextualSpacing/>
        <w:jc w:val="both"/>
      </w:pPr>
      <w:proofErr w:type="gramStart"/>
      <w:r w:rsidRPr="005F2BA4"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Pr="005F2BA4">
        <w:rPr>
          <w:rStyle w:val="0pt"/>
          <w:i w:val="0"/>
        </w:rPr>
        <w:t>Челябинской области</w:t>
      </w:r>
      <w:r w:rsidRPr="005F2BA4">
        <w:rPr>
          <w:i/>
        </w:rPr>
        <w:t>,</w:t>
      </w:r>
      <w:r w:rsidRPr="005F2BA4">
        <w:t xml:space="preserve"> муниципальными правовыми актами </w:t>
      </w:r>
      <w:r w:rsidRPr="005F2BA4">
        <w:rPr>
          <w:rStyle w:val="0pt"/>
          <w:i w:val="0"/>
        </w:rPr>
        <w:t>администрации Увельского муниципального округа</w:t>
      </w:r>
      <w:r w:rsidRPr="005F2BA4">
        <w:t xml:space="preserve">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</w:t>
      </w:r>
      <w:r w:rsidRPr="005F2BA4">
        <w:lastRenderedPageBreak/>
        <w:t>самоуправления</w:t>
      </w:r>
      <w:r>
        <w:t xml:space="preserve">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 ФЗ);</w:t>
      </w:r>
    </w:p>
    <w:p w:rsidR="00586AD3" w:rsidRDefault="00586AD3" w:rsidP="00687ABE">
      <w:pPr>
        <w:pStyle w:val="41"/>
        <w:numPr>
          <w:ilvl w:val="0"/>
          <w:numId w:val="11"/>
        </w:numPr>
        <w:shd w:val="clear" w:color="auto" w:fill="auto"/>
        <w:tabs>
          <w:tab w:val="left" w:pos="1206"/>
        </w:tabs>
        <w:spacing w:after="0" w:line="240" w:lineRule="auto"/>
        <w:ind w:left="20" w:right="20" w:firstLine="720"/>
        <w:contextualSpacing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proofErr w:type="gramStart"/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DB48A8">
        <w:t>Управления</w:t>
      </w:r>
      <w:r>
        <w:t xml:space="preserve"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DB48A8">
        <w:t>Управления</w:t>
      </w:r>
      <w:r>
        <w:t>, руководителя многофункционального центра при первоначальном отказе в приеме</w:t>
      </w:r>
      <w:proofErr w:type="gramEnd"/>
      <w: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86AD3" w:rsidRDefault="00586AD3" w:rsidP="00586AD3">
      <w:pPr>
        <w:pStyle w:val="13"/>
        <w:contextualSpacing/>
        <w:rPr>
          <w:sz w:val="25"/>
          <w:szCs w:val="25"/>
        </w:rPr>
      </w:pPr>
    </w:p>
    <w:p w:rsidR="00586AD3" w:rsidRPr="00B21985" w:rsidRDefault="00586AD3" w:rsidP="00586AD3">
      <w:pPr>
        <w:pStyle w:val="13"/>
        <w:contextualSpacing/>
        <w:rPr>
          <w:rFonts w:ascii="Times New Roman" w:hAnsi="Times New Roman"/>
          <w:sz w:val="25"/>
          <w:szCs w:val="25"/>
        </w:rPr>
      </w:pPr>
      <w:r w:rsidRPr="00B21985">
        <w:rPr>
          <w:rFonts w:ascii="Times New Roman" w:hAnsi="Times New Roman"/>
          <w:sz w:val="25"/>
          <w:szCs w:val="25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586AD3" w:rsidRDefault="00586AD3" w:rsidP="00586AD3">
      <w:pPr>
        <w:pStyle w:val="13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40" w:lineRule="auto"/>
        <w:ind w:left="20" w:right="20" w:firstLine="700"/>
        <w:contextualSpacing/>
        <w:jc w:val="both"/>
      </w:pPr>
      <w: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047"/>
        </w:tabs>
        <w:spacing w:after="0" w:line="240" w:lineRule="auto"/>
        <w:ind w:left="20" w:right="20" w:firstLine="700"/>
        <w:contextualSpacing/>
        <w:jc w:val="both"/>
      </w:pPr>
      <w: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700"/>
        <w:contextualSpacing/>
        <w:jc w:val="both"/>
      </w:pPr>
      <w:r>
        <w:t>неполное заполнение обязательных полей в форме запроса о предоставлении услуги (недостоверное, неправильное);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018"/>
        </w:tabs>
        <w:spacing w:after="0" w:line="240" w:lineRule="auto"/>
        <w:ind w:left="20" w:firstLine="700"/>
        <w:contextualSpacing/>
        <w:jc w:val="both"/>
      </w:pPr>
      <w:r>
        <w:t>представление неполного комплекта документов;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114"/>
        </w:tabs>
        <w:spacing w:after="0" w:line="240" w:lineRule="auto"/>
        <w:ind w:left="20" w:right="20" w:firstLine="700"/>
        <w:contextualSpacing/>
        <w:jc w:val="both"/>
      </w:pPr>
      <w: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00"/>
        <w:contextualSpacing/>
        <w:jc w:val="both"/>
      </w:pPr>
      <w: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052"/>
        </w:tabs>
        <w:spacing w:after="0" w:line="240" w:lineRule="auto"/>
        <w:ind w:left="20" w:right="20" w:firstLine="700"/>
        <w:contextualSpacing/>
        <w:jc w:val="both"/>
      </w:pPr>
      <w: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700"/>
        <w:contextualSpacing/>
        <w:jc w:val="both"/>
      </w:pPr>
      <w:r>
        <w:t xml:space="preserve">представленные в электронной форме документы содержат повреждения, </w:t>
      </w:r>
      <w:r>
        <w:lastRenderedPageBreak/>
        <w:t>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167"/>
        </w:tabs>
        <w:spacing w:after="0" w:line="240" w:lineRule="auto"/>
        <w:ind w:left="20" w:right="20" w:firstLine="720"/>
        <w:contextualSpacing/>
        <w:jc w:val="both"/>
      </w:pPr>
      <w:r>
        <w:t>заявление подано лицом, не имеющим полномочий представлять интересы заявителя.</w:t>
      </w:r>
    </w:p>
    <w:p w:rsidR="00586AD3" w:rsidRDefault="00586AD3" w:rsidP="00586AD3">
      <w:pPr>
        <w:pStyle w:val="40"/>
        <w:spacing w:line="240" w:lineRule="auto"/>
        <w:ind w:left="720" w:right="520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left="720" w:right="520"/>
        <w:contextualSpacing/>
        <w:rPr>
          <w:sz w:val="25"/>
          <w:szCs w:val="25"/>
        </w:rPr>
      </w:pPr>
      <w:r>
        <w:rPr>
          <w:sz w:val="25"/>
          <w:szCs w:val="25"/>
        </w:rPr>
        <w:t>Исчерпывающий перечень оснований для приостановления или отказа в предоставлении муниципальной услуги</w:t>
      </w:r>
    </w:p>
    <w:p w:rsidR="00586AD3" w:rsidRDefault="00586AD3" w:rsidP="00586AD3">
      <w:pPr>
        <w:pStyle w:val="40"/>
        <w:spacing w:line="240" w:lineRule="auto"/>
        <w:ind w:left="720" w:right="5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450"/>
        </w:tabs>
        <w:spacing w:after="0" w:line="240" w:lineRule="auto"/>
        <w:ind w:left="20" w:right="20" w:firstLine="720"/>
        <w:contextualSpacing/>
        <w:jc w:val="both"/>
      </w:pPr>
      <w: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614"/>
        </w:tabs>
        <w:spacing w:after="0" w:line="240" w:lineRule="auto"/>
        <w:ind w:left="20" w:right="20" w:firstLine="720"/>
        <w:contextualSpacing/>
        <w:jc w:val="both"/>
      </w:pPr>
      <w:r>
        <w:t>Основания для отказа в предоставлении муниципальной услуги:</w:t>
      </w:r>
    </w:p>
    <w:p w:rsidR="00586AD3" w:rsidRDefault="00586AD3" w:rsidP="00687ABE">
      <w:pPr>
        <w:pStyle w:val="41"/>
        <w:numPr>
          <w:ilvl w:val="0"/>
          <w:numId w:val="13"/>
        </w:numPr>
        <w:shd w:val="clear" w:color="auto" w:fill="auto"/>
        <w:tabs>
          <w:tab w:val="left" w:pos="1206"/>
        </w:tabs>
        <w:spacing w:after="0" w:line="240" w:lineRule="auto"/>
        <w:ind w:left="20" w:right="20" w:firstLine="720"/>
        <w:contextualSpacing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86AD3" w:rsidRDefault="00586AD3" w:rsidP="00687ABE">
      <w:pPr>
        <w:pStyle w:val="41"/>
        <w:numPr>
          <w:ilvl w:val="0"/>
          <w:numId w:val="13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contextualSpacing/>
        <w:jc w:val="both"/>
      </w:pPr>
      <w:proofErr w:type="gramStart"/>
      <w:r>
        <w:t>представленными документами и сведениями не подтверждается право гражданина состоять на учете в качестве нуждающихся в жилых помещениях;</w:t>
      </w:r>
      <w:proofErr w:type="gramEnd"/>
    </w:p>
    <w:p w:rsidR="00586AD3" w:rsidRDefault="00586AD3" w:rsidP="00687ABE">
      <w:pPr>
        <w:pStyle w:val="41"/>
        <w:numPr>
          <w:ilvl w:val="0"/>
          <w:numId w:val="13"/>
        </w:numPr>
        <w:shd w:val="clear" w:color="auto" w:fill="auto"/>
        <w:tabs>
          <w:tab w:val="left" w:pos="1143"/>
        </w:tabs>
        <w:spacing w:after="0" w:line="240" w:lineRule="auto"/>
        <w:ind w:left="20" w:right="20" w:firstLine="720"/>
        <w:contextualSpacing/>
        <w:jc w:val="both"/>
      </w:pPr>
      <w:r>
        <w:t>не истек срок совершения действий, предусмотренных статьей 53 Жилищного кодекса, которые привели к ухудшению жилищных условий.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20"/>
        <w:contextualSpacing/>
        <w:jc w:val="both"/>
      </w:pPr>
      <w:r>
        <w:t xml:space="preserve">В случае обращения по </w:t>
      </w:r>
      <w:proofErr w:type="spellStart"/>
      <w:r>
        <w:t>подуслуге</w:t>
      </w:r>
      <w:proofErr w:type="spellEnd"/>
      <w:r>
        <w:t xml:space="preserve"> «Внесение изменений в сведения о гражданах, нуждающихся в предоставлении жилого помещения» основаниями для отказа в предоставлении </w:t>
      </w:r>
      <w:proofErr w:type="spellStart"/>
      <w:r>
        <w:t>подуслуги</w:t>
      </w:r>
      <w:proofErr w:type="spellEnd"/>
      <w:r>
        <w:t xml:space="preserve"> являются:</w:t>
      </w:r>
    </w:p>
    <w:p w:rsidR="00586AD3" w:rsidRDefault="00586AD3" w:rsidP="00687ABE">
      <w:pPr>
        <w:pStyle w:val="41"/>
        <w:numPr>
          <w:ilvl w:val="0"/>
          <w:numId w:val="14"/>
        </w:numPr>
        <w:shd w:val="clear" w:color="auto" w:fill="auto"/>
        <w:tabs>
          <w:tab w:val="left" w:pos="1206"/>
        </w:tabs>
        <w:spacing w:after="0" w:line="240" w:lineRule="auto"/>
        <w:ind w:left="20" w:right="20" w:firstLine="720"/>
        <w:contextualSpacing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86AD3" w:rsidRDefault="00586AD3" w:rsidP="00687ABE">
      <w:pPr>
        <w:pStyle w:val="41"/>
        <w:numPr>
          <w:ilvl w:val="0"/>
          <w:numId w:val="14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720"/>
        <w:contextualSpacing/>
        <w:jc w:val="both"/>
      </w:pPr>
      <w:r>
        <w:t>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586AD3" w:rsidRDefault="00586AD3" w:rsidP="00687ABE">
      <w:pPr>
        <w:pStyle w:val="41"/>
        <w:numPr>
          <w:ilvl w:val="1"/>
          <w:numId w:val="28"/>
        </w:numPr>
        <w:shd w:val="clear" w:color="auto" w:fill="auto"/>
        <w:tabs>
          <w:tab w:val="left" w:pos="1398"/>
        </w:tabs>
        <w:spacing w:after="0" w:line="240" w:lineRule="auto"/>
        <w:ind w:left="20" w:right="20" w:firstLine="720"/>
        <w:contextualSpacing/>
        <w:jc w:val="both"/>
      </w:pPr>
      <w:r>
        <w:t xml:space="preserve">В случае обращения по </w:t>
      </w:r>
      <w:proofErr w:type="spellStart"/>
      <w:r>
        <w:t>подуслуге</w:t>
      </w:r>
      <w:proofErr w:type="spellEnd"/>
      <w:r>
        <w:t xml:space="preserve"> «Предоставление информации о движении в очереди граждан, нуждающихся в предоставлении жилого помещения» основаниями для отказа в предоставлении </w:t>
      </w:r>
      <w:proofErr w:type="spellStart"/>
      <w:r>
        <w:t>подуслуги</w:t>
      </w:r>
      <w:proofErr w:type="spellEnd"/>
      <w:r>
        <w:t xml:space="preserve"> являются: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586AD3" w:rsidRDefault="00586AD3" w:rsidP="00687ABE">
      <w:pPr>
        <w:pStyle w:val="41"/>
        <w:numPr>
          <w:ilvl w:val="1"/>
          <w:numId w:val="28"/>
        </w:numPr>
        <w:shd w:val="clear" w:color="auto" w:fill="auto"/>
        <w:tabs>
          <w:tab w:val="left" w:pos="1479"/>
        </w:tabs>
        <w:spacing w:after="0" w:line="240" w:lineRule="auto"/>
        <w:ind w:left="20" w:right="20" w:firstLine="720"/>
        <w:contextualSpacing/>
        <w:jc w:val="both"/>
      </w:pPr>
      <w:r>
        <w:t xml:space="preserve">В случае обращения по </w:t>
      </w:r>
      <w:proofErr w:type="spellStart"/>
      <w:r>
        <w:t>подуслуге</w:t>
      </w:r>
      <w:proofErr w:type="spellEnd"/>
      <w:r>
        <w:t xml:space="preserve"> «Снятие с учета граждан, нуждающихся в предоставлении жилого помещения» основаниями для отказа в предоставлении </w:t>
      </w:r>
      <w:proofErr w:type="spellStart"/>
      <w:r>
        <w:t>подуслуги</w:t>
      </w:r>
      <w:proofErr w:type="spellEnd"/>
      <w:r>
        <w:t xml:space="preserve"> являются: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86AD3" w:rsidRPr="0060471E" w:rsidRDefault="00586AD3" w:rsidP="00586AD3">
      <w:pPr>
        <w:pStyle w:val="40"/>
        <w:spacing w:line="240" w:lineRule="auto"/>
        <w:ind w:firstLine="709"/>
        <w:contextualSpacing/>
        <w:rPr>
          <w:vanish/>
          <w:spacing w:val="1"/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599"/>
        </w:tabs>
        <w:spacing w:after="0" w:line="240" w:lineRule="auto"/>
        <w:ind w:firstLine="709"/>
        <w:contextualSpacing/>
        <w:jc w:val="both"/>
      </w:pPr>
      <w:r>
        <w:t>2.18.  Услуги, необходимые и обязательные для предоставления муниципальной услуги, отсутствуют.</w:t>
      </w:r>
    </w:p>
    <w:p w:rsidR="00586AD3" w:rsidRDefault="00586AD3" w:rsidP="00586AD3">
      <w:pPr>
        <w:pStyle w:val="41"/>
        <w:shd w:val="clear" w:color="auto" w:fill="auto"/>
        <w:tabs>
          <w:tab w:val="left" w:pos="1599"/>
        </w:tabs>
        <w:spacing w:after="0" w:line="240" w:lineRule="auto"/>
        <w:ind w:firstLine="709"/>
        <w:contextualSpacing/>
        <w:jc w:val="both"/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Порядок, размер и основания взимания государственной пошлины</w:t>
      </w:r>
    </w:p>
    <w:p w:rsidR="00586AD3" w:rsidRDefault="00586AD3" w:rsidP="00586AD3">
      <w:pPr>
        <w:pStyle w:val="40"/>
        <w:spacing w:line="240" w:lineRule="auto"/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или иной оплаты, взимаемой за предоставление муниципальной услуги</w:t>
      </w:r>
    </w:p>
    <w:p w:rsidR="00586AD3" w:rsidRDefault="00586AD3" w:rsidP="00586AD3">
      <w:pPr>
        <w:pStyle w:val="40"/>
        <w:spacing w:line="240" w:lineRule="auto"/>
        <w:ind w:firstLine="709"/>
        <w:contextualSpacing/>
        <w:jc w:val="both"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690"/>
        </w:tabs>
        <w:spacing w:after="0" w:line="240" w:lineRule="auto"/>
        <w:ind w:firstLine="709"/>
        <w:contextualSpacing/>
        <w:jc w:val="both"/>
      </w:pPr>
      <w:r>
        <w:t>2.19.   Предоставление муниципальной услуги осуществляется бесплатно.</w:t>
      </w:r>
    </w:p>
    <w:p w:rsidR="00586AD3" w:rsidRDefault="00586AD3" w:rsidP="00586AD3">
      <w:pPr>
        <w:pStyle w:val="41"/>
        <w:shd w:val="clear" w:color="auto" w:fill="auto"/>
        <w:tabs>
          <w:tab w:val="left" w:pos="1690"/>
        </w:tabs>
        <w:spacing w:after="0" w:line="240" w:lineRule="auto"/>
        <w:ind w:firstLine="709"/>
        <w:contextualSpacing/>
        <w:jc w:val="both"/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Порядок, размер и основания взимания платы за предоставление услуг, которые </w:t>
      </w:r>
      <w:r>
        <w:rPr>
          <w:sz w:val="25"/>
          <w:szCs w:val="25"/>
        </w:rPr>
        <w:lastRenderedPageBreak/>
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599"/>
        </w:tabs>
        <w:spacing w:after="0" w:line="240" w:lineRule="auto"/>
        <w:ind w:firstLine="709"/>
        <w:contextualSpacing/>
        <w:jc w:val="both"/>
      </w:pPr>
      <w:r>
        <w:t>2.20.  Услуги, необходимые и обязательные для предоставления муниципальной услуги, отсутствуют.</w:t>
      </w:r>
    </w:p>
    <w:p w:rsidR="00586AD3" w:rsidRDefault="00586AD3" w:rsidP="00586AD3">
      <w:pPr>
        <w:pStyle w:val="41"/>
        <w:shd w:val="clear" w:color="auto" w:fill="auto"/>
        <w:tabs>
          <w:tab w:val="left" w:pos="1599"/>
        </w:tabs>
        <w:spacing w:after="0" w:line="240" w:lineRule="auto"/>
        <w:ind w:firstLine="709"/>
        <w:contextualSpacing/>
        <w:jc w:val="both"/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460"/>
        </w:tabs>
        <w:spacing w:after="0" w:line="240" w:lineRule="auto"/>
        <w:ind w:firstLine="709"/>
        <w:contextualSpacing/>
        <w:jc w:val="both"/>
      </w:pPr>
      <w:r>
        <w:t xml:space="preserve">2.21.  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DB48A8">
        <w:t>Управлени</w:t>
      </w:r>
      <w:r w:rsidR="00B21985">
        <w:t>и</w:t>
      </w:r>
      <w:r>
        <w:t xml:space="preserve"> или МФЦ составляет не более 15 минут.</w:t>
      </w:r>
    </w:p>
    <w:p w:rsidR="00586AD3" w:rsidRDefault="00586AD3" w:rsidP="00586AD3">
      <w:pPr>
        <w:pStyle w:val="41"/>
        <w:shd w:val="clear" w:color="auto" w:fill="auto"/>
        <w:tabs>
          <w:tab w:val="left" w:pos="1460"/>
        </w:tabs>
        <w:spacing w:after="0" w:line="240" w:lineRule="auto"/>
        <w:ind w:firstLine="709"/>
        <w:contextualSpacing/>
        <w:jc w:val="both"/>
      </w:pPr>
    </w:p>
    <w:p w:rsidR="00586AD3" w:rsidRDefault="00586AD3" w:rsidP="00586AD3">
      <w:pPr>
        <w:pStyle w:val="40"/>
        <w:spacing w:line="240" w:lineRule="auto"/>
        <w:ind w:left="20" w:right="20" w:hanging="20"/>
        <w:contextualSpacing/>
        <w:rPr>
          <w:sz w:val="25"/>
          <w:szCs w:val="25"/>
        </w:rPr>
      </w:pPr>
      <w:r>
        <w:rPr>
          <w:sz w:val="25"/>
          <w:szCs w:val="25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586AD3" w:rsidRDefault="00586AD3" w:rsidP="00586AD3">
      <w:pPr>
        <w:pStyle w:val="40"/>
        <w:spacing w:line="240" w:lineRule="auto"/>
        <w:ind w:left="20" w:right="20" w:hanging="20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489"/>
        </w:tabs>
        <w:spacing w:after="0" w:line="240" w:lineRule="auto"/>
        <w:ind w:firstLine="709"/>
        <w:contextualSpacing/>
        <w:jc w:val="both"/>
      </w:pPr>
      <w:r>
        <w:t xml:space="preserve">2.22.  Срок регистрации заявления о предоставлении муниципальной услуги подлежат регистрации в </w:t>
      </w:r>
      <w:r w:rsidR="00DB48A8">
        <w:t>Управлени</w:t>
      </w:r>
      <w:r w:rsidR="00B21985">
        <w:t>и</w:t>
      </w:r>
      <w:r>
        <w:t xml:space="preserve"> в течение 1 рабочего дня со дня получения заявления и документов, необходимых для предоставления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firstLine="709"/>
        <w:contextualSpacing/>
        <w:jc w:val="both"/>
      </w:pPr>
      <w:proofErr w:type="gramStart"/>
      <w: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2.14 настоящего Административного регламента, </w:t>
      </w:r>
      <w:r w:rsidR="00DB48A8">
        <w:t>Управление</w:t>
      </w:r>
      <w:r>
        <w:t xml:space="preserve">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4</w:t>
      </w:r>
      <w:proofErr w:type="gramEnd"/>
      <w:r>
        <w:t xml:space="preserve"> к настоящему Административному регламенту.</w:t>
      </w: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Требования к помещениям, в которых предоставляется муниципальная услуга</w:t>
      </w: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710"/>
        </w:tabs>
        <w:spacing w:after="0" w:line="240" w:lineRule="auto"/>
        <w:ind w:firstLine="709"/>
        <w:contextualSpacing/>
        <w:jc w:val="both"/>
      </w:pPr>
      <w:r>
        <w:t>2.23. 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val="en-US"/>
        </w:rPr>
        <w:t>I</w:t>
      </w:r>
      <w:r>
        <w:t xml:space="preserve">, II групп, а также инвалидами </w:t>
      </w:r>
      <w:r>
        <w:rPr>
          <w:lang w:val="en-US"/>
        </w:rPr>
        <w:t>III</w:t>
      </w:r>
      <w: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</w:t>
      </w:r>
      <w:r>
        <w:lastRenderedPageBreak/>
        <w:t>передвижение инвалидов, в соответствии с законодательством Российской Федерации о социальной защите инвалидов.</w:t>
      </w:r>
    </w:p>
    <w:p w:rsidR="00C35988" w:rsidRDefault="00586AD3" w:rsidP="00C35988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Центральный вход в здание, где </w:t>
      </w:r>
      <w:proofErr w:type="gramStart"/>
      <w:r>
        <w:t xml:space="preserve">расположен </w:t>
      </w:r>
      <w:r w:rsidR="00DB48A8">
        <w:t>Управление</w:t>
      </w:r>
      <w:r>
        <w:t xml:space="preserve"> должен</w:t>
      </w:r>
      <w:proofErr w:type="gramEnd"/>
      <w:r>
        <w:t xml:space="preserve"> быть оборудован информационной табличкой (вывеской), содержащей информацию: </w:t>
      </w:r>
      <w:r w:rsidR="00C35988">
        <w:t xml:space="preserve">      </w:t>
      </w:r>
    </w:p>
    <w:p w:rsidR="00586AD3" w:rsidRDefault="00586AD3" w:rsidP="00C35988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наименование;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4220"/>
        <w:contextualSpacing/>
        <w:jc w:val="left"/>
      </w:pPr>
      <w:r>
        <w:t>местонахождение и юридический адрес; режим работы; график приема;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номера телефонов для справок.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Помещения, в которых предоставляется муниципальная услуга, оснащаются: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1340"/>
        <w:contextualSpacing/>
        <w:jc w:val="left"/>
      </w:pPr>
      <w:r>
        <w:t xml:space="preserve">противопожарной системой и средствами пожаротушения;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1340"/>
        <w:contextualSpacing/>
        <w:jc w:val="left"/>
      </w:pPr>
      <w:r>
        <w:t xml:space="preserve">системой оповещения о возникновении чрезвычайной ситуации; средствами оказания первой медицинской помощи;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1340"/>
        <w:contextualSpacing/>
        <w:jc w:val="left"/>
      </w:pPr>
      <w:r>
        <w:t>туалетными комнатами для посетителей.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 xml:space="preserve">номера кабинета и наименования </w:t>
      </w:r>
      <w:r w:rsidR="00DB48A8">
        <w:t>Управления</w:t>
      </w:r>
      <w:r>
        <w:t>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left"/>
      </w:pPr>
      <w: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При предоставлении муниципальной услуги инвалидам обеспечиваются: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lastRenderedPageBreak/>
        <w:t>тифлосурдопереводчика</w:t>
      </w:r>
      <w:proofErr w:type="spellEnd"/>
      <w:r>
        <w:t>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>
        <w:t>муниципальная</w:t>
      </w:r>
      <w:proofErr w:type="gramEnd"/>
      <w:r>
        <w:t xml:space="preserve">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Показатели доступности и качества муниципальной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услуги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810"/>
        </w:tabs>
        <w:spacing w:after="0" w:line="240" w:lineRule="auto"/>
        <w:ind w:firstLine="709"/>
        <w:contextualSpacing/>
        <w:jc w:val="both"/>
      </w:pPr>
      <w:r>
        <w:t>2.24. Основными показателями доступности предоставления муниципальной услуги являются: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наличие полной и понятной информации о порядке, сроках и ходе предоставления муниципальной услуги в информационно</w:t>
      </w:r>
      <w:r>
        <w:rPr>
          <w:shd w:val="clear" w:color="auto" w:fill="FFFFFF"/>
        </w:rPr>
        <w:softHyphen/>
        <w:t>-</w:t>
      </w:r>
      <w:r>
        <w:t>телекоммуникационных сетях общего пользования (в том числе в сети «Интернет»), средствах массовой информации;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возможность получения заявителем уведомлений о предоставлении муниципальной услуги с помощью ЕПГУ;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2.25 . Основными показателями качества предоставления муниципальной услуги являются: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отсутствие нарушений установленных сроков в процессе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отсутствие заявлений об оспаривании решений, действий (бездействия) </w:t>
      </w:r>
      <w:r w:rsidR="00DB48A8">
        <w:t>Управления</w:t>
      </w:r>
      <w:r>
        <w:t xml:space="preserve">, его должностных лиц, принимаемых (совершенных) при предоставлении муниципальной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556"/>
        </w:tabs>
        <w:spacing w:after="0" w:line="240" w:lineRule="auto"/>
        <w:ind w:firstLine="709"/>
        <w:contextualSpacing/>
        <w:jc w:val="both"/>
      </w:pPr>
      <w:r>
        <w:t>2.26.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586AD3" w:rsidRDefault="00586AD3" w:rsidP="00586AD3">
      <w:pPr>
        <w:pStyle w:val="41"/>
        <w:shd w:val="clear" w:color="auto" w:fill="auto"/>
        <w:tabs>
          <w:tab w:val="left" w:pos="1398"/>
        </w:tabs>
        <w:spacing w:after="0" w:line="240" w:lineRule="auto"/>
        <w:ind w:firstLine="709"/>
        <w:contextualSpacing/>
        <w:jc w:val="both"/>
      </w:pPr>
      <w:r>
        <w:t>2.27.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lastRenderedPageBreak/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B48A8">
        <w:t>Управления</w:t>
      </w:r>
      <w:r>
        <w:t xml:space="preserve"> в случае направления заявления посредством ЕПГУ.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2.29. Электронные документы представляются в следующих форматах:</w:t>
      </w:r>
    </w:p>
    <w:p w:rsidR="00586AD3" w:rsidRDefault="00586AD3" w:rsidP="00586AD3">
      <w:pPr>
        <w:pStyle w:val="41"/>
        <w:shd w:val="clear" w:color="auto" w:fill="auto"/>
        <w:tabs>
          <w:tab w:val="left" w:pos="1018"/>
        </w:tabs>
        <w:spacing w:after="0" w:line="240" w:lineRule="auto"/>
        <w:ind w:left="20" w:firstLine="720"/>
        <w:contextualSpacing/>
        <w:jc w:val="both"/>
      </w:pPr>
      <w:r>
        <w:t>а)</w:t>
      </w:r>
      <w:r>
        <w:tab/>
      </w:r>
      <w:r>
        <w:rPr>
          <w:lang w:val="en-US"/>
        </w:rPr>
        <w:t>xml</w:t>
      </w:r>
      <w:r>
        <w:t xml:space="preserve"> - для формализованных документов;</w:t>
      </w:r>
    </w:p>
    <w:p w:rsidR="00586AD3" w:rsidRDefault="00586AD3" w:rsidP="00586AD3">
      <w:pPr>
        <w:pStyle w:val="41"/>
        <w:shd w:val="clear" w:color="auto" w:fill="auto"/>
        <w:tabs>
          <w:tab w:val="left" w:pos="1182"/>
        </w:tabs>
        <w:spacing w:after="0" w:line="240" w:lineRule="auto"/>
        <w:ind w:left="20" w:right="20" w:firstLine="720"/>
        <w:contextualSpacing/>
        <w:jc w:val="both"/>
      </w:pPr>
      <w:r>
        <w:t>б)</w:t>
      </w:r>
      <w:r>
        <w:tab/>
      </w:r>
      <w:r>
        <w:rPr>
          <w:lang w:val="en-US"/>
        </w:rPr>
        <w:t>doc</w:t>
      </w:r>
      <w:r>
        <w:t xml:space="preserve">, </w:t>
      </w:r>
      <w:proofErr w:type="spellStart"/>
      <w:r>
        <w:rPr>
          <w:lang w:val="en-US"/>
        </w:rPr>
        <w:t>docx</w:t>
      </w:r>
      <w:proofErr w:type="spellEnd"/>
      <w:r>
        <w:t xml:space="preserve">, </w:t>
      </w:r>
      <w:proofErr w:type="spellStart"/>
      <w:r>
        <w:rPr>
          <w:lang w:val="en-US"/>
        </w:rP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586AD3" w:rsidRDefault="00586AD3" w:rsidP="00586AD3">
      <w:pPr>
        <w:pStyle w:val="41"/>
        <w:shd w:val="clear" w:color="auto" w:fill="auto"/>
        <w:tabs>
          <w:tab w:val="left" w:pos="1028"/>
        </w:tabs>
        <w:spacing w:after="0" w:line="240" w:lineRule="auto"/>
        <w:ind w:left="20" w:firstLine="720"/>
        <w:contextualSpacing/>
        <w:jc w:val="both"/>
      </w:pPr>
      <w:r>
        <w:t>в)</w:t>
      </w:r>
      <w:r>
        <w:tab/>
      </w:r>
      <w:proofErr w:type="spellStart"/>
      <w:r>
        <w:rPr>
          <w:lang w:val="en-US"/>
        </w:rPr>
        <w:t>xls</w:t>
      </w:r>
      <w:proofErr w:type="spellEnd"/>
      <w:r>
        <w:t xml:space="preserve">, </w:t>
      </w:r>
      <w:proofErr w:type="spellStart"/>
      <w:r>
        <w:rPr>
          <w:lang w:val="en-US"/>
        </w:rPr>
        <w:t>xlsx</w:t>
      </w:r>
      <w:proofErr w:type="spellEnd"/>
      <w:r>
        <w:t xml:space="preserve">, </w:t>
      </w:r>
      <w:proofErr w:type="spellStart"/>
      <w:r>
        <w:rPr>
          <w:lang w:val="en-US"/>
        </w:rPr>
        <w:t>ods</w:t>
      </w:r>
      <w:proofErr w:type="spellEnd"/>
      <w:r>
        <w:t xml:space="preserve"> - для документов, содержащих расчеты;</w:t>
      </w:r>
    </w:p>
    <w:p w:rsidR="00586AD3" w:rsidRDefault="00586AD3" w:rsidP="00586AD3">
      <w:pPr>
        <w:pStyle w:val="41"/>
        <w:shd w:val="clear" w:color="auto" w:fill="auto"/>
        <w:tabs>
          <w:tab w:val="left" w:pos="1038"/>
        </w:tabs>
        <w:spacing w:after="0" w:line="240" w:lineRule="auto"/>
        <w:ind w:left="20" w:right="20" w:firstLine="720"/>
        <w:contextualSpacing/>
        <w:jc w:val="both"/>
      </w:pPr>
      <w:r>
        <w:t>г)</w:t>
      </w:r>
      <w:r>
        <w:tab/>
      </w:r>
      <w:proofErr w:type="spellStart"/>
      <w:r>
        <w:rPr>
          <w:lang w:val="en-US"/>
        </w:rPr>
        <w:t>pdf</w:t>
      </w:r>
      <w:proofErr w:type="spellEnd"/>
      <w:r>
        <w:t xml:space="preserve">, </w:t>
      </w:r>
      <w:r>
        <w:rPr>
          <w:lang w:val="en-US"/>
        </w:rPr>
        <w:t>jpg</w:t>
      </w:r>
      <w:r>
        <w:t xml:space="preserve">, </w:t>
      </w:r>
      <w:r>
        <w:rPr>
          <w:lang w:val="en-US"/>
        </w:rPr>
        <w:t>jpeg</w:t>
      </w:r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/>
        </w:rPr>
        <w:t>dpi</w:t>
      </w:r>
      <w:r>
        <w:t xml:space="preserve"> (масштаб 1:1) с использованием следующих режимов: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903"/>
        </w:tabs>
        <w:spacing w:after="0" w:line="240" w:lineRule="auto"/>
        <w:ind w:left="20" w:right="20" w:firstLine="720"/>
        <w:contextualSpacing/>
        <w:jc w:val="both"/>
      </w:pPr>
      <w:r>
        <w:t>«черно-белый» (при отсутствии в документе графических изображений и (или) цветного текста);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932"/>
        </w:tabs>
        <w:spacing w:after="0" w:line="240" w:lineRule="auto"/>
        <w:ind w:left="20" w:right="20" w:firstLine="720"/>
        <w:contextualSpacing/>
        <w:jc w:val="both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898"/>
        </w:tabs>
        <w:spacing w:after="0" w:line="240" w:lineRule="auto"/>
        <w:ind w:left="20" w:right="20" w:firstLine="720"/>
        <w:contextualSpacing/>
        <w:jc w:val="both"/>
      </w:pPr>
      <w: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700"/>
        <w:contextualSpacing/>
        <w:jc w:val="both"/>
      </w:pPr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1004"/>
        </w:tabs>
        <w:spacing w:after="0" w:line="240" w:lineRule="auto"/>
        <w:ind w:left="20" w:right="20" w:firstLine="700"/>
        <w:contextualSpacing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Электронные документы должны обеспечивать: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1047"/>
        </w:tabs>
        <w:spacing w:after="0" w:line="240" w:lineRule="auto"/>
        <w:ind w:left="20" w:right="20" w:firstLine="700"/>
        <w:contextualSpacing/>
        <w:jc w:val="both"/>
      </w:pPr>
      <w:r>
        <w:t>возможность идентифицировать документ и количество листов в документе;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994"/>
        </w:tabs>
        <w:spacing w:after="0" w:line="240" w:lineRule="auto"/>
        <w:ind w:left="20" w:right="20" w:firstLine="700"/>
        <w:contextualSpacing/>
        <w:jc w:val="both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Документы, подлежащие представлению в форматах </w:t>
      </w:r>
      <w:proofErr w:type="spellStart"/>
      <w:r>
        <w:rPr>
          <w:lang w:val="en-US"/>
        </w:rPr>
        <w:t>xls</w:t>
      </w:r>
      <w:proofErr w:type="spellEnd"/>
      <w:r>
        <w:t xml:space="preserve">, </w:t>
      </w:r>
      <w:proofErr w:type="spellStart"/>
      <w:r>
        <w:rPr>
          <w:lang w:val="en-US"/>
        </w:rPr>
        <w:t>xlsx</w:t>
      </w:r>
      <w:proofErr w:type="spellEnd"/>
      <w:r>
        <w:t xml:space="preserve"> или </w:t>
      </w:r>
      <w:proofErr w:type="spellStart"/>
      <w:r>
        <w:rPr>
          <w:lang w:val="en-US"/>
        </w:rPr>
        <w:t>ods</w:t>
      </w:r>
      <w:proofErr w:type="spellEnd"/>
      <w:r>
        <w:t xml:space="preserve">, формируются в виде </w:t>
      </w:r>
      <w:r w:rsidR="00C35988">
        <w:t>отдельного</w:t>
      </w:r>
      <w:r>
        <w:t xml:space="preserve"> электронного документа.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Pr="00C35988" w:rsidRDefault="00586AD3" w:rsidP="00586AD3">
      <w:pPr>
        <w:pStyle w:val="13"/>
        <w:tabs>
          <w:tab w:val="left" w:pos="1134"/>
        </w:tabs>
        <w:ind w:left="709" w:right="360"/>
        <w:contextualSpacing/>
        <w:rPr>
          <w:rFonts w:ascii="Times New Roman" w:hAnsi="Times New Roman"/>
          <w:sz w:val="25"/>
          <w:szCs w:val="25"/>
        </w:rPr>
      </w:pPr>
      <w:r w:rsidRPr="00C35988">
        <w:rPr>
          <w:rFonts w:ascii="Times New Roman" w:hAnsi="Times New Roman"/>
          <w:sz w:val="25"/>
          <w:szCs w:val="25"/>
          <w:lang w:val="en-US"/>
        </w:rPr>
        <w:t>III</w:t>
      </w:r>
      <w:r w:rsidRPr="00C35988">
        <w:rPr>
          <w:rFonts w:ascii="Times New Roman" w:hAnsi="Times New Roman"/>
          <w:sz w:val="25"/>
          <w:szCs w:val="25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Исчерпывающий перечень административных процедур</w:t>
      </w:r>
    </w:p>
    <w:p w:rsidR="00586AD3" w:rsidRPr="00C35988" w:rsidRDefault="00586AD3" w:rsidP="00586AD3">
      <w:pPr>
        <w:pStyle w:val="13"/>
        <w:tabs>
          <w:tab w:val="left" w:pos="1134"/>
        </w:tabs>
        <w:ind w:left="709" w:right="360"/>
        <w:contextualSpacing/>
        <w:rPr>
          <w:rFonts w:ascii="Times New Roman" w:hAnsi="Times New Roman"/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16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00"/>
        <w:contextualSpacing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проверка документов и регистрация заявления;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4400"/>
        <w:contextualSpacing/>
        <w:jc w:val="left"/>
      </w:pPr>
      <w:r>
        <w:t>рассмотрение документов и сведений; принятие решения; выдача результата;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внесение результата муниципальной услуги в реестр юридически значимых записей.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Описание административных процедур представлено в Приложении № 7 к настоящему Административному регламенту.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Pr="00C35988" w:rsidRDefault="00586AD3" w:rsidP="00586AD3">
      <w:pPr>
        <w:pStyle w:val="13"/>
        <w:ind w:left="720" w:right="660" w:firstLine="980"/>
        <w:contextualSpacing/>
        <w:rPr>
          <w:rFonts w:ascii="Times New Roman" w:hAnsi="Times New Roman"/>
          <w:sz w:val="25"/>
          <w:szCs w:val="25"/>
        </w:rPr>
      </w:pPr>
      <w:r w:rsidRPr="00C35988">
        <w:rPr>
          <w:rFonts w:ascii="Times New Roman" w:hAnsi="Times New Roman"/>
          <w:sz w:val="25"/>
          <w:szCs w:val="25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586AD3" w:rsidRDefault="00586AD3" w:rsidP="00586AD3">
      <w:pPr>
        <w:pStyle w:val="13"/>
        <w:ind w:left="720" w:right="660" w:firstLine="98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16"/>
        </w:numPr>
        <w:shd w:val="clear" w:color="auto" w:fill="auto"/>
        <w:tabs>
          <w:tab w:val="left" w:pos="1345"/>
        </w:tabs>
        <w:spacing w:after="0" w:line="240" w:lineRule="auto"/>
        <w:ind w:left="20" w:right="20" w:firstLine="700"/>
        <w:contextualSpacing/>
        <w:jc w:val="both"/>
      </w:pPr>
      <w:r>
        <w:t>При предоставлении муниципальной услуги в электронной форме заявителю обеспечиваются: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left"/>
      </w:pPr>
      <w:r>
        <w:t>получение информации о порядке и сроках предоставления муниципальной услуги; формирование заявления;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прием и регистрация </w:t>
      </w:r>
      <w:r w:rsidR="00293BD1">
        <w:t>Управлением</w:t>
      </w:r>
      <w:r>
        <w:t xml:space="preserve">  заявления и иных документов, необходимых для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получение результата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получение сведений о ходе рассмотрения заявления;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осуществление оценки качества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досудебное (внесудебное) обжалование решений и действий (бездействия) </w:t>
      </w:r>
      <w:r w:rsidR="00DB48A8">
        <w:t>Управления</w:t>
      </w:r>
      <w:r>
        <w:t xml:space="preserve"> либо действия (бездействие) должностных лиц </w:t>
      </w:r>
      <w:r w:rsidR="00DB48A8">
        <w:t>Управления</w:t>
      </w:r>
      <w:r>
        <w:t>, предоставляющего муниципальную услугу, либо муниципального служащего.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Pr="00293BD1" w:rsidRDefault="00586AD3" w:rsidP="00586AD3">
      <w:pPr>
        <w:pStyle w:val="13"/>
        <w:contextualSpacing/>
        <w:rPr>
          <w:rFonts w:ascii="Times New Roman" w:hAnsi="Times New Roman"/>
          <w:sz w:val="25"/>
          <w:szCs w:val="25"/>
        </w:rPr>
      </w:pPr>
      <w:r w:rsidRPr="00293BD1">
        <w:rPr>
          <w:rFonts w:ascii="Times New Roman" w:hAnsi="Times New Roman"/>
          <w:sz w:val="25"/>
          <w:szCs w:val="25"/>
        </w:rPr>
        <w:t>Порядок осуществления административных процедур (действий) в электронной форме</w:t>
      </w:r>
    </w:p>
    <w:p w:rsidR="00586AD3" w:rsidRDefault="00586AD3" w:rsidP="00586AD3">
      <w:pPr>
        <w:pStyle w:val="13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17"/>
        </w:numPr>
        <w:shd w:val="clear" w:color="auto" w:fill="auto"/>
        <w:tabs>
          <w:tab w:val="left" w:pos="1210"/>
        </w:tabs>
        <w:spacing w:after="0" w:line="240" w:lineRule="auto"/>
        <w:ind w:left="20" w:firstLine="700"/>
        <w:contextualSpacing/>
        <w:jc w:val="both"/>
      </w:pPr>
      <w:r>
        <w:t>Формирование заявления.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При формировании заявления заявителю обеспечивается:</w:t>
      </w:r>
    </w:p>
    <w:p w:rsidR="00586AD3" w:rsidRDefault="00586AD3" w:rsidP="00586AD3">
      <w:pPr>
        <w:pStyle w:val="41"/>
        <w:shd w:val="clear" w:color="auto" w:fill="auto"/>
        <w:tabs>
          <w:tab w:val="left" w:pos="1047"/>
        </w:tabs>
        <w:spacing w:after="0" w:line="240" w:lineRule="auto"/>
        <w:ind w:left="20" w:right="20" w:firstLine="700"/>
        <w:contextualSpacing/>
        <w:jc w:val="both"/>
      </w:pPr>
      <w:r>
        <w:t>а)</w:t>
      </w:r>
      <w:r>
        <w:tab/>
        <w:t>возможность копирования и сохранения заявления и иных документов, указанных в пунктах 2.9 - 2.11 настоящего Административного регламента, необходимых для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tabs>
          <w:tab w:val="left" w:pos="1062"/>
        </w:tabs>
        <w:spacing w:after="0" w:line="240" w:lineRule="auto"/>
        <w:ind w:left="20" w:right="20" w:firstLine="700"/>
        <w:contextualSpacing/>
        <w:jc w:val="both"/>
      </w:pPr>
      <w:r>
        <w:t>б)</w:t>
      </w:r>
      <w:r>
        <w:tab/>
        <w:t>возможность печати на бумажном носителе копии электронной формы заявления;</w:t>
      </w:r>
    </w:p>
    <w:p w:rsidR="00586AD3" w:rsidRDefault="00586AD3" w:rsidP="00586AD3">
      <w:pPr>
        <w:pStyle w:val="41"/>
        <w:shd w:val="clear" w:color="auto" w:fill="auto"/>
        <w:tabs>
          <w:tab w:val="left" w:pos="1042"/>
        </w:tabs>
        <w:spacing w:after="0" w:line="240" w:lineRule="auto"/>
        <w:ind w:left="20" w:right="20" w:firstLine="700"/>
        <w:contextualSpacing/>
        <w:jc w:val="both"/>
      </w:pPr>
      <w:r>
        <w:t>в)</w:t>
      </w:r>
      <w: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86AD3" w:rsidRDefault="00586AD3" w:rsidP="00586AD3">
      <w:pPr>
        <w:pStyle w:val="41"/>
        <w:shd w:val="clear" w:color="auto" w:fill="auto"/>
        <w:tabs>
          <w:tab w:val="left" w:pos="1119"/>
        </w:tabs>
        <w:spacing w:after="0" w:line="240" w:lineRule="auto"/>
        <w:ind w:left="20" w:right="20" w:firstLine="700"/>
        <w:contextualSpacing/>
        <w:jc w:val="both"/>
      </w:pPr>
      <w:r>
        <w:lastRenderedPageBreak/>
        <w:t>г)</w:t>
      </w:r>
      <w: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586AD3" w:rsidRDefault="00586AD3" w:rsidP="00586AD3">
      <w:pPr>
        <w:pStyle w:val="41"/>
        <w:shd w:val="clear" w:color="auto" w:fill="auto"/>
        <w:tabs>
          <w:tab w:val="left" w:pos="1095"/>
        </w:tabs>
        <w:spacing w:after="0" w:line="240" w:lineRule="auto"/>
        <w:ind w:left="20" w:right="20" w:firstLine="700"/>
        <w:contextualSpacing/>
        <w:jc w:val="both"/>
      </w:pPr>
      <w:proofErr w:type="spellStart"/>
      <w:r>
        <w:t>д</w:t>
      </w:r>
      <w:proofErr w:type="spellEnd"/>
      <w:r>
        <w:t>)</w:t>
      </w:r>
      <w: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586AD3" w:rsidRDefault="00586AD3" w:rsidP="00586AD3">
      <w:pPr>
        <w:pStyle w:val="41"/>
        <w:shd w:val="clear" w:color="auto" w:fill="auto"/>
        <w:tabs>
          <w:tab w:val="left" w:pos="1148"/>
        </w:tabs>
        <w:spacing w:after="0" w:line="240" w:lineRule="auto"/>
        <w:ind w:left="20" w:right="20" w:firstLine="700"/>
        <w:contextualSpacing/>
        <w:jc w:val="both"/>
      </w:pPr>
      <w:r>
        <w:t>е)</w:t>
      </w:r>
      <w: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</w:t>
      </w:r>
      <w:r w:rsidR="00DB48A8">
        <w:t>Управление</w:t>
      </w:r>
      <w:r>
        <w:t xml:space="preserve">  посредством ЕПГУ.</w:t>
      </w:r>
    </w:p>
    <w:p w:rsidR="00586AD3" w:rsidRDefault="00DB48A8" w:rsidP="00687ABE">
      <w:pPr>
        <w:pStyle w:val="41"/>
        <w:numPr>
          <w:ilvl w:val="0"/>
          <w:numId w:val="18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720"/>
        <w:contextualSpacing/>
        <w:jc w:val="both"/>
      </w:pPr>
      <w:r>
        <w:t>Управление</w:t>
      </w:r>
      <w:r w:rsidR="00586AD3"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586AD3" w:rsidRDefault="00586AD3" w:rsidP="00586AD3">
      <w:pPr>
        <w:pStyle w:val="41"/>
        <w:shd w:val="clear" w:color="auto" w:fill="auto"/>
        <w:tabs>
          <w:tab w:val="left" w:pos="1062"/>
        </w:tabs>
        <w:spacing w:after="0" w:line="240" w:lineRule="auto"/>
        <w:ind w:left="20" w:right="20" w:firstLine="720"/>
        <w:contextualSpacing/>
        <w:jc w:val="both"/>
      </w:pPr>
      <w:r>
        <w:t>а)</w:t>
      </w:r>
      <w: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86AD3" w:rsidRDefault="00586AD3" w:rsidP="00586AD3">
      <w:pPr>
        <w:pStyle w:val="41"/>
        <w:shd w:val="clear" w:color="auto" w:fill="auto"/>
        <w:tabs>
          <w:tab w:val="left" w:pos="1182"/>
        </w:tabs>
        <w:spacing w:after="0" w:line="240" w:lineRule="auto"/>
        <w:ind w:left="20" w:right="20" w:firstLine="720"/>
        <w:contextualSpacing/>
        <w:jc w:val="both"/>
      </w:pPr>
      <w:r>
        <w:t>б)</w:t>
      </w:r>
      <w: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86AD3" w:rsidRDefault="00586AD3" w:rsidP="00687ABE">
      <w:pPr>
        <w:pStyle w:val="41"/>
        <w:numPr>
          <w:ilvl w:val="0"/>
          <w:numId w:val="18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20"/>
        <w:contextualSpacing/>
        <w:jc w:val="both"/>
      </w:pPr>
      <w:r>
        <w:t xml:space="preserve">Электронное заявление становится доступным для должностного лица </w:t>
      </w:r>
      <w:r w:rsidR="00DB48A8">
        <w:t>Управления</w:t>
      </w:r>
      <w:r>
        <w:t xml:space="preserve">, ответственного за прием и регистрацию заявления (далее - ответственное должностное лицо), в государственной информационной системе, используемой </w:t>
      </w:r>
      <w:r w:rsidR="00DB48A8">
        <w:t>Управление</w:t>
      </w:r>
      <w:r>
        <w:t>м для предоставления муниципальной услуги (далее - ГИС).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Ответственное должностное лицо: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проверяет наличие электронных заявлений, поступивших с ЕПГУ, с периодом не реже 2 раз в день;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рассматривает поступившие заявления и приложенные образы документов (документы);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производит действия в соответствии с пунктом 3.4 настоящего Административного регламента.</w:t>
      </w:r>
    </w:p>
    <w:p w:rsidR="00586AD3" w:rsidRDefault="00586AD3" w:rsidP="00687ABE">
      <w:pPr>
        <w:pStyle w:val="41"/>
        <w:numPr>
          <w:ilvl w:val="0"/>
          <w:numId w:val="18"/>
        </w:numPr>
        <w:shd w:val="clear" w:color="auto" w:fill="auto"/>
        <w:tabs>
          <w:tab w:val="left" w:pos="1321"/>
        </w:tabs>
        <w:spacing w:after="0" w:line="240" w:lineRule="auto"/>
        <w:ind w:left="20" w:right="20" w:firstLine="720"/>
        <w:contextualSpacing/>
        <w:jc w:val="both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B48A8">
        <w:t>Управления</w:t>
      </w:r>
      <w:r>
        <w:t>, направленного заявителю в личный кабинет на ЕПГУ;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586AD3" w:rsidRDefault="00586AD3" w:rsidP="00687ABE">
      <w:pPr>
        <w:pStyle w:val="41"/>
        <w:numPr>
          <w:ilvl w:val="0"/>
          <w:numId w:val="18"/>
        </w:numPr>
        <w:shd w:val="clear" w:color="auto" w:fill="auto"/>
        <w:tabs>
          <w:tab w:val="left" w:pos="1239"/>
        </w:tabs>
        <w:spacing w:after="0" w:line="240" w:lineRule="auto"/>
        <w:ind w:left="20" w:right="20" w:firstLine="720"/>
        <w:contextualSpacing/>
        <w:jc w:val="both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586AD3" w:rsidRDefault="00586AD3" w:rsidP="00586AD3">
      <w:pPr>
        <w:pStyle w:val="41"/>
        <w:shd w:val="clear" w:color="auto" w:fill="auto"/>
        <w:tabs>
          <w:tab w:val="left" w:pos="1076"/>
        </w:tabs>
        <w:spacing w:after="0" w:line="240" w:lineRule="auto"/>
        <w:ind w:left="20" w:right="20" w:firstLine="720"/>
        <w:contextualSpacing/>
        <w:jc w:val="both"/>
      </w:pPr>
      <w:proofErr w:type="gramStart"/>
      <w:r>
        <w:t>а)</w:t>
      </w:r>
      <w: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</w:t>
      </w:r>
      <w:r>
        <w:lastRenderedPageBreak/>
        <w:t>муниципальной услуги;</w:t>
      </w:r>
      <w:proofErr w:type="gramEnd"/>
    </w:p>
    <w:p w:rsidR="00586AD3" w:rsidRDefault="00586AD3" w:rsidP="00586AD3">
      <w:pPr>
        <w:pStyle w:val="41"/>
        <w:shd w:val="clear" w:color="auto" w:fill="auto"/>
        <w:tabs>
          <w:tab w:val="left" w:pos="1038"/>
        </w:tabs>
        <w:spacing w:after="0" w:line="240" w:lineRule="auto"/>
        <w:ind w:left="20" w:right="20" w:firstLine="720"/>
        <w:contextualSpacing/>
        <w:jc w:val="both"/>
      </w:pPr>
      <w:r>
        <w:t>б)</w:t>
      </w:r>
      <w: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230"/>
        </w:tabs>
        <w:spacing w:after="0" w:line="240" w:lineRule="auto"/>
        <w:ind w:left="20" w:firstLine="720"/>
        <w:contextualSpacing/>
        <w:jc w:val="both"/>
      </w:pPr>
      <w:r>
        <w:t>Оценка качества предоставления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proofErr w:type="gramStart"/>
      <w: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2012года</w:t>
      </w:r>
      <w:proofErr w:type="gramEnd"/>
      <w:r>
        <w:t xml:space="preserve"> № </w:t>
      </w:r>
      <w:proofErr w:type="gramStart"/>
      <w:r>
        <w:t xml:space="preserve"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</w:t>
      </w:r>
      <w:proofErr w:type="spellStart"/>
      <w:r w:rsidR="00DB48A8">
        <w:t>Управление</w:t>
      </w:r>
      <w:r>
        <w:t>ений</w:t>
      </w:r>
      <w:proofErr w:type="spellEnd"/>
      <w:r>
        <w:t>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</w:t>
      </w:r>
      <w:proofErr w:type="gramEnd"/>
      <w:r>
        <w:t xml:space="preserve"> о досрочном прекращении исполнения соответствующими руководителями своих должностных обязанностей».</w:t>
      </w: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374"/>
        </w:tabs>
        <w:spacing w:after="0" w:line="240" w:lineRule="auto"/>
        <w:ind w:left="20" w:right="20" w:firstLine="720"/>
        <w:contextualSpacing/>
        <w:jc w:val="both"/>
      </w:pPr>
      <w:proofErr w:type="gramStart"/>
      <w:r>
        <w:t xml:space="preserve">Заявителю обеспечивается возможность направления жалобы на решения, действия или бездействие </w:t>
      </w:r>
      <w:r w:rsidR="00DB48A8">
        <w:t>Управления</w:t>
      </w:r>
      <w:r>
        <w:t xml:space="preserve">, должностного лица </w:t>
      </w:r>
      <w:r w:rsidR="00DB48A8">
        <w:t>Управления</w:t>
      </w:r>
      <w: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  <w:proofErr w:type="gramEnd"/>
    </w:p>
    <w:p w:rsidR="00586AD3" w:rsidRDefault="00586AD3" w:rsidP="00586AD3">
      <w:pPr>
        <w:pStyle w:val="41"/>
        <w:shd w:val="clear" w:color="auto" w:fill="auto"/>
        <w:tabs>
          <w:tab w:val="left" w:pos="1374"/>
        </w:tabs>
        <w:spacing w:after="0" w:line="240" w:lineRule="auto"/>
        <w:ind w:left="740" w:right="20"/>
        <w:contextualSpacing/>
        <w:jc w:val="both"/>
      </w:pPr>
    </w:p>
    <w:p w:rsidR="00586AD3" w:rsidRDefault="00586AD3" w:rsidP="00586AD3">
      <w:pPr>
        <w:pStyle w:val="13"/>
        <w:ind w:left="20" w:right="20" w:hanging="20"/>
        <w:contextualSpacing/>
        <w:rPr>
          <w:sz w:val="25"/>
          <w:szCs w:val="25"/>
        </w:rPr>
      </w:pPr>
      <w:bookmarkStart w:id="2" w:name="bookmark10"/>
      <w:r>
        <w:rPr>
          <w:sz w:val="25"/>
          <w:szCs w:val="25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2"/>
    </w:p>
    <w:p w:rsidR="00586AD3" w:rsidRDefault="00586AD3" w:rsidP="00586AD3">
      <w:pPr>
        <w:pStyle w:val="13"/>
        <w:ind w:left="20" w:right="20" w:hanging="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374"/>
        </w:tabs>
        <w:spacing w:after="0" w:line="240" w:lineRule="auto"/>
        <w:ind w:firstLine="709"/>
        <w:contextualSpacing/>
        <w:jc w:val="both"/>
      </w:pPr>
      <w:r>
        <w:t xml:space="preserve">В случае выявления опечаток и ошибок заявитель вправе обратиться в </w:t>
      </w:r>
      <w:r w:rsidR="00DB48A8">
        <w:t>Управление</w:t>
      </w:r>
      <w:r>
        <w:t xml:space="preserve"> с заявлением с приложением документов, указанных в пункте 2.9. настоящего Административного регламента.</w:t>
      </w: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402"/>
        </w:tabs>
        <w:spacing w:after="0" w:line="240" w:lineRule="auto"/>
        <w:ind w:right="20" w:firstLine="640"/>
        <w:contextualSpacing/>
        <w:jc w:val="both"/>
      </w:pPr>
      <w:r>
        <w:t>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488"/>
        </w:tabs>
        <w:spacing w:after="0" w:line="240" w:lineRule="auto"/>
        <w:ind w:right="20" w:firstLine="640"/>
        <w:contextualSpacing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86AD3" w:rsidRDefault="00586AD3" w:rsidP="00687ABE">
      <w:pPr>
        <w:pStyle w:val="41"/>
        <w:numPr>
          <w:ilvl w:val="0"/>
          <w:numId w:val="19"/>
        </w:numPr>
        <w:shd w:val="clear" w:color="auto" w:fill="auto"/>
        <w:tabs>
          <w:tab w:val="left" w:pos="1651"/>
        </w:tabs>
        <w:spacing w:after="0" w:line="240" w:lineRule="auto"/>
        <w:ind w:right="20" w:firstLine="640"/>
        <w:contextualSpacing/>
        <w:jc w:val="both"/>
      </w:pPr>
      <w: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DB48A8">
        <w:t>Управление</w:t>
      </w:r>
      <w: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586AD3" w:rsidRDefault="00DB48A8" w:rsidP="00687ABE">
      <w:pPr>
        <w:pStyle w:val="41"/>
        <w:numPr>
          <w:ilvl w:val="0"/>
          <w:numId w:val="19"/>
        </w:numPr>
        <w:shd w:val="clear" w:color="auto" w:fill="auto"/>
        <w:tabs>
          <w:tab w:val="left" w:pos="1632"/>
        </w:tabs>
        <w:spacing w:after="0" w:line="240" w:lineRule="auto"/>
        <w:ind w:right="20" w:firstLine="640"/>
        <w:contextualSpacing/>
        <w:jc w:val="both"/>
      </w:pPr>
      <w:r>
        <w:t>Управление</w:t>
      </w:r>
      <w:r w:rsidR="00586AD3">
        <w:t xml:space="preserve"> при получении заявления, указанного в подпункте 3.13.1 пункта 3.13 настоящего подраздела, рассматривает необходимость внесения </w:t>
      </w:r>
      <w:r w:rsidR="00586AD3">
        <w:lastRenderedPageBreak/>
        <w:t>соответствующих изменений в документы, являющиеся результатом предоставления муниципальной услуги.</w:t>
      </w:r>
    </w:p>
    <w:p w:rsidR="00586AD3" w:rsidRDefault="00DB48A8" w:rsidP="00687ABE">
      <w:pPr>
        <w:pStyle w:val="41"/>
        <w:numPr>
          <w:ilvl w:val="0"/>
          <w:numId w:val="19"/>
        </w:numPr>
        <w:shd w:val="clear" w:color="auto" w:fill="auto"/>
        <w:tabs>
          <w:tab w:val="left" w:pos="1699"/>
        </w:tabs>
        <w:spacing w:after="0" w:line="240" w:lineRule="auto"/>
        <w:ind w:right="20" w:firstLine="640"/>
        <w:contextualSpacing/>
        <w:jc w:val="both"/>
      </w:pPr>
      <w:r>
        <w:t>Управление</w:t>
      </w:r>
      <w:r w:rsidR="00586AD3"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586AD3" w:rsidRPr="00DB50DF" w:rsidRDefault="00586AD3" w:rsidP="00687ABE">
      <w:pPr>
        <w:pStyle w:val="41"/>
        <w:numPr>
          <w:ilvl w:val="0"/>
          <w:numId w:val="19"/>
        </w:numPr>
        <w:shd w:val="clear" w:color="auto" w:fill="auto"/>
        <w:tabs>
          <w:tab w:val="left" w:pos="1570"/>
        </w:tabs>
        <w:spacing w:after="0" w:line="240" w:lineRule="auto"/>
        <w:ind w:right="20" w:firstLine="640"/>
        <w:contextualSpacing/>
        <w:jc w:val="both"/>
      </w:pPr>
      <w:r>
        <w:t xml:space="preserve">Срок устранения опечаток и ошибок не должен превышать 3 (трех) рабочих дней </w:t>
      </w:r>
      <w:proofErr w:type="gramStart"/>
      <w:r>
        <w:t>с даты регистрации</w:t>
      </w:r>
      <w:proofErr w:type="gramEnd"/>
      <w:r>
        <w:t xml:space="preserve"> заявления, указанного в подпункте 3.13.1 пункта 3.13 настоящего подраздела.</w:t>
      </w:r>
    </w:p>
    <w:p w:rsidR="00586AD3" w:rsidRDefault="00586AD3" w:rsidP="00586AD3">
      <w:pPr>
        <w:pStyle w:val="41"/>
        <w:shd w:val="clear" w:color="auto" w:fill="auto"/>
        <w:tabs>
          <w:tab w:val="left" w:pos="1570"/>
        </w:tabs>
        <w:spacing w:after="0" w:line="240" w:lineRule="auto"/>
        <w:ind w:left="640" w:right="20"/>
        <w:contextualSpacing/>
        <w:jc w:val="both"/>
      </w:pPr>
    </w:p>
    <w:p w:rsidR="00586AD3" w:rsidRDefault="00586AD3" w:rsidP="00586AD3">
      <w:pPr>
        <w:pStyle w:val="40"/>
        <w:tabs>
          <w:tab w:val="left" w:pos="1086"/>
        </w:tabs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  <w:lang w:val="en-US"/>
        </w:rPr>
        <w:t>IV</w:t>
      </w:r>
      <w:r w:rsidRPr="00DB50DF">
        <w:rPr>
          <w:sz w:val="25"/>
          <w:szCs w:val="25"/>
        </w:rPr>
        <w:t xml:space="preserve">. </w:t>
      </w:r>
      <w:r>
        <w:rPr>
          <w:sz w:val="25"/>
          <w:szCs w:val="25"/>
        </w:rPr>
        <w:t>Формы контроля за исполнением административного регламента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Порядок осуществления текущего </w:t>
      </w:r>
      <w:proofErr w:type="gramStart"/>
      <w:r>
        <w:rPr>
          <w:sz w:val="25"/>
          <w:szCs w:val="25"/>
        </w:rPr>
        <w:t>контроля за</w:t>
      </w:r>
      <w:proofErr w:type="gramEnd"/>
      <w:r>
        <w:rPr>
          <w:sz w:val="25"/>
          <w:szCs w:val="25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0"/>
        </w:numPr>
        <w:shd w:val="clear" w:color="auto" w:fill="auto"/>
        <w:tabs>
          <w:tab w:val="left" w:pos="1205"/>
        </w:tabs>
        <w:spacing w:after="0" w:line="240" w:lineRule="auto"/>
        <w:ind w:right="20" w:firstLine="640"/>
        <w:contextualSpacing/>
        <w:jc w:val="both"/>
        <w:rPr>
          <w:color w:val="000000"/>
        </w:rPr>
      </w:pPr>
      <w:r>
        <w:rPr>
          <w:color w:val="000000"/>
        </w:rPr>
        <w:t xml:space="preserve">Текущий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</w:t>
      </w:r>
      <w:r w:rsidR="00DB48A8">
        <w:rPr>
          <w:color w:val="000000"/>
        </w:rPr>
        <w:t>Управления</w:t>
      </w:r>
      <w:r>
        <w:rPr>
          <w:color w:val="000000"/>
        </w:rPr>
        <w:t>), уполномоченными на осуществление контроля за предоставлением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640"/>
        <w:contextualSpacing/>
        <w:jc w:val="both"/>
        <w:rPr>
          <w:color w:val="000000"/>
        </w:rPr>
      </w:pPr>
      <w:r>
        <w:rPr>
          <w:color w:val="000000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</w:t>
      </w:r>
      <w:r w:rsidR="00DB48A8">
        <w:rPr>
          <w:color w:val="000000"/>
        </w:rPr>
        <w:t>Управления</w:t>
      </w:r>
      <w:r>
        <w:rPr>
          <w:color w:val="000000"/>
        </w:rPr>
        <w:t>).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640"/>
        <w:contextualSpacing/>
        <w:jc w:val="left"/>
        <w:rPr>
          <w:color w:val="000000"/>
        </w:rPr>
      </w:pPr>
      <w:r>
        <w:rPr>
          <w:color w:val="000000"/>
        </w:rPr>
        <w:t xml:space="preserve">Текущий контроль осуществляется путем проведения проверок: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640"/>
        <w:contextualSpacing/>
        <w:jc w:val="left"/>
        <w:rPr>
          <w:color w:val="000000"/>
        </w:rPr>
      </w:pPr>
      <w:r>
        <w:rPr>
          <w:color w:val="000000"/>
        </w:rPr>
        <w:t>решений о предоставлении (об отказе в предоставлении)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firstLine="640"/>
        <w:contextualSpacing/>
        <w:jc w:val="both"/>
        <w:rPr>
          <w:color w:val="000000"/>
        </w:rPr>
      </w:pPr>
      <w:r>
        <w:rPr>
          <w:color w:val="000000"/>
        </w:rPr>
        <w:t>выявления и устранения нарушений прав граждан;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  <w:rPr>
          <w:color w:val="000000"/>
        </w:rPr>
      </w:pPr>
      <w:r>
        <w:rPr>
          <w:color w:val="000000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  <w:rPr>
          <w:color w:val="000000"/>
        </w:rPr>
      </w:pPr>
    </w:p>
    <w:p w:rsidR="00586AD3" w:rsidRPr="00293BD1" w:rsidRDefault="00586AD3" w:rsidP="00586AD3">
      <w:pPr>
        <w:pStyle w:val="13"/>
        <w:ind w:left="20"/>
        <w:contextualSpacing/>
        <w:rPr>
          <w:rFonts w:ascii="Times New Roman" w:hAnsi="Times New Roman"/>
          <w:sz w:val="25"/>
          <w:szCs w:val="25"/>
        </w:rPr>
      </w:pPr>
      <w:bookmarkStart w:id="3" w:name="bookmark11"/>
      <w:r w:rsidRPr="00293BD1">
        <w:rPr>
          <w:rFonts w:ascii="Times New Roman" w:hAnsi="Times New Roman"/>
          <w:sz w:val="25"/>
          <w:szCs w:val="25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</w:t>
      </w:r>
      <w:bookmarkEnd w:id="3"/>
      <w:r w:rsidRPr="00293BD1">
        <w:rPr>
          <w:rFonts w:ascii="Times New Roman" w:hAnsi="Times New Roman"/>
          <w:sz w:val="25"/>
          <w:szCs w:val="25"/>
        </w:rPr>
        <w:t xml:space="preserve"> полнотой </w:t>
      </w:r>
      <w:bookmarkStart w:id="4" w:name="bookmark12"/>
      <w:r w:rsidRPr="00293BD1">
        <w:rPr>
          <w:rFonts w:ascii="Times New Roman" w:hAnsi="Times New Roman"/>
          <w:sz w:val="25"/>
          <w:szCs w:val="25"/>
        </w:rPr>
        <w:t>и качеством предоставления муниципальной услуги</w:t>
      </w:r>
      <w:bookmarkEnd w:id="4"/>
    </w:p>
    <w:p w:rsidR="00586AD3" w:rsidRPr="00DD1AB0" w:rsidRDefault="00586AD3" w:rsidP="00586AD3">
      <w:pPr>
        <w:pStyle w:val="13"/>
        <w:ind w:left="20"/>
        <w:contextualSpacing/>
      </w:pPr>
    </w:p>
    <w:p w:rsidR="00586AD3" w:rsidRDefault="00586AD3" w:rsidP="00687ABE">
      <w:pPr>
        <w:pStyle w:val="41"/>
        <w:numPr>
          <w:ilvl w:val="0"/>
          <w:numId w:val="22"/>
        </w:numPr>
        <w:shd w:val="clear" w:color="auto" w:fill="auto"/>
        <w:tabs>
          <w:tab w:val="left" w:pos="1099"/>
        </w:tabs>
        <w:spacing w:after="0" w:line="240" w:lineRule="auto"/>
        <w:ind w:right="20" w:firstLine="540"/>
        <w:contextualSpacing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86AD3" w:rsidRDefault="00586AD3" w:rsidP="00687ABE">
      <w:pPr>
        <w:pStyle w:val="41"/>
        <w:numPr>
          <w:ilvl w:val="0"/>
          <w:numId w:val="22"/>
        </w:numPr>
        <w:shd w:val="clear" w:color="auto" w:fill="auto"/>
        <w:tabs>
          <w:tab w:val="left" w:pos="1123"/>
        </w:tabs>
        <w:spacing w:after="0" w:line="240" w:lineRule="auto"/>
        <w:ind w:right="20" w:firstLine="540"/>
        <w:contextualSpacing/>
        <w:jc w:val="both"/>
      </w:pPr>
      <w:r>
        <w:t xml:space="preserve">Плановые проверки осуществляются на основании годовых планов работы </w:t>
      </w:r>
      <w:r w:rsidR="00DB48A8">
        <w:t>Управления</w:t>
      </w:r>
      <w:r>
        <w:t xml:space="preserve">, утверждаемых руководителем </w:t>
      </w:r>
      <w:r w:rsidR="00DB48A8">
        <w:t>Управления</w:t>
      </w:r>
      <w:r>
        <w:t>. При плановой проверке полноты и качества предоставления муниципальной услуги контролю подлежат: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</w:pPr>
      <w:r>
        <w:t>соблюдение сроков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left"/>
      </w:pPr>
      <w:r>
        <w:t xml:space="preserve">соблюдение положений настоящего Административного регламента;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left"/>
      </w:pPr>
      <w:r>
        <w:t>правильность и обоснованность принятого решения об отказе в предоставлении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</w:pPr>
      <w:r>
        <w:t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Челябинской области и нормативных правовых актов Администрации Увельского муниципального округа;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</w:pPr>
    </w:p>
    <w:p w:rsidR="00586AD3" w:rsidRPr="00293BD1" w:rsidRDefault="00586AD3" w:rsidP="00586AD3">
      <w:pPr>
        <w:pStyle w:val="13"/>
        <w:ind w:left="20"/>
        <w:contextualSpacing/>
        <w:rPr>
          <w:rFonts w:ascii="Times New Roman" w:hAnsi="Times New Roman"/>
          <w:sz w:val="25"/>
          <w:szCs w:val="25"/>
        </w:rPr>
      </w:pPr>
      <w:bookmarkStart w:id="5" w:name="bookmark13"/>
      <w:r w:rsidRPr="00293BD1">
        <w:rPr>
          <w:rFonts w:ascii="Times New Roman" w:hAnsi="Times New Roman"/>
          <w:sz w:val="25"/>
          <w:szCs w:val="25"/>
        </w:rPr>
        <w:t xml:space="preserve">Ответственность должностных лиц за решения и действия (бездействие), принимаемые </w:t>
      </w:r>
      <w:r w:rsidRPr="00293BD1">
        <w:rPr>
          <w:rFonts w:ascii="Times New Roman" w:hAnsi="Times New Roman"/>
          <w:sz w:val="25"/>
          <w:szCs w:val="25"/>
        </w:rPr>
        <w:lastRenderedPageBreak/>
        <w:t>(осуществляемые) ими в ходе предоставления муниципальной услуги</w:t>
      </w:r>
      <w:bookmarkEnd w:id="5"/>
    </w:p>
    <w:p w:rsidR="00586AD3" w:rsidRPr="00DD1AB0" w:rsidRDefault="00586AD3" w:rsidP="00586AD3">
      <w:pPr>
        <w:pStyle w:val="13"/>
        <w:ind w:left="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1"/>
        </w:numPr>
        <w:shd w:val="clear" w:color="auto" w:fill="auto"/>
        <w:tabs>
          <w:tab w:val="left" w:pos="1056"/>
        </w:tabs>
        <w:spacing w:after="0" w:line="240" w:lineRule="auto"/>
        <w:ind w:right="20" w:firstLine="540"/>
        <w:contextualSpacing/>
        <w:jc w:val="both"/>
      </w:pPr>
      <w: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Челябинской области и нормативных правовых актов администрации Увельского муниципального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Требования к порядку и формам </w:t>
      </w:r>
      <w:proofErr w:type="gramStart"/>
      <w:r>
        <w:rPr>
          <w:sz w:val="25"/>
          <w:szCs w:val="25"/>
        </w:rPr>
        <w:t>контроля за</w:t>
      </w:r>
      <w:proofErr w:type="gramEnd"/>
      <w:r>
        <w:rPr>
          <w:sz w:val="25"/>
          <w:szCs w:val="25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1"/>
        </w:numPr>
        <w:shd w:val="clear" w:color="auto" w:fill="auto"/>
        <w:tabs>
          <w:tab w:val="left" w:pos="1095"/>
        </w:tabs>
        <w:spacing w:after="0" w:line="240" w:lineRule="auto"/>
        <w:ind w:left="20" w:right="20" w:firstLine="520"/>
        <w:contextualSpacing/>
        <w:jc w:val="both"/>
      </w:pPr>
      <w:r>
        <w:t xml:space="preserve">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left"/>
      </w:pPr>
      <w:r>
        <w:t>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586AD3" w:rsidRDefault="00586AD3" w:rsidP="00687ABE">
      <w:pPr>
        <w:pStyle w:val="41"/>
        <w:numPr>
          <w:ilvl w:val="0"/>
          <w:numId w:val="21"/>
        </w:numPr>
        <w:shd w:val="clear" w:color="auto" w:fill="auto"/>
        <w:tabs>
          <w:tab w:val="left" w:pos="1191"/>
        </w:tabs>
        <w:spacing w:after="0" w:line="240" w:lineRule="auto"/>
        <w:ind w:left="20" w:right="20" w:firstLine="520"/>
        <w:contextualSpacing/>
        <w:jc w:val="both"/>
      </w:pPr>
      <w:r>
        <w:t xml:space="preserve">Должностные лица </w:t>
      </w:r>
      <w:r w:rsidR="00DB48A8">
        <w:t>Управления</w:t>
      </w:r>
      <w: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</w:p>
    <w:p w:rsidR="00586AD3" w:rsidRDefault="00586AD3" w:rsidP="00586AD3">
      <w:pPr>
        <w:pStyle w:val="40"/>
        <w:tabs>
          <w:tab w:val="left" w:pos="1546"/>
        </w:tabs>
        <w:spacing w:line="240" w:lineRule="auto"/>
        <w:ind w:right="-1"/>
        <w:contextualSpacing/>
        <w:rPr>
          <w:sz w:val="25"/>
          <w:szCs w:val="25"/>
        </w:rPr>
      </w:pPr>
      <w:r>
        <w:rPr>
          <w:sz w:val="25"/>
          <w:szCs w:val="25"/>
          <w:lang w:val="en-US"/>
        </w:rPr>
        <w:t>V</w:t>
      </w:r>
      <w:r w:rsidRPr="00DB50DF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Досудебный (внесудебный) порядок обжалования решений действий (бездействия) органа, предоставляющего государственную (муниципальную услугу, а также их должностных лиц, </w:t>
      </w:r>
      <w:proofErr w:type="gramStart"/>
      <w:r>
        <w:rPr>
          <w:sz w:val="25"/>
          <w:szCs w:val="25"/>
        </w:rPr>
        <w:t>государственных(</w:t>
      </w:r>
      <w:proofErr w:type="gramEnd"/>
      <w:r>
        <w:rPr>
          <w:sz w:val="25"/>
          <w:szCs w:val="25"/>
        </w:rPr>
        <w:t>муниципальных) служащих</w:t>
      </w:r>
    </w:p>
    <w:p w:rsidR="00293BD1" w:rsidRDefault="00293BD1" w:rsidP="00586AD3">
      <w:pPr>
        <w:pStyle w:val="40"/>
        <w:tabs>
          <w:tab w:val="left" w:pos="1546"/>
        </w:tabs>
        <w:spacing w:line="240" w:lineRule="auto"/>
        <w:ind w:right="-1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3"/>
        </w:numPr>
        <w:shd w:val="clear" w:color="auto" w:fill="auto"/>
        <w:tabs>
          <w:tab w:val="left" w:pos="1302"/>
        </w:tabs>
        <w:spacing w:after="0" w:line="240" w:lineRule="auto"/>
        <w:ind w:left="20" w:right="20" w:firstLine="860"/>
        <w:contextualSpacing/>
        <w:jc w:val="both"/>
      </w:pPr>
      <w:proofErr w:type="gramStart"/>
      <w:r>
        <w:t xml:space="preserve">Заявитель имеет право на обжалование решения и (или) действий (бездействия) </w:t>
      </w:r>
      <w:r w:rsidR="00DB48A8">
        <w:t>Управления</w:t>
      </w:r>
      <w:r>
        <w:t xml:space="preserve">, должностных лиц </w:t>
      </w:r>
      <w:r w:rsidR="00DB48A8">
        <w:t>Управления</w:t>
      </w:r>
      <w:r>
        <w:t>, государственных (муниципальных)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proofErr w:type="gramEnd"/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293BD1" w:rsidRPr="00DD1AB0" w:rsidRDefault="00293BD1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4"/>
        </w:numPr>
        <w:shd w:val="clear" w:color="auto" w:fill="auto"/>
        <w:tabs>
          <w:tab w:val="left" w:pos="1374"/>
        </w:tabs>
        <w:spacing w:after="0" w:line="240" w:lineRule="auto"/>
        <w:ind w:left="40" w:right="20" w:firstLine="720"/>
        <w:contextualSpacing/>
        <w:jc w:val="both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proofErr w:type="gramStart"/>
      <w:r>
        <w:t xml:space="preserve">в </w:t>
      </w:r>
      <w:r w:rsidR="00DB48A8">
        <w:t>Управление</w:t>
      </w:r>
      <w:r>
        <w:t xml:space="preserve"> - на решение и (или) действия (бездействие) должностного лица, руководителя структурного подразделения </w:t>
      </w:r>
      <w:r w:rsidR="00DB48A8">
        <w:t>Управления</w:t>
      </w:r>
      <w:r>
        <w:t xml:space="preserve">, на решение и действия </w:t>
      </w:r>
      <w:r>
        <w:lastRenderedPageBreak/>
        <w:t xml:space="preserve">(бездействие) </w:t>
      </w:r>
      <w:r w:rsidR="00DB48A8">
        <w:t>Управления</w:t>
      </w:r>
      <w:r>
        <w:t xml:space="preserve">, руководителя </w:t>
      </w:r>
      <w:r w:rsidR="00DB48A8">
        <w:t>Управления</w:t>
      </w:r>
      <w:r>
        <w:t>;</w:t>
      </w:r>
      <w:proofErr w:type="gramEnd"/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 xml:space="preserve">в вышестоящий орган (Администрацию) на решение и (или) действия (бездействие) должностного лица, руководителя структурного подразделения </w:t>
      </w:r>
      <w:r w:rsidR="00DB48A8">
        <w:t>Управления</w:t>
      </w:r>
      <w:r>
        <w:t>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>к руководителю МФЦ - на решения и действия (бездействие) работника МФЦ;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>к учредителю МФЦ - на решение и действия (бездействие) МФЦ.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 xml:space="preserve">В Администрации, </w:t>
      </w:r>
      <w:r w:rsidR="00DB48A8">
        <w:t>Управлени</w:t>
      </w:r>
      <w:r>
        <w:t>е, МФЦ, у учредителя МФЦ определяются уполномоченные на рассмотрение жалоб должностные лица.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  <w:lang w:val="en-US"/>
        </w:rPr>
      </w:pPr>
      <w:r>
        <w:rPr>
          <w:sz w:val="25"/>
          <w:szCs w:val="25"/>
        </w:rPr>
        <w:t>муниципальных услуг (функций)</w:t>
      </w:r>
    </w:p>
    <w:p w:rsidR="00586AD3" w:rsidRPr="00DB50DF" w:rsidRDefault="00586AD3" w:rsidP="00586AD3">
      <w:pPr>
        <w:pStyle w:val="40"/>
        <w:spacing w:line="240" w:lineRule="auto"/>
        <w:contextualSpacing/>
        <w:rPr>
          <w:sz w:val="25"/>
          <w:szCs w:val="25"/>
          <w:lang w:val="en-US"/>
        </w:rPr>
      </w:pPr>
    </w:p>
    <w:p w:rsidR="00586AD3" w:rsidRDefault="00586AD3" w:rsidP="00687ABE">
      <w:pPr>
        <w:pStyle w:val="41"/>
        <w:numPr>
          <w:ilvl w:val="0"/>
          <w:numId w:val="24"/>
        </w:numPr>
        <w:shd w:val="clear" w:color="auto" w:fill="auto"/>
        <w:tabs>
          <w:tab w:val="left" w:pos="1235"/>
        </w:tabs>
        <w:spacing w:after="0" w:line="240" w:lineRule="auto"/>
        <w:ind w:left="40" w:right="20" w:firstLine="720"/>
        <w:contextualSpacing/>
        <w:jc w:val="both"/>
      </w:pPr>
      <w: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="00DB48A8">
        <w:t>Управления</w:t>
      </w:r>
      <w: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proofErr w:type="gramStart"/>
      <w:r>
        <w:rPr>
          <w:sz w:val="25"/>
          <w:szCs w:val="25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4"/>
        </w:numPr>
        <w:shd w:val="clear" w:color="auto" w:fill="auto"/>
        <w:tabs>
          <w:tab w:val="left" w:pos="1422"/>
        </w:tabs>
        <w:spacing w:after="0" w:line="240" w:lineRule="auto"/>
        <w:ind w:left="40" w:right="20" w:firstLine="720"/>
        <w:contextualSpacing/>
        <w:jc w:val="both"/>
      </w:pPr>
      <w:r>
        <w:t xml:space="preserve">Порядок досудебного (внесудебного) обжалования решений и действий (бездействия) </w:t>
      </w:r>
      <w:r w:rsidR="00DB48A8">
        <w:t>Управления</w:t>
      </w:r>
      <w:r>
        <w:t>, предоставляющего муниципальную услугу, а также его должностных лиц регулируется: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>Федеральным законом «Об организации предоставления государственных и муниципальных услуг»;</w:t>
      </w:r>
    </w:p>
    <w:p w:rsidR="00586AD3" w:rsidRDefault="00586AD3" w:rsidP="00586AD3">
      <w:pPr>
        <w:pStyle w:val="30"/>
        <w:spacing w:line="240" w:lineRule="auto"/>
        <w:ind w:left="40" w:right="20"/>
        <w:contextualSpacing/>
      </w:pPr>
      <w:r w:rsidRPr="00A53B0F">
        <w:rPr>
          <w:rStyle w:val="30pt"/>
        </w:rPr>
        <w:t xml:space="preserve">постановлением администрации Увельского муниципального округа от 12.04.2017 г. №489 «Об утверждении порядка рассмотрения обращений граждан в администрации Увельского муниципального </w:t>
      </w:r>
      <w:r w:rsidR="00293BD1" w:rsidRPr="00A53B0F">
        <w:rPr>
          <w:rStyle w:val="30pt"/>
        </w:rPr>
        <w:t>района</w:t>
      </w:r>
      <w:r w:rsidRPr="00A53B0F">
        <w:rPr>
          <w:rStyle w:val="30pt"/>
        </w:rPr>
        <w:t>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86AD3" w:rsidRPr="00DB50DF" w:rsidRDefault="00586AD3" w:rsidP="00586AD3">
      <w:pPr>
        <w:pStyle w:val="13"/>
        <w:tabs>
          <w:tab w:val="left" w:pos="716"/>
        </w:tabs>
        <w:ind w:left="284" w:right="20"/>
        <w:contextualSpacing/>
        <w:rPr>
          <w:sz w:val="25"/>
          <w:szCs w:val="25"/>
        </w:rPr>
      </w:pPr>
      <w:bookmarkStart w:id="6" w:name="bookmark14"/>
    </w:p>
    <w:p w:rsidR="00586AD3" w:rsidRPr="009B2932" w:rsidRDefault="00586AD3" w:rsidP="00586AD3">
      <w:pPr>
        <w:pStyle w:val="13"/>
        <w:tabs>
          <w:tab w:val="left" w:pos="716"/>
        </w:tabs>
        <w:ind w:left="284" w:right="20"/>
        <w:contextualSpacing/>
        <w:rPr>
          <w:rFonts w:ascii="Times New Roman" w:hAnsi="Times New Roman"/>
          <w:sz w:val="25"/>
          <w:szCs w:val="25"/>
        </w:rPr>
      </w:pPr>
      <w:r w:rsidRPr="009B2932">
        <w:rPr>
          <w:rFonts w:ascii="Times New Roman" w:hAnsi="Times New Roman"/>
          <w:sz w:val="25"/>
          <w:szCs w:val="25"/>
          <w:lang w:val="en-US"/>
        </w:rPr>
        <w:t>VI</w:t>
      </w:r>
      <w:r w:rsidRPr="009B2932">
        <w:rPr>
          <w:rFonts w:ascii="Times New Roman" w:hAnsi="Times New Roman"/>
          <w:sz w:val="25"/>
          <w:szCs w:val="25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 Исчерпывающий перечень административных процедур (действий) при предоставлении муниципальной услуги, выполняемых</w:t>
      </w:r>
      <w:bookmarkEnd w:id="6"/>
    </w:p>
    <w:p w:rsidR="00586AD3" w:rsidRPr="009B2932" w:rsidRDefault="00586AD3" w:rsidP="00586AD3">
      <w:pPr>
        <w:pStyle w:val="40"/>
        <w:spacing w:line="240" w:lineRule="auto"/>
        <w:ind w:firstLine="284"/>
        <w:contextualSpacing/>
        <w:rPr>
          <w:sz w:val="25"/>
          <w:szCs w:val="25"/>
        </w:rPr>
      </w:pPr>
      <w:r w:rsidRPr="009B2932">
        <w:rPr>
          <w:sz w:val="25"/>
          <w:szCs w:val="25"/>
        </w:rPr>
        <w:t>многофункциональными центрами</w:t>
      </w:r>
    </w:p>
    <w:p w:rsidR="00586AD3" w:rsidRPr="00DD1AB0" w:rsidRDefault="00586AD3" w:rsidP="00586AD3">
      <w:pPr>
        <w:pStyle w:val="40"/>
        <w:spacing w:line="240" w:lineRule="auto"/>
        <w:ind w:firstLine="284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6.1 Многофункциональный центр осуществляет: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 по результатам предоставления муниципальной </w:t>
      </w:r>
      <w:proofErr w:type="gramStart"/>
      <w:r>
        <w:t>услуги</w:t>
      </w:r>
      <w:proofErr w:type="gramEnd"/>
      <w:r>
        <w:t xml:space="preserve"> а также </w:t>
      </w:r>
      <w:r>
        <w:lastRenderedPageBreak/>
        <w:t>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иные процедуры и действия, предусмотренные Федеральным законом № 210-ФЗ.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586AD3" w:rsidRPr="00DD1AB0" w:rsidRDefault="009B2932" w:rsidP="009B2932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center"/>
      </w:pPr>
      <w:r>
        <w:t>Информирование заявителей</w:t>
      </w:r>
    </w:p>
    <w:p w:rsidR="00586AD3" w:rsidRPr="00DB50DF" w:rsidRDefault="00586AD3" w:rsidP="009B2932">
      <w:pPr>
        <w:pStyle w:val="13"/>
        <w:contextualSpacing/>
        <w:rPr>
          <w:sz w:val="25"/>
          <w:szCs w:val="25"/>
          <w:lang w:val="en-US"/>
        </w:rPr>
      </w:pPr>
    </w:p>
    <w:p w:rsidR="00586AD3" w:rsidRDefault="00586AD3" w:rsidP="00687ABE">
      <w:pPr>
        <w:pStyle w:val="41"/>
        <w:numPr>
          <w:ilvl w:val="0"/>
          <w:numId w:val="25"/>
        </w:numPr>
        <w:shd w:val="clear" w:color="auto" w:fill="auto"/>
        <w:tabs>
          <w:tab w:val="left" w:pos="1455"/>
        </w:tabs>
        <w:spacing w:after="0" w:line="240" w:lineRule="auto"/>
        <w:ind w:left="20" w:right="20" w:firstLine="700"/>
        <w:contextualSpacing/>
        <w:jc w:val="both"/>
      </w:pPr>
      <w:r>
        <w:t>Информирование заявителя МФЦ осуществляется следующими способами:</w:t>
      </w:r>
    </w:p>
    <w:p w:rsidR="00586AD3" w:rsidRDefault="00586AD3" w:rsidP="00586AD3">
      <w:pPr>
        <w:pStyle w:val="41"/>
        <w:shd w:val="clear" w:color="auto" w:fill="auto"/>
        <w:tabs>
          <w:tab w:val="left" w:pos="1033"/>
        </w:tabs>
        <w:spacing w:after="0" w:line="240" w:lineRule="auto"/>
        <w:ind w:left="20" w:right="20" w:firstLine="700"/>
        <w:contextualSpacing/>
        <w:jc w:val="both"/>
      </w:pPr>
      <w:r>
        <w:t>а)</w:t>
      </w:r>
      <w: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586AD3" w:rsidRDefault="00586AD3" w:rsidP="00586AD3">
      <w:pPr>
        <w:pStyle w:val="41"/>
        <w:shd w:val="clear" w:color="auto" w:fill="auto"/>
        <w:tabs>
          <w:tab w:val="left" w:pos="1119"/>
        </w:tabs>
        <w:spacing w:after="0" w:line="240" w:lineRule="auto"/>
        <w:ind w:left="20" w:right="20" w:firstLine="700"/>
        <w:contextualSpacing/>
        <w:jc w:val="both"/>
      </w:pPr>
      <w:r>
        <w:t>б)</w:t>
      </w:r>
      <w:r>
        <w:tab/>
        <w:t>при обращении заявителя в МФЦ лично, по телефону, посредством почтовых отправлений, либо по электронной почте.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назначить другое время для консультаций.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proofErr w:type="gramStart"/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586AD3" w:rsidRPr="00DD1AB0" w:rsidRDefault="00586AD3" w:rsidP="00586AD3">
      <w:pPr>
        <w:pStyle w:val="13"/>
        <w:contextualSpacing/>
        <w:rPr>
          <w:sz w:val="25"/>
          <w:szCs w:val="25"/>
        </w:rPr>
      </w:pPr>
      <w:bookmarkStart w:id="7" w:name="bookmark16"/>
    </w:p>
    <w:p w:rsidR="00586AD3" w:rsidRPr="009B2932" w:rsidRDefault="00586AD3" w:rsidP="00586AD3">
      <w:pPr>
        <w:pStyle w:val="13"/>
        <w:contextualSpacing/>
        <w:rPr>
          <w:rFonts w:ascii="Times New Roman" w:hAnsi="Times New Roman"/>
          <w:sz w:val="25"/>
          <w:szCs w:val="25"/>
        </w:rPr>
      </w:pPr>
      <w:r w:rsidRPr="009B2932">
        <w:rPr>
          <w:rFonts w:ascii="Times New Roman" w:hAnsi="Times New Roman"/>
          <w:sz w:val="25"/>
          <w:szCs w:val="25"/>
        </w:rPr>
        <w:t>Выдача заявителю результата предоставления муниципальной услуги</w:t>
      </w:r>
      <w:bookmarkEnd w:id="7"/>
    </w:p>
    <w:p w:rsidR="00586AD3" w:rsidRPr="00DD1AB0" w:rsidRDefault="00586AD3" w:rsidP="00586AD3">
      <w:pPr>
        <w:pStyle w:val="13"/>
        <w:contextualSpacing/>
        <w:rPr>
          <w:sz w:val="25"/>
          <w:szCs w:val="25"/>
        </w:rPr>
      </w:pPr>
    </w:p>
    <w:p w:rsidR="00586AD3" w:rsidRPr="000C5B3E" w:rsidRDefault="00586AD3" w:rsidP="00687ABE">
      <w:pPr>
        <w:pStyle w:val="41"/>
        <w:numPr>
          <w:ilvl w:val="0"/>
          <w:numId w:val="26"/>
        </w:numPr>
        <w:shd w:val="clear" w:color="auto" w:fill="auto"/>
        <w:tabs>
          <w:tab w:val="left" w:pos="1393"/>
        </w:tabs>
        <w:spacing w:after="0" w:line="240" w:lineRule="auto"/>
        <w:ind w:left="20" w:right="20" w:firstLine="720"/>
        <w:contextualSpacing/>
        <w:jc w:val="both"/>
      </w:pPr>
      <w:proofErr w:type="gramStart"/>
      <w:r>
        <w:t xml:space="preserve">При наличии в заявлении о предоставлении муниципальной услуги указания о выдаче результатов оказания услуги через МФЦ, </w:t>
      </w:r>
      <w:r w:rsidR="00DB48A8">
        <w:t>Управление</w:t>
      </w:r>
      <w:r>
        <w:t xml:space="preserve">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DB48A8">
        <w:t>Управление</w:t>
      </w:r>
      <w:r>
        <w:t>м и МФЦ в порядке, утвержденно</w:t>
      </w:r>
      <w:r>
        <w:rPr>
          <w:color w:val="000000"/>
        </w:rPr>
        <w:t>м</w:t>
      </w:r>
      <w:r w:rsidRPr="00DB50DF">
        <w:rPr>
          <w:color w:val="000000"/>
        </w:rPr>
        <w:t xml:space="preserve"> </w:t>
      </w:r>
      <w:r w:rsidRPr="000C5B3E"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</w:t>
      </w:r>
      <w:proofErr w:type="gramEnd"/>
      <w:r w:rsidRPr="000C5B3E">
        <w:t xml:space="preserve">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586AD3" w:rsidRPr="000C5B3E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proofErr w:type="gramStart"/>
      <w:r w:rsidRPr="000C5B3E">
        <w:lastRenderedPageBreak/>
        <w:t xml:space="preserve">Порядок и сроки передачи </w:t>
      </w:r>
      <w:r w:rsidR="00DB48A8">
        <w:t>Управление</w:t>
      </w:r>
      <w:r w:rsidRPr="000C5B3E">
        <w:t>м таких документов в МФЦ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586AD3" w:rsidRDefault="00586AD3" w:rsidP="00687ABE">
      <w:pPr>
        <w:pStyle w:val="41"/>
        <w:numPr>
          <w:ilvl w:val="0"/>
          <w:numId w:val="26"/>
        </w:numPr>
        <w:shd w:val="clear" w:color="auto" w:fill="auto"/>
        <w:tabs>
          <w:tab w:val="left" w:pos="1258"/>
        </w:tabs>
        <w:spacing w:after="0" w:line="240" w:lineRule="auto"/>
        <w:ind w:left="20" w:right="20" w:firstLine="720"/>
        <w:contextualSpacing/>
        <w:jc w:val="both"/>
      </w:pPr>
      <w: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Работник МФЦ осуществляет следующие действия: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проверяет полномочия представителя заявителя (в случае обращения представителя заявителя);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proofErr w:type="gramStart"/>
      <w:r>
        <w:t>определяет статус исполнения заявления заявителя в ГИС;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запрашивает согласие заявителя на участие в </w:t>
      </w:r>
      <w:proofErr w:type="spellStart"/>
      <w:r>
        <w:t>смс-опросе</w:t>
      </w:r>
      <w:proofErr w:type="spellEnd"/>
      <w:r>
        <w:t xml:space="preserve"> для оценки качества предоставленных услуг многофункциональным центром.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0"/>
        <w:contextualSpacing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 w:right="23"/>
      </w:pPr>
      <w:r>
        <w:t xml:space="preserve">Приложение № 1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 w:right="23"/>
      </w:pPr>
      <w:r>
        <w:t xml:space="preserve">к Административному регламенту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 w:right="23"/>
      </w:pPr>
      <w:r>
        <w:t>по предоставлению муниципальной услуги</w:t>
      </w:r>
    </w:p>
    <w:p w:rsidR="00586AD3" w:rsidRDefault="00586AD3" w:rsidP="00586AD3">
      <w:pPr>
        <w:pStyle w:val="40"/>
        <w:spacing w:after="309" w:line="322" w:lineRule="exact"/>
        <w:ind w:right="700"/>
      </w:pPr>
    </w:p>
    <w:p w:rsidR="00586AD3" w:rsidRDefault="00586AD3" w:rsidP="00586AD3">
      <w:pPr>
        <w:pStyle w:val="40"/>
        <w:spacing w:after="309" w:line="240" w:lineRule="auto"/>
        <w:ind w:right="700"/>
      </w:pPr>
      <w:r>
        <w:t>Форма решения о принятии на учет граждан в качестве нуждающихся в жилых помещениях</w:t>
      </w:r>
    </w:p>
    <w:p w:rsidR="00C02953" w:rsidRPr="008F0953" w:rsidRDefault="00C02953" w:rsidP="00C02953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10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C02953" w:rsidRPr="009A7006" w:rsidRDefault="00C02953" w:rsidP="00C02953">
      <w:pPr>
        <w:pStyle w:val="1"/>
        <w:spacing w:before="0" w:after="0"/>
        <w:rPr>
          <w:b w:val="0"/>
          <w:sz w:val="28"/>
          <w:szCs w:val="28"/>
        </w:rPr>
      </w:pPr>
      <w:r w:rsidRPr="009A7006">
        <w:rPr>
          <w:b w:val="0"/>
          <w:sz w:val="28"/>
          <w:szCs w:val="28"/>
        </w:rPr>
        <w:t>П О С Т А Н О В Л Е Н И Е</w:t>
      </w:r>
    </w:p>
    <w:p w:rsidR="00C02953" w:rsidRPr="008F0953" w:rsidRDefault="00C10148" w:rsidP="00C02953">
      <w:pPr>
        <w:spacing w:before="200"/>
        <w:rPr>
          <w:b/>
        </w:rPr>
      </w:pPr>
      <w:r>
        <w:rPr>
          <w:b/>
          <w:noProof/>
        </w:rPr>
        <w:pict>
          <v:line id="_x0000_s1034" style="position:absolute;z-index:251663360" from="2.65pt,4.15pt" to="477.85pt,4.15pt" o:allowincell="f" strokeweight="4.5pt">
            <v:stroke linestyle="thinThick"/>
            <w10:wrap type="topAndBottom"/>
          </v:line>
        </w:pict>
      </w:r>
      <w:r w:rsidR="00C02953" w:rsidRPr="008F0953">
        <w:rPr>
          <w:b/>
        </w:rPr>
        <w:t>“ ___ ” ___________ 20_____</w:t>
      </w:r>
      <w:r w:rsidR="00C02953" w:rsidRPr="008F0953">
        <w:t xml:space="preserve">  г.  № </w:t>
      </w:r>
      <w:r w:rsidR="00C02953" w:rsidRPr="008F0953">
        <w:rPr>
          <w:b/>
        </w:rPr>
        <w:t>______</w:t>
      </w:r>
    </w:p>
    <w:p w:rsidR="00C02953" w:rsidRPr="00CD0856" w:rsidRDefault="00C02953" w:rsidP="00C02953">
      <w:pPr>
        <w:jc w:val="both"/>
        <w:rPr>
          <w:b/>
        </w:rPr>
      </w:pPr>
      <w:r>
        <w:rPr>
          <w:b/>
        </w:rPr>
        <w:t xml:space="preserve">  </w:t>
      </w:r>
      <w:r w:rsidRPr="00CD0856">
        <w:rPr>
          <w:b/>
        </w:rPr>
        <w:t>п. Увельский Челябинской области</w:t>
      </w:r>
    </w:p>
    <w:p w:rsidR="00C02953" w:rsidRPr="008F0953" w:rsidRDefault="00C02953" w:rsidP="00C02953">
      <w:pPr>
        <w:pStyle w:val="11"/>
        <w:ind w:firstLine="0"/>
        <w:rPr>
          <w:sz w:val="24"/>
          <w:szCs w:val="24"/>
        </w:rPr>
      </w:pPr>
    </w:p>
    <w:p w:rsidR="00C02953" w:rsidRPr="00983390" w:rsidRDefault="00C02953" w:rsidP="00C02953">
      <w:pPr>
        <w:pStyle w:val="11"/>
        <w:ind w:firstLine="0"/>
        <w:rPr>
          <w:sz w:val="22"/>
          <w:szCs w:val="22"/>
        </w:rPr>
      </w:pPr>
      <w:r w:rsidRPr="00983390">
        <w:rPr>
          <w:sz w:val="22"/>
          <w:szCs w:val="22"/>
        </w:rPr>
        <w:t>«О</w:t>
      </w:r>
      <w:r>
        <w:rPr>
          <w:sz w:val="22"/>
          <w:szCs w:val="22"/>
        </w:rPr>
        <w:t xml:space="preserve"> предоставлении</w:t>
      </w:r>
      <w:r w:rsidRPr="00983390">
        <w:rPr>
          <w:sz w:val="22"/>
          <w:szCs w:val="22"/>
        </w:rPr>
        <w:t xml:space="preserve"> </w:t>
      </w:r>
    </w:p>
    <w:p w:rsidR="00C02953" w:rsidRPr="00983390" w:rsidRDefault="00C02953" w:rsidP="00C02953">
      <w:pPr>
        <w:pStyle w:val="11"/>
        <w:ind w:firstLine="0"/>
        <w:rPr>
          <w:sz w:val="22"/>
          <w:szCs w:val="22"/>
        </w:rPr>
      </w:pPr>
      <w:r w:rsidRPr="00983390">
        <w:rPr>
          <w:sz w:val="22"/>
          <w:szCs w:val="22"/>
        </w:rPr>
        <w:t>муниципальной услуги»</w:t>
      </w:r>
    </w:p>
    <w:p w:rsidR="00C02953" w:rsidRPr="00983390" w:rsidRDefault="00C02953" w:rsidP="00C02953">
      <w:pPr>
        <w:pStyle w:val="24"/>
        <w:spacing w:after="0" w:line="269" w:lineRule="auto"/>
        <w:ind w:left="0"/>
        <w:rPr>
          <w:sz w:val="22"/>
          <w:szCs w:val="22"/>
        </w:rPr>
      </w:pPr>
    </w:p>
    <w:p w:rsidR="00C02953" w:rsidRDefault="00C02953" w:rsidP="00C02953">
      <w:pPr>
        <w:ind w:left="-142" w:firstLine="709"/>
        <w:contextualSpacing/>
        <w:jc w:val="both"/>
        <w:rPr>
          <w:sz w:val="24"/>
          <w:szCs w:val="24"/>
        </w:rPr>
      </w:pPr>
      <w:proofErr w:type="gramStart"/>
      <w:r w:rsidRPr="005714D4">
        <w:rPr>
          <w:sz w:val="24"/>
          <w:szCs w:val="24"/>
        </w:rPr>
        <w:t xml:space="preserve">В соответствии (указывается НПА Российской Федерации, НПА субъекта Российской Федерации, НПА органа местного самоуправления, </w:t>
      </w:r>
      <w:r>
        <w:rPr>
          <w:sz w:val="24"/>
          <w:szCs w:val="24"/>
        </w:rPr>
        <w:t>н</w:t>
      </w:r>
      <w:r w:rsidRPr="005714D4">
        <w:rPr>
          <w:sz w:val="24"/>
          <w:szCs w:val="24"/>
        </w:rPr>
        <w:t xml:space="preserve">а основании которых выносится настоящее постановление), </w:t>
      </w:r>
      <w:r>
        <w:rPr>
          <w:sz w:val="24"/>
          <w:szCs w:val="24"/>
        </w:rPr>
        <w:t>административным регламентом предоставления муниципальной услуги «</w:t>
      </w:r>
      <w:r w:rsidRPr="00C02953">
        <w:rPr>
          <w:sz w:val="25"/>
          <w:szCs w:val="25"/>
        </w:rPr>
        <w:t>Принятие на учет граждан в качестве нуждающихся в жилых помещениях</w:t>
      </w:r>
      <w:r>
        <w:rPr>
          <w:sz w:val="25"/>
          <w:szCs w:val="25"/>
        </w:rPr>
        <w:t>»</w:t>
      </w:r>
      <w:r>
        <w:rPr>
          <w:sz w:val="24"/>
          <w:szCs w:val="24"/>
        </w:rPr>
        <w:t xml:space="preserve">, </w:t>
      </w:r>
      <w:r w:rsidRPr="005714D4">
        <w:rPr>
          <w:sz w:val="24"/>
          <w:szCs w:val="24"/>
        </w:rPr>
        <w:t xml:space="preserve">утвержденного постановлением администрации Увельского муниципального </w:t>
      </w:r>
      <w:r>
        <w:rPr>
          <w:sz w:val="24"/>
          <w:szCs w:val="24"/>
        </w:rPr>
        <w:t>округа</w:t>
      </w:r>
      <w:r w:rsidRPr="005714D4">
        <w:rPr>
          <w:sz w:val="24"/>
          <w:szCs w:val="24"/>
        </w:rPr>
        <w:t xml:space="preserve"> </w:t>
      </w:r>
      <w:r>
        <w:rPr>
          <w:sz w:val="24"/>
          <w:szCs w:val="24"/>
        </w:rPr>
        <w:t>(дата, номер)</w:t>
      </w:r>
      <w:r w:rsidRPr="005714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714D4">
        <w:rPr>
          <w:sz w:val="24"/>
          <w:szCs w:val="24"/>
        </w:rPr>
        <w:t xml:space="preserve">рассмотрев заявление (указать Ф.И.О. заявителя) от </w:t>
      </w:r>
      <w:proofErr w:type="spellStart"/>
      <w:r>
        <w:rPr>
          <w:sz w:val="24"/>
          <w:szCs w:val="24"/>
        </w:rPr>
        <w:t>________г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вх.№</w:t>
      </w:r>
      <w:proofErr w:type="spellEnd"/>
      <w:r>
        <w:rPr>
          <w:sz w:val="24"/>
          <w:szCs w:val="24"/>
        </w:rPr>
        <w:t>..)</w:t>
      </w:r>
      <w:r w:rsidRPr="005714D4">
        <w:rPr>
          <w:sz w:val="24"/>
          <w:szCs w:val="24"/>
        </w:rPr>
        <w:t>, администрация Увельского муниципального округа ПОСТАНОВЛЯЕТ:</w:t>
      </w:r>
      <w:proofErr w:type="gramEnd"/>
    </w:p>
    <w:p w:rsidR="00C02953" w:rsidRPr="005B00E9" w:rsidRDefault="00C02953" w:rsidP="00C02953">
      <w:pPr>
        <w:ind w:left="-142" w:firstLine="709"/>
        <w:contextualSpacing/>
        <w:jc w:val="both"/>
        <w:rPr>
          <w:b/>
          <w:sz w:val="24"/>
          <w:szCs w:val="24"/>
        </w:rPr>
      </w:pPr>
    </w:p>
    <w:p w:rsidR="00586AD3" w:rsidRDefault="00C02953" w:rsidP="00687ABE">
      <w:pPr>
        <w:pStyle w:val="41"/>
        <w:numPr>
          <w:ilvl w:val="0"/>
          <w:numId w:val="31"/>
        </w:numPr>
        <w:shd w:val="clear" w:color="auto" w:fill="auto"/>
        <w:tabs>
          <w:tab w:val="left" w:leader="underscore" w:pos="7238"/>
          <w:tab w:val="left" w:leader="underscore" w:pos="8722"/>
        </w:tabs>
        <w:spacing w:after="306" w:line="317" w:lineRule="exact"/>
        <w:ind w:right="20"/>
        <w:jc w:val="both"/>
      </w:pPr>
      <w:proofErr w:type="gramStart"/>
      <w:r>
        <w:t xml:space="preserve">Принять на учет в качестве нуждающихся </w:t>
      </w:r>
      <w:r w:rsidR="00586AD3">
        <w:t xml:space="preserve"> в жилых помещениях:</w:t>
      </w:r>
      <w:proofErr w:type="gramEnd"/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/>
        <w:jc w:val="both"/>
      </w:pPr>
      <w:r>
        <w:t>__________________________________________________________________</w:t>
      </w:r>
    </w:p>
    <w:p w:rsidR="00586AD3" w:rsidRDefault="00586AD3" w:rsidP="00586AD3">
      <w:pPr>
        <w:pStyle w:val="50"/>
        <w:spacing w:after="0"/>
        <w:ind w:left="2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ФИО заявителя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jc w:val="both"/>
      </w:pPr>
      <w:r>
        <w:t>и совместно проживающих членов семьи: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/>
        <w:jc w:val="left"/>
      </w:pPr>
      <w:r>
        <w:t>1.______________________________________________________________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/>
        <w:jc w:val="left"/>
      </w:pPr>
      <w:r>
        <w:t>2.______________________________________________________________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/>
        <w:jc w:val="left"/>
      </w:pPr>
      <w:r>
        <w:t>3.______________________________________________________________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/>
        <w:jc w:val="left"/>
      </w:pPr>
      <w:r>
        <w:t>4.______________________________________________________________</w:t>
      </w:r>
    </w:p>
    <w:p w:rsidR="00C02953" w:rsidRDefault="00C02953" w:rsidP="00586AD3"/>
    <w:p w:rsidR="00C02953" w:rsidRDefault="00C02953" w:rsidP="00586AD3"/>
    <w:p w:rsidR="00586AD3" w:rsidRDefault="00C02953" w:rsidP="00586AD3">
      <w:r>
        <w:t>_________</w:t>
      </w:r>
      <w:r w:rsidR="00586AD3">
        <w:t xml:space="preserve">________________       </w:t>
      </w:r>
      <w:r>
        <w:t xml:space="preserve">    </w:t>
      </w:r>
      <w:r w:rsidR="00586AD3">
        <w:t xml:space="preserve">  _________________________                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74" w:lineRule="exact"/>
        <w:jc w:val="both"/>
      </w:pPr>
      <w:proofErr w:type="gramStart"/>
      <w:r>
        <w:t xml:space="preserve">(должность сотрудника                 </w:t>
      </w:r>
      <w:r w:rsidR="00C02953">
        <w:t xml:space="preserve">                </w:t>
      </w:r>
      <w:r>
        <w:t xml:space="preserve">  (подпись)</w:t>
      </w:r>
      <w:r w:rsidR="00C02953">
        <w:t xml:space="preserve">      </w:t>
      </w:r>
      <w:r>
        <w:t xml:space="preserve">                       (расшифровка подписи)</w:t>
      </w:r>
      <w:proofErr w:type="gramEnd"/>
    </w:p>
    <w:p w:rsidR="00586AD3" w:rsidRDefault="00586AD3" w:rsidP="00586AD3">
      <w:pPr>
        <w:pStyle w:val="60"/>
        <w:shd w:val="clear" w:color="auto" w:fill="auto"/>
        <w:spacing w:before="0" w:after="231" w:line="274" w:lineRule="exact"/>
        <w:ind w:right="7040"/>
      </w:pPr>
      <w:r>
        <w:t>органа местного самоуправления)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t>МП</w:t>
      </w:r>
    </w:p>
    <w:p w:rsidR="00586AD3" w:rsidRDefault="00586AD3" w:rsidP="00586AD3"/>
    <w:p w:rsidR="00586AD3" w:rsidRDefault="00586AD3" w:rsidP="00586AD3"/>
    <w:p w:rsidR="00367482" w:rsidRDefault="00367482" w:rsidP="00586AD3"/>
    <w:p w:rsidR="00367482" w:rsidRDefault="00367482" w:rsidP="00586AD3"/>
    <w:p w:rsidR="00367482" w:rsidRDefault="00367482" w:rsidP="00586AD3"/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>
        <w:t>Приложение № 2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>
        <w:t xml:space="preserve">к Административному регламенту </w:t>
      </w:r>
      <w:proofErr w:type="gramStart"/>
      <w:r>
        <w:t>по</w:t>
      </w:r>
      <w:proofErr w:type="gramEnd"/>
      <w:r>
        <w:t xml:space="preserve">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>
        <w:t>предоставлению муниципальной услуги</w:t>
      </w:r>
    </w:p>
    <w:p w:rsidR="00C02953" w:rsidRDefault="00C02953" w:rsidP="00586AD3">
      <w:pPr>
        <w:pStyle w:val="40"/>
        <w:spacing w:after="312" w:line="475" w:lineRule="exact"/>
        <w:ind w:right="700"/>
      </w:pPr>
    </w:p>
    <w:p w:rsidR="00586AD3" w:rsidRDefault="00586AD3" w:rsidP="00586AD3">
      <w:pPr>
        <w:pStyle w:val="40"/>
        <w:spacing w:after="312" w:line="475" w:lineRule="exact"/>
        <w:ind w:right="700"/>
      </w:pPr>
      <w:r>
        <w:t>Форма уведомления об учете граждан, нуждающихся в жилых помещениях</w:t>
      </w:r>
    </w:p>
    <w:p w:rsidR="00C02953" w:rsidRDefault="00C02953" w:rsidP="00586AD3">
      <w:pPr>
        <w:pStyle w:val="40"/>
        <w:spacing w:after="312" w:line="475" w:lineRule="exact"/>
        <w:ind w:right="700"/>
      </w:pPr>
    </w:p>
    <w:p w:rsidR="00C02953" w:rsidRDefault="00C02953" w:rsidP="00586AD3">
      <w:pPr>
        <w:pStyle w:val="40"/>
        <w:spacing w:after="312" w:line="475" w:lineRule="exact"/>
        <w:ind w:right="700"/>
      </w:pPr>
    </w:p>
    <w:p w:rsidR="00C02953" w:rsidRPr="008F0953" w:rsidRDefault="00C02953" w:rsidP="00C02953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8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C02953" w:rsidRDefault="00C0295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</w:p>
    <w:p w:rsidR="00586AD3" w:rsidRDefault="00586AD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  <w:r>
        <w:t>Кому</w:t>
      </w:r>
      <w:r>
        <w:tab/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6500"/>
      </w:pPr>
      <w:r>
        <w:t>(фамилия, имя, отчество)</w:t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  <w:r>
        <w:t>(телефон и адрес электронной почты)</w:t>
      </w:r>
    </w:p>
    <w:p w:rsidR="00586AD3" w:rsidRDefault="00586AD3" w:rsidP="00586AD3"/>
    <w:p w:rsidR="00586AD3" w:rsidRDefault="00586AD3" w:rsidP="00586AD3">
      <w:pPr>
        <w:pStyle w:val="40"/>
        <w:spacing w:after="357" w:line="322" w:lineRule="exact"/>
        <w:ind w:right="700"/>
      </w:pPr>
      <w:r>
        <w:t xml:space="preserve">УВЕДОМЛЕНИЕ </w:t>
      </w:r>
    </w:p>
    <w:p w:rsidR="00586AD3" w:rsidRDefault="00586AD3" w:rsidP="00586AD3">
      <w:pPr>
        <w:pStyle w:val="40"/>
        <w:spacing w:after="357" w:line="322" w:lineRule="exact"/>
        <w:ind w:right="700"/>
      </w:pPr>
      <w:r>
        <w:t>об учете граждан, нуждающихся в жилых помещениях</w:t>
      </w:r>
    </w:p>
    <w:p w:rsidR="00586AD3" w:rsidRDefault="00586AD3" w:rsidP="00586AD3">
      <w:pPr>
        <w:pStyle w:val="41"/>
        <w:shd w:val="clear" w:color="auto" w:fill="auto"/>
        <w:tabs>
          <w:tab w:val="left" w:leader="underscore" w:pos="3164"/>
          <w:tab w:val="left" w:pos="7753"/>
          <w:tab w:val="left" w:leader="underscore" w:pos="8756"/>
        </w:tabs>
        <w:spacing w:after="0" w:line="240" w:lineRule="auto"/>
        <w:jc w:val="left"/>
      </w:pPr>
      <w:r>
        <w:t>Дата</w:t>
      </w:r>
      <w:r w:rsidRPr="00DD1AB0">
        <w:t xml:space="preserve"> </w:t>
      </w:r>
      <w:r>
        <w:tab/>
      </w:r>
      <w:r w:rsidRPr="00DD1AB0">
        <w:t xml:space="preserve">                                                                     </w:t>
      </w:r>
      <w:r>
        <w:t>№</w:t>
      </w:r>
      <w:r>
        <w:tab/>
      </w:r>
    </w:p>
    <w:p w:rsidR="00586AD3" w:rsidRDefault="00586AD3" w:rsidP="00586AD3"/>
    <w:p w:rsidR="00586AD3" w:rsidRDefault="00586AD3" w:rsidP="00586AD3">
      <w:pPr>
        <w:pStyle w:val="41"/>
        <w:shd w:val="clear" w:color="auto" w:fill="auto"/>
        <w:tabs>
          <w:tab w:val="left" w:leader="underscore" w:pos="7483"/>
          <w:tab w:val="left" w:leader="underscore" w:pos="9067"/>
        </w:tabs>
        <w:spacing w:after="0" w:line="317" w:lineRule="exact"/>
        <w:ind w:right="20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ab/>
        <w:t xml:space="preserve"> № </w:t>
      </w:r>
      <w:r>
        <w:tab/>
      </w:r>
    </w:p>
    <w:p w:rsidR="00586AD3" w:rsidRDefault="00586AD3" w:rsidP="00586AD3">
      <w:pPr>
        <w:pStyle w:val="41"/>
        <w:shd w:val="clear" w:color="auto" w:fill="auto"/>
        <w:spacing w:after="0" w:line="317" w:lineRule="exact"/>
        <w:ind w:left="20" w:right="20"/>
        <w:jc w:val="left"/>
      </w:pPr>
      <w:proofErr w:type="gramStart"/>
      <w:r>
        <w:t>информируем о нахождении на учете в качестве нуждающихся в жилых помещениях:</w:t>
      </w:r>
      <w:proofErr w:type="gramEnd"/>
    </w:p>
    <w:p w:rsidR="00586AD3" w:rsidRDefault="00586AD3" w:rsidP="00586AD3"/>
    <w:p w:rsidR="00586AD3" w:rsidRDefault="00586AD3" w:rsidP="00586AD3">
      <w:r>
        <w:t>_____________________________________________________________________________________</w:t>
      </w:r>
    </w:p>
    <w:p w:rsidR="00586AD3" w:rsidRDefault="00586AD3" w:rsidP="00586AD3">
      <w:pPr>
        <w:pStyle w:val="50"/>
        <w:spacing w:after="15" w:line="160" w:lineRule="exact"/>
      </w:pPr>
      <w:r>
        <w:t>ФИО заявителя</w:t>
      </w:r>
    </w:p>
    <w:p w:rsidR="00586AD3" w:rsidRDefault="00586AD3" w:rsidP="00586AD3">
      <w:pPr>
        <w:pStyle w:val="41"/>
        <w:shd w:val="clear" w:color="auto" w:fill="auto"/>
        <w:tabs>
          <w:tab w:val="left" w:leader="underscore" w:pos="4392"/>
        </w:tabs>
        <w:spacing w:after="0" w:line="250" w:lineRule="exact"/>
        <w:ind w:left="720"/>
        <w:jc w:val="left"/>
      </w:pPr>
    </w:p>
    <w:p w:rsidR="00586AD3" w:rsidRDefault="00586AD3" w:rsidP="00586AD3">
      <w:pPr>
        <w:pStyle w:val="41"/>
        <w:shd w:val="clear" w:color="auto" w:fill="auto"/>
        <w:tabs>
          <w:tab w:val="left" w:leader="underscore" w:pos="4392"/>
        </w:tabs>
        <w:spacing w:after="0" w:line="250" w:lineRule="exact"/>
        <w:ind w:left="720"/>
        <w:jc w:val="left"/>
      </w:pPr>
      <w:r>
        <w:t>Дата принятия на учет:</w:t>
      </w:r>
      <w:r>
        <w:tab/>
      </w:r>
    </w:p>
    <w:p w:rsidR="00586AD3" w:rsidRDefault="00586AD3" w:rsidP="00586AD3">
      <w:pPr>
        <w:pStyle w:val="41"/>
        <w:shd w:val="clear" w:color="auto" w:fill="auto"/>
        <w:spacing w:after="0" w:line="250" w:lineRule="exact"/>
        <w:ind w:left="720"/>
        <w:jc w:val="left"/>
      </w:pPr>
      <w:r>
        <w:t>Номер в очереди:</w:t>
      </w:r>
    </w:p>
    <w:p w:rsidR="00586AD3" w:rsidRDefault="00586AD3" w:rsidP="00586AD3">
      <w:r>
        <w:t>__________________           __________________________           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74" w:lineRule="exact"/>
        <w:jc w:val="both"/>
      </w:pPr>
      <w:proofErr w:type="gramStart"/>
      <w:r>
        <w:t>(должность сотрудника                        (подпись)</w:t>
      </w:r>
      <w:r>
        <w:tab/>
        <w:t xml:space="preserve">                                       (расшифровка подписи)</w:t>
      </w:r>
      <w:proofErr w:type="gramEnd"/>
    </w:p>
    <w:p w:rsidR="00586AD3" w:rsidRDefault="00586AD3" w:rsidP="00586AD3">
      <w:pPr>
        <w:pStyle w:val="60"/>
        <w:shd w:val="clear" w:color="auto" w:fill="auto"/>
        <w:spacing w:before="0" w:after="231" w:line="274" w:lineRule="exact"/>
        <w:ind w:right="7040"/>
        <w:jc w:val="left"/>
      </w:pPr>
      <w:proofErr w:type="gramStart"/>
      <w:r>
        <w:t>Органа  местного самоуправления)</w:t>
      </w:r>
      <w:proofErr w:type="gramEnd"/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  <w:r>
        <w:t>«____ »________________</w:t>
      </w:r>
      <w:r>
        <w:tab/>
        <w:t>20____ г.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t>МП</w:t>
      </w:r>
    </w:p>
    <w:p w:rsidR="00586AD3" w:rsidRDefault="00586AD3" w:rsidP="00586AD3"/>
    <w:p w:rsidR="00586AD3" w:rsidRDefault="00586AD3" w:rsidP="00586AD3"/>
    <w:p w:rsidR="00586AD3" w:rsidRDefault="00586AD3" w:rsidP="00586AD3"/>
    <w:p w:rsidR="00586AD3" w:rsidRDefault="00586AD3" w:rsidP="00586AD3">
      <w:pPr>
        <w:tabs>
          <w:tab w:val="left" w:pos="2070"/>
          <w:tab w:val="center" w:pos="4677"/>
        </w:tabs>
      </w:pPr>
      <w:r>
        <w:lastRenderedPageBreak/>
        <w:tab/>
      </w:r>
    </w:p>
    <w:p w:rsidR="00586AD3" w:rsidRDefault="00586AD3" w:rsidP="00586AD3">
      <w:pPr>
        <w:tabs>
          <w:tab w:val="left" w:pos="2070"/>
          <w:tab w:val="center" w:pos="4677"/>
        </w:tabs>
      </w:pPr>
    </w:p>
    <w:p w:rsidR="00586AD3" w:rsidRDefault="00586AD3" w:rsidP="00586AD3">
      <w:pPr>
        <w:tabs>
          <w:tab w:val="left" w:pos="2070"/>
          <w:tab w:val="center" w:pos="4677"/>
        </w:tabs>
      </w:pPr>
    </w:p>
    <w:p w:rsidR="00586AD3" w:rsidRPr="00C02953" w:rsidRDefault="00586AD3" w:rsidP="00C02953">
      <w:pPr>
        <w:tabs>
          <w:tab w:val="left" w:pos="2070"/>
          <w:tab w:val="center" w:pos="4677"/>
          <w:tab w:val="left" w:pos="7953"/>
        </w:tabs>
        <w:jc w:val="right"/>
        <w:rPr>
          <w:sz w:val="25"/>
          <w:szCs w:val="25"/>
        </w:rPr>
      </w:pPr>
      <w:r>
        <w:tab/>
      </w:r>
      <w:r>
        <w:tab/>
      </w:r>
      <w:r w:rsidR="00C02953">
        <w:t xml:space="preserve">                                     </w:t>
      </w:r>
      <w:r w:rsidRPr="00C02953">
        <w:rPr>
          <w:sz w:val="25"/>
          <w:szCs w:val="25"/>
        </w:rPr>
        <w:t>Приложение № 3</w:t>
      </w:r>
    </w:p>
    <w:p w:rsidR="00586AD3" w:rsidRPr="00C0295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 w:rsidRPr="00C02953">
        <w:t xml:space="preserve">к Административному регламенту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>
        <w:t>по предоставлению муниципальной услуги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</w:p>
    <w:p w:rsidR="00307822" w:rsidRDefault="00307822" w:rsidP="00586AD3">
      <w:pPr>
        <w:pStyle w:val="40"/>
        <w:spacing w:after="309" w:line="322" w:lineRule="exact"/>
        <w:ind w:right="700"/>
      </w:pPr>
    </w:p>
    <w:p w:rsidR="00586AD3" w:rsidRDefault="00586AD3" w:rsidP="00586AD3">
      <w:pPr>
        <w:pStyle w:val="40"/>
        <w:spacing w:after="309" w:line="322" w:lineRule="exact"/>
        <w:ind w:right="700"/>
      </w:pPr>
      <w:r>
        <w:t>Форма уведомления о снятии с учета граждан, нуждающихся в жилых помещениях</w:t>
      </w:r>
    </w:p>
    <w:p w:rsidR="00307822" w:rsidRDefault="00307822" w:rsidP="00586AD3">
      <w:pPr>
        <w:pStyle w:val="40"/>
        <w:spacing w:after="309" w:line="322" w:lineRule="exact"/>
        <w:ind w:right="700"/>
      </w:pPr>
    </w:p>
    <w:p w:rsidR="00307822" w:rsidRDefault="00307822" w:rsidP="00586AD3">
      <w:pPr>
        <w:pStyle w:val="40"/>
        <w:spacing w:after="309" w:line="322" w:lineRule="exact"/>
        <w:ind w:right="700"/>
      </w:pPr>
    </w:p>
    <w:p w:rsidR="00C02953" w:rsidRPr="008F0953" w:rsidRDefault="00C02953" w:rsidP="00C02953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9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C02953" w:rsidRDefault="00C0295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</w:p>
    <w:p w:rsidR="00586AD3" w:rsidRDefault="00586AD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  <w:r>
        <w:t>Кому</w:t>
      </w:r>
      <w:r>
        <w:tab/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6500"/>
      </w:pPr>
      <w:r>
        <w:t>(фамилия, имя, отчество)</w:t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  <w:r>
        <w:t>(телефон и адрес электронной почты)</w:t>
      </w:r>
    </w:p>
    <w:p w:rsidR="00586AD3" w:rsidRDefault="00586AD3" w:rsidP="00586AD3"/>
    <w:p w:rsidR="00586AD3" w:rsidRDefault="00586AD3" w:rsidP="00586AD3">
      <w:pPr>
        <w:pStyle w:val="40"/>
        <w:spacing w:line="360" w:lineRule="auto"/>
      </w:pPr>
    </w:p>
    <w:p w:rsidR="00586AD3" w:rsidRDefault="00586AD3" w:rsidP="00586AD3">
      <w:pPr>
        <w:pStyle w:val="40"/>
        <w:spacing w:line="360" w:lineRule="auto"/>
      </w:pPr>
      <w:r>
        <w:t>УВЕДОМЛЕНИЕ</w:t>
      </w:r>
    </w:p>
    <w:p w:rsidR="00586AD3" w:rsidRDefault="00586AD3" w:rsidP="00586AD3">
      <w:pPr>
        <w:pStyle w:val="40"/>
        <w:spacing w:line="360" w:lineRule="auto"/>
      </w:pPr>
      <w:r>
        <w:t>о снятии с учета граждан, нуждающихся в жилых помещениях</w:t>
      </w:r>
    </w:p>
    <w:p w:rsidR="00586AD3" w:rsidRDefault="00586AD3" w:rsidP="00586AD3">
      <w:pPr>
        <w:pStyle w:val="41"/>
        <w:shd w:val="clear" w:color="auto" w:fill="auto"/>
        <w:tabs>
          <w:tab w:val="left" w:leader="underscore" w:pos="3164"/>
          <w:tab w:val="left" w:pos="7753"/>
          <w:tab w:val="left" w:leader="underscore" w:pos="8919"/>
        </w:tabs>
        <w:spacing w:after="0" w:line="250" w:lineRule="exact"/>
        <w:ind w:left="20"/>
        <w:jc w:val="left"/>
      </w:pPr>
    </w:p>
    <w:p w:rsidR="00586AD3" w:rsidRDefault="00586AD3" w:rsidP="00586AD3">
      <w:pPr>
        <w:pStyle w:val="41"/>
        <w:shd w:val="clear" w:color="auto" w:fill="auto"/>
        <w:tabs>
          <w:tab w:val="left" w:leader="underscore" w:pos="3164"/>
          <w:tab w:val="left" w:pos="7753"/>
          <w:tab w:val="left" w:leader="underscore" w:pos="8919"/>
        </w:tabs>
        <w:spacing w:after="0" w:line="240" w:lineRule="auto"/>
        <w:ind w:left="23"/>
        <w:jc w:val="left"/>
      </w:pPr>
      <w:r>
        <w:t>Дата__________</w:t>
      </w:r>
      <w:r>
        <w:tab/>
      </w:r>
      <w:r>
        <w:tab/>
        <w:t>№</w:t>
      </w:r>
      <w:r>
        <w:tab/>
      </w:r>
    </w:p>
    <w:p w:rsidR="00586AD3" w:rsidRDefault="00586AD3" w:rsidP="00586AD3"/>
    <w:p w:rsidR="00586AD3" w:rsidRDefault="00586AD3" w:rsidP="00586AD3">
      <w:pPr>
        <w:pStyle w:val="41"/>
        <w:shd w:val="clear" w:color="auto" w:fill="auto"/>
        <w:tabs>
          <w:tab w:val="left" w:leader="underscore" w:pos="7483"/>
          <w:tab w:val="left" w:leader="underscore" w:pos="9067"/>
        </w:tabs>
        <w:spacing w:after="0" w:line="317" w:lineRule="exact"/>
        <w:ind w:right="20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ab/>
        <w:t xml:space="preserve"> № </w:t>
      </w:r>
      <w:r>
        <w:tab/>
      </w:r>
    </w:p>
    <w:p w:rsidR="00586AD3" w:rsidRDefault="00586AD3" w:rsidP="00586AD3">
      <w:pPr>
        <w:pStyle w:val="41"/>
        <w:shd w:val="clear" w:color="auto" w:fill="auto"/>
        <w:spacing w:after="0" w:line="317" w:lineRule="exact"/>
        <w:ind w:left="20" w:right="20"/>
        <w:jc w:val="left"/>
      </w:pPr>
      <w:r>
        <w:t>информируем о снятии с учета граждан в качестве нуждающихся в жилых помещениях:______________________________________________________________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317" w:lineRule="exact"/>
        <w:ind w:left="20" w:right="20"/>
        <w:jc w:val="center"/>
        <w:rPr>
          <w:sz w:val="16"/>
          <w:szCs w:val="16"/>
        </w:rPr>
      </w:pPr>
      <w:r>
        <w:rPr>
          <w:sz w:val="16"/>
          <w:szCs w:val="16"/>
        </w:rPr>
        <w:t>ФИО заявителя</w:t>
      </w:r>
    </w:p>
    <w:p w:rsidR="00586AD3" w:rsidRDefault="00586AD3" w:rsidP="00586AD3">
      <w:pPr>
        <w:rPr>
          <w:sz w:val="16"/>
          <w:szCs w:val="16"/>
        </w:rPr>
      </w:pPr>
      <w:r>
        <w:rPr>
          <w:sz w:val="16"/>
          <w:szCs w:val="16"/>
        </w:rPr>
        <w:t>____________________________         _____________________________           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74" w:lineRule="exact"/>
        <w:jc w:val="both"/>
      </w:pPr>
      <w:proofErr w:type="gramStart"/>
      <w:r>
        <w:t>(должность сотрудника                                   (подпись)</w:t>
      </w:r>
      <w:r>
        <w:tab/>
        <w:t>(расшифровка подписи)</w:t>
      </w:r>
      <w:proofErr w:type="gramEnd"/>
    </w:p>
    <w:p w:rsidR="00586AD3" w:rsidRDefault="00586AD3" w:rsidP="00586AD3">
      <w:pPr>
        <w:pStyle w:val="60"/>
        <w:shd w:val="clear" w:color="auto" w:fill="auto"/>
        <w:spacing w:before="0" w:after="231" w:line="274" w:lineRule="exact"/>
        <w:ind w:right="7040"/>
      </w:pPr>
      <w:r>
        <w:t>органа местного самоуправления)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  <w:r>
        <w:t>«____» _____________20____г.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t>МП</w:t>
      </w:r>
    </w:p>
    <w:p w:rsidR="00586AD3" w:rsidRDefault="00586AD3" w:rsidP="00586AD3"/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307822" w:rsidRDefault="00307822" w:rsidP="00586AD3">
      <w:pPr>
        <w:rPr>
          <w:sz w:val="16"/>
          <w:szCs w:val="16"/>
        </w:rPr>
      </w:pPr>
    </w:p>
    <w:p w:rsidR="00307822" w:rsidRDefault="00307822" w:rsidP="00586AD3">
      <w:pPr>
        <w:rPr>
          <w:sz w:val="16"/>
          <w:szCs w:val="16"/>
        </w:rPr>
      </w:pPr>
    </w:p>
    <w:p w:rsidR="00307822" w:rsidRDefault="00307822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5438" w:right="357"/>
      </w:pPr>
      <w:r>
        <w:t xml:space="preserve">Приложение № 4 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5438" w:right="357"/>
      </w:pPr>
      <w:r>
        <w:t>к Административному регламенту по предоставлению муниципальной услуги</w:t>
      </w:r>
    </w:p>
    <w:p w:rsidR="00586AD3" w:rsidRDefault="00586AD3" w:rsidP="00586AD3">
      <w:pPr>
        <w:pStyle w:val="40"/>
        <w:spacing w:line="322" w:lineRule="exact"/>
        <w:ind w:left="200"/>
      </w:pPr>
    </w:p>
    <w:p w:rsidR="00586AD3" w:rsidRDefault="00586AD3" w:rsidP="00586AD3">
      <w:pPr>
        <w:pStyle w:val="40"/>
        <w:spacing w:line="322" w:lineRule="exact"/>
        <w:ind w:left="200"/>
      </w:pPr>
    </w:p>
    <w:p w:rsidR="00586AD3" w:rsidRDefault="00586AD3" w:rsidP="00586AD3">
      <w:pPr>
        <w:pStyle w:val="40"/>
        <w:spacing w:line="322" w:lineRule="exact"/>
        <w:ind w:left="200"/>
      </w:pPr>
      <w:r>
        <w:t>Форма решения об отказе в приеме документов, необходимых для предоставления муниципальной услуги</w:t>
      </w:r>
    </w:p>
    <w:p w:rsidR="00586AD3" w:rsidRDefault="00586AD3" w:rsidP="00586AD3">
      <w:pPr>
        <w:pStyle w:val="40"/>
        <w:spacing w:line="322" w:lineRule="exact"/>
        <w:ind w:left="200"/>
      </w:pPr>
    </w:p>
    <w:p w:rsidR="00C02953" w:rsidRDefault="00C02953" w:rsidP="00C02953">
      <w:pPr>
        <w:pStyle w:val="40"/>
        <w:spacing w:line="260" w:lineRule="exact"/>
        <w:ind w:left="140"/>
      </w:pPr>
    </w:p>
    <w:p w:rsidR="00C02953" w:rsidRPr="008F0953" w:rsidRDefault="00C02953" w:rsidP="00C02953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7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C02953" w:rsidRDefault="00C0295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</w:p>
    <w:p w:rsidR="00586AD3" w:rsidRDefault="00586AD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  <w:r>
        <w:t>Кому</w:t>
      </w:r>
      <w:r>
        <w:tab/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6500"/>
      </w:pPr>
      <w:r>
        <w:t>(фамилия, имя, отчество)</w:t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  <w:r>
        <w:t>(телефон и адрес электронной почты)</w:t>
      </w:r>
    </w:p>
    <w:p w:rsidR="00586AD3" w:rsidRDefault="00586AD3" w:rsidP="00586AD3"/>
    <w:p w:rsidR="00586AD3" w:rsidRDefault="00586AD3" w:rsidP="00586AD3">
      <w:pPr>
        <w:pStyle w:val="40"/>
        <w:spacing w:line="288" w:lineRule="exact"/>
        <w:ind w:left="100"/>
      </w:pPr>
      <w:r>
        <w:t>РЕШЕНИЕ</w:t>
      </w:r>
    </w:p>
    <w:p w:rsidR="00586AD3" w:rsidRDefault="00586AD3" w:rsidP="00307822">
      <w:pPr>
        <w:pStyle w:val="40"/>
        <w:spacing w:line="288" w:lineRule="exact"/>
        <w:ind w:left="100"/>
      </w:pPr>
      <w:r>
        <w:t>об отказе в приеме документов, необходимых для предоставления услуги «Принятие на учет граждан в качестве нуждающихся в жилых</w:t>
      </w:r>
      <w:r w:rsidR="00307822">
        <w:t xml:space="preserve"> </w:t>
      </w:r>
      <w:r>
        <w:t>помещениях»</w:t>
      </w:r>
    </w:p>
    <w:p w:rsidR="00307822" w:rsidRDefault="00307822" w:rsidP="00307822">
      <w:pPr>
        <w:pStyle w:val="40"/>
        <w:spacing w:line="288" w:lineRule="exact"/>
        <w:ind w:left="100"/>
      </w:pPr>
    </w:p>
    <w:p w:rsidR="00586AD3" w:rsidRDefault="00586AD3" w:rsidP="00586AD3">
      <w:pPr>
        <w:pStyle w:val="41"/>
        <w:shd w:val="clear" w:color="auto" w:fill="auto"/>
        <w:tabs>
          <w:tab w:val="left" w:leader="underscore" w:pos="2826"/>
          <w:tab w:val="left" w:pos="7055"/>
          <w:tab w:val="left" w:leader="underscore" w:pos="9225"/>
        </w:tabs>
        <w:spacing w:after="297" w:line="250" w:lineRule="exact"/>
        <w:ind w:left="100"/>
        <w:jc w:val="both"/>
      </w:pPr>
      <w:r>
        <w:t>Дата</w:t>
      </w:r>
      <w:r>
        <w:tab/>
      </w:r>
      <w:r>
        <w:tab/>
        <w:t>№</w:t>
      </w:r>
      <w:r>
        <w:tab/>
      </w:r>
    </w:p>
    <w:p w:rsidR="00586AD3" w:rsidRDefault="00586AD3" w:rsidP="00586AD3">
      <w:pPr>
        <w:pStyle w:val="41"/>
        <w:shd w:val="clear" w:color="auto" w:fill="auto"/>
        <w:tabs>
          <w:tab w:val="left" w:leader="underscore" w:pos="6547"/>
          <w:tab w:val="left" w:leader="underscore" w:pos="8856"/>
        </w:tabs>
        <w:spacing w:after="0" w:line="240" w:lineRule="auto"/>
        <w:ind w:right="261"/>
        <w:jc w:val="center"/>
      </w:pPr>
      <w:r>
        <w:t xml:space="preserve">По результатам рассмотрения заявления </w:t>
      </w:r>
      <w:proofErr w:type="gramStart"/>
      <w:r>
        <w:t>от</w:t>
      </w:r>
      <w:proofErr w:type="gramEnd"/>
      <w:r>
        <w:tab/>
        <w:t>№</w:t>
      </w:r>
      <w:r>
        <w:tab/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100" w:right="360"/>
        <w:jc w:val="both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100" w:right="360"/>
        <w:jc w:val="both"/>
      </w:pPr>
      <w: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100" w:right="360"/>
        <w:jc w:val="both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100" w:right="360"/>
        <w:jc w:val="both"/>
        <w:rPr>
          <w:sz w:val="16"/>
          <w:szCs w:val="16"/>
        </w:rPr>
      </w:pPr>
    </w:p>
    <w:tbl>
      <w:tblPr>
        <w:tblW w:w="9225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4253"/>
        <w:gridCol w:w="3119"/>
      </w:tblGrid>
      <w:tr w:rsidR="00586AD3" w:rsidTr="00586AD3">
        <w:trPr>
          <w:trHeight w:hRule="exact" w:val="215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№ пункта</w:t>
            </w:r>
          </w:p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административного</w:t>
            </w:r>
          </w:p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регламента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Разъяснение причин отказа в предоставлении услуги</w:t>
            </w:r>
          </w:p>
        </w:tc>
      </w:tr>
      <w:tr w:rsidR="00586AD3" w:rsidTr="00586AD3">
        <w:trPr>
          <w:trHeight w:hRule="exact" w:val="1877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</w:tbl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367482" w:rsidRDefault="00367482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tbl>
      <w:tblPr>
        <w:tblW w:w="9082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8"/>
        <w:gridCol w:w="4195"/>
        <w:gridCol w:w="3809"/>
      </w:tblGrid>
      <w:tr w:rsidR="00586AD3" w:rsidTr="00586AD3">
        <w:trPr>
          <w:trHeight w:hRule="exact" w:val="104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94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Представление неполного комплекта документов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Style w:val="105pt0pt"/>
              </w:rPr>
              <w:t>непредставленных</w:t>
            </w:r>
            <w:proofErr w:type="spellEnd"/>
            <w:r>
              <w:rPr>
                <w:rStyle w:val="105pt0pt"/>
              </w:rPr>
              <w:t xml:space="preserve"> заявителем</w:t>
            </w:r>
          </w:p>
        </w:tc>
      </w:tr>
      <w:tr w:rsidR="00586AD3" w:rsidTr="00586AD3">
        <w:trPr>
          <w:trHeight w:hRule="exact" w:val="10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Указывается исчерпывающий перечень документов, утративших силу</w:t>
            </w:r>
          </w:p>
        </w:tc>
      </w:tr>
      <w:tr w:rsidR="00586AD3" w:rsidTr="00586AD3">
        <w:trPr>
          <w:trHeight w:hRule="exact" w:val="159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586AD3" w:rsidTr="00586AD3">
        <w:trPr>
          <w:trHeight w:hRule="exact" w:val="159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242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Указывается исчерпывающий перечень документов, содержащих повреждения</w:t>
            </w:r>
          </w:p>
        </w:tc>
      </w:tr>
      <w:tr w:rsidR="00586AD3" w:rsidTr="00586AD3">
        <w:trPr>
          <w:trHeight w:hRule="exact" w:val="104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</w:tbl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60" w:firstLine="720"/>
        <w:jc w:val="left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60" w:firstLine="720"/>
        <w:jc w:val="both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40" w:lineRule="auto"/>
        <w:jc w:val="both"/>
      </w:pPr>
      <w:r>
        <w:t>___________________                          ___________________                 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40" w:lineRule="auto"/>
        <w:jc w:val="both"/>
      </w:pPr>
      <w:proofErr w:type="gramStart"/>
      <w:r>
        <w:t>(должность                                                 (подпись)</w:t>
      </w:r>
      <w:r>
        <w:tab/>
        <w:t>(расшифровка подписи)</w:t>
      </w:r>
      <w:proofErr w:type="gramEnd"/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right="7040"/>
        <w:jc w:val="left"/>
      </w:pPr>
      <w:r>
        <w:t>сотрудника органа местного самоуправления)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  <w:r>
        <w:t>«____ »_______________20____ г.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t>МП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307822" w:rsidRDefault="00307822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307822" w:rsidRDefault="00307822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82" w:right="198"/>
      </w:pPr>
      <w:r>
        <w:t>Приложение № 5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82" w:right="198"/>
      </w:pPr>
      <w:r>
        <w:t xml:space="preserve">к Административному регламенту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82" w:right="198"/>
      </w:pPr>
      <w:r>
        <w:t>по предоставлению муниципальной услуги</w:t>
      </w:r>
    </w:p>
    <w:p w:rsidR="00586AD3" w:rsidRDefault="00586AD3" w:rsidP="00586AD3">
      <w:pPr>
        <w:pStyle w:val="40"/>
        <w:spacing w:line="260" w:lineRule="exact"/>
        <w:ind w:left="140"/>
      </w:pPr>
    </w:p>
    <w:p w:rsidR="00C02953" w:rsidRDefault="00C02953" w:rsidP="00C02953">
      <w:pPr>
        <w:pStyle w:val="40"/>
        <w:spacing w:line="322" w:lineRule="exact"/>
        <w:ind w:left="200"/>
      </w:pPr>
      <w:r>
        <w:t>Форма решения об отказе в предоставлении муниципальной услуги</w:t>
      </w:r>
    </w:p>
    <w:p w:rsidR="00C02953" w:rsidRDefault="00C02953" w:rsidP="00C02953">
      <w:pPr>
        <w:pStyle w:val="40"/>
        <w:spacing w:line="322" w:lineRule="exact"/>
        <w:ind w:left="200"/>
      </w:pPr>
    </w:p>
    <w:p w:rsidR="00586AD3" w:rsidRPr="00C02953" w:rsidRDefault="00586AD3" w:rsidP="00586AD3">
      <w:pPr>
        <w:pStyle w:val="40"/>
        <w:spacing w:line="260" w:lineRule="exact"/>
        <w:ind w:left="140"/>
      </w:pPr>
    </w:p>
    <w:p w:rsidR="00586AD3" w:rsidRDefault="00586AD3" w:rsidP="00586AD3">
      <w:pPr>
        <w:pStyle w:val="40"/>
        <w:spacing w:line="260" w:lineRule="exact"/>
        <w:ind w:left="140"/>
      </w:pPr>
    </w:p>
    <w:p w:rsidR="00367482" w:rsidRPr="008F0953" w:rsidRDefault="00367482" w:rsidP="00367482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6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482" w:rsidRPr="009A7006" w:rsidRDefault="00367482" w:rsidP="00367482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367482" w:rsidRPr="009A7006" w:rsidRDefault="00367482" w:rsidP="00367482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367482" w:rsidRPr="009A7006" w:rsidRDefault="00367482" w:rsidP="00367482">
      <w:pPr>
        <w:pStyle w:val="1"/>
        <w:spacing w:before="0" w:after="0"/>
        <w:rPr>
          <w:b w:val="0"/>
          <w:sz w:val="28"/>
          <w:szCs w:val="28"/>
        </w:rPr>
      </w:pPr>
      <w:r w:rsidRPr="009A7006">
        <w:rPr>
          <w:b w:val="0"/>
          <w:sz w:val="28"/>
          <w:szCs w:val="28"/>
        </w:rPr>
        <w:t>П О С Т А Н О В Л Е Н И Е</w:t>
      </w:r>
    </w:p>
    <w:p w:rsidR="00367482" w:rsidRPr="00307822" w:rsidRDefault="00C10148" w:rsidP="00367482">
      <w:pPr>
        <w:spacing w:before="200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w:pict>
          <v:line id="_x0000_s1033" style="position:absolute;z-index:251661312" from="2.65pt,4.15pt" to="477.85pt,4.15pt" o:allowincell="f" strokeweight="4.5pt">
            <v:stroke linestyle="thinThick"/>
            <w10:wrap type="topAndBottom"/>
          </v:line>
        </w:pict>
      </w:r>
      <w:r w:rsidR="00367482" w:rsidRPr="00307822">
        <w:rPr>
          <w:b/>
          <w:sz w:val="25"/>
          <w:szCs w:val="25"/>
        </w:rPr>
        <w:t>“ ___ ” ___________ 20_____</w:t>
      </w:r>
      <w:r w:rsidR="00367482" w:rsidRPr="00307822">
        <w:rPr>
          <w:sz w:val="25"/>
          <w:szCs w:val="25"/>
        </w:rPr>
        <w:t xml:space="preserve">  г.  № </w:t>
      </w:r>
      <w:r w:rsidR="00367482" w:rsidRPr="00307822">
        <w:rPr>
          <w:b/>
          <w:sz w:val="25"/>
          <w:szCs w:val="25"/>
        </w:rPr>
        <w:t>______</w:t>
      </w:r>
    </w:p>
    <w:p w:rsidR="00367482" w:rsidRPr="00307822" w:rsidRDefault="00367482" w:rsidP="00367482">
      <w:pPr>
        <w:jc w:val="both"/>
        <w:rPr>
          <w:b/>
          <w:sz w:val="25"/>
          <w:szCs w:val="25"/>
        </w:rPr>
      </w:pPr>
      <w:r w:rsidRPr="00307822">
        <w:rPr>
          <w:b/>
          <w:sz w:val="25"/>
          <w:szCs w:val="25"/>
        </w:rPr>
        <w:t xml:space="preserve">  п. Увельский Челябинской области</w:t>
      </w:r>
    </w:p>
    <w:p w:rsidR="00367482" w:rsidRPr="00307822" w:rsidRDefault="00367482" w:rsidP="00367482">
      <w:pPr>
        <w:pStyle w:val="11"/>
        <w:ind w:firstLine="0"/>
        <w:rPr>
          <w:sz w:val="25"/>
          <w:szCs w:val="25"/>
        </w:rPr>
      </w:pPr>
    </w:p>
    <w:p w:rsidR="00367482" w:rsidRPr="00307822" w:rsidRDefault="00367482" w:rsidP="00367482">
      <w:pPr>
        <w:pStyle w:val="11"/>
        <w:ind w:firstLine="0"/>
        <w:rPr>
          <w:sz w:val="25"/>
          <w:szCs w:val="25"/>
        </w:rPr>
      </w:pPr>
      <w:r w:rsidRPr="00307822">
        <w:rPr>
          <w:sz w:val="25"/>
          <w:szCs w:val="25"/>
        </w:rPr>
        <w:t xml:space="preserve">«Об отказе в предоставлении </w:t>
      </w:r>
    </w:p>
    <w:p w:rsidR="00367482" w:rsidRPr="00307822" w:rsidRDefault="00367482" w:rsidP="00367482">
      <w:pPr>
        <w:pStyle w:val="11"/>
        <w:ind w:firstLine="0"/>
        <w:rPr>
          <w:sz w:val="25"/>
          <w:szCs w:val="25"/>
        </w:rPr>
      </w:pPr>
      <w:r w:rsidRPr="00307822">
        <w:rPr>
          <w:sz w:val="25"/>
          <w:szCs w:val="25"/>
        </w:rPr>
        <w:t>муниципальной услуги»</w:t>
      </w:r>
    </w:p>
    <w:p w:rsidR="00367482" w:rsidRPr="00983390" w:rsidRDefault="00367482" w:rsidP="00367482">
      <w:pPr>
        <w:pStyle w:val="24"/>
        <w:spacing w:after="0" w:line="269" w:lineRule="auto"/>
        <w:ind w:left="0"/>
        <w:rPr>
          <w:sz w:val="22"/>
          <w:szCs w:val="22"/>
        </w:rPr>
      </w:pPr>
    </w:p>
    <w:p w:rsidR="00367482" w:rsidRDefault="00367482" w:rsidP="00367482">
      <w:pPr>
        <w:ind w:left="-142" w:firstLine="709"/>
        <w:contextualSpacing/>
        <w:jc w:val="both"/>
        <w:rPr>
          <w:sz w:val="24"/>
          <w:szCs w:val="24"/>
        </w:rPr>
      </w:pPr>
      <w:proofErr w:type="gramStart"/>
      <w:r w:rsidRPr="005714D4">
        <w:rPr>
          <w:sz w:val="24"/>
          <w:szCs w:val="24"/>
        </w:rPr>
        <w:t xml:space="preserve">В соответствии (указывается НПА Российской Федерации, НПА субъекта Российской Федерации, НПА органа местного самоуправления, </w:t>
      </w:r>
      <w:r>
        <w:rPr>
          <w:sz w:val="24"/>
          <w:szCs w:val="24"/>
        </w:rPr>
        <w:t>н</w:t>
      </w:r>
      <w:r w:rsidRPr="005714D4">
        <w:rPr>
          <w:sz w:val="24"/>
          <w:szCs w:val="24"/>
        </w:rPr>
        <w:t xml:space="preserve">а основании которых выносится настоящее постановление), </w:t>
      </w:r>
      <w:r>
        <w:rPr>
          <w:sz w:val="24"/>
          <w:szCs w:val="24"/>
        </w:rPr>
        <w:t>административным регламентом предоставления муниципальной услуги «</w:t>
      </w:r>
      <w:r w:rsidR="00C02953" w:rsidRPr="00C02953">
        <w:rPr>
          <w:sz w:val="25"/>
          <w:szCs w:val="25"/>
        </w:rPr>
        <w:t>Принятие на учет граждан в качестве нуждающихся в жилых помещениях</w:t>
      </w:r>
      <w:r w:rsidR="00C02953">
        <w:rPr>
          <w:sz w:val="25"/>
          <w:szCs w:val="25"/>
        </w:rPr>
        <w:t>»</w:t>
      </w:r>
      <w:r>
        <w:rPr>
          <w:sz w:val="24"/>
          <w:szCs w:val="24"/>
        </w:rPr>
        <w:t xml:space="preserve">, </w:t>
      </w:r>
      <w:r w:rsidRPr="005714D4">
        <w:rPr>
          <w:sz w:val="24"/>
          <w:szCs w:val="24"/>
        </w:rPr>
        <w:t xml:space="preserve">утвержденного постановлением администрации Увельского муниципального </w:t>
      </w:r>
      <w:r>
        <w:rPr>
          <w:sz w:val="24"/>
          <w:szCs w:val="24"/>
        </w:rPr>
        <w:t>округа</w:t>
      </w:r>
      <w:r w:rsidRPr="005714D4">
        <w:rPr>
          <w:sz w:val="24"/>
          <w:szCs w:val="24"/>
        </w:rPr>
        <w:t xml:space="preserve"> </w:t>
      </w:r>
      <w:r>
        <w:rPr>
          <w:sz w:val="24"/>
          <w:szCs w:val="24"/>
        </w:rPr>
        <w:t>(дата, номер)</w:t>
      </w:r>
      <w:r w:rsidRPr="005714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714D4">
        <w:rPr>
          <w:sz w:val="24"/>
          <w:szCs w:val="24"/>
        </w:rPr>
        <w:t xml:space="preserve">рассмотрев заявление (указать Ф.И.О. заявителя) от </w:t>
      </w:r>
      <w:proofErr w:type="spellStart"/>
      <w:r>
        <w:rPr>
          <w:sz w:val="24"/>
          <w:szCs w:val="24"/>
        </w:rPr>
        <w:t>________г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вх.№</w:t>
      </w:r>
      <w:proofErr w:type="spellEnd"/>
      <w:r>
        <w:rPr>
          <w:sz w:val="24"/>
          <w:szCs w:val="24"/>
        </w:rPr>
        <w:t>..)</w:t>
      </w:r>
      <w:r w:rsidRPr="005714D4">
        <w:rPr>
          <w:sz w:val="24"/>
          <w:szCs w:val="24"/>
        </w:rPr>
        <w:t>, администрация Увельского муниципального округа ПОСТАНОВЛЯЕТ:</w:t>
      </w:r>
      <w:proofErr w:type="gramEnd"/>
    </w:p>
    <w:p w:rsidR="00367482" w:rsidRPr="005B00E9" w:rsidRDefault="00367482" w:rsidP="00367482">
      <w:pPr>
        <w:ind w:left="-142" w:firstLine="709"/>
        <w:contextualSpacing/>
        <w:jc w:val="both"/>
        <w:rPr>
          <w:b/>
          <w:sz w:val="24"/>
          <w:szCs w:val="24"/>
        </w:rPr>
      </w:pPr>
    </w:p>
    <w:p w:rsidR="00586AD3" w:rsidRPr="00C02953" w:rsidRDefault="00367482" w:rsidP="00687ABE">
      <w:pPr>
        <w:pStyle w:val="ConsPlusNormal"/>
        <w:numPr>
          <w:ilvl w:val="0"/>
          <w:numId w:val="30"/>
        </w:numPr>
        <w:contextualSpacing/>
        <w:jc w:val="both"/>
        <w:outlineLvl w:val="1"/>
        <w:rPr>
          <w:rFonts w:ascii="Times New Roman" w:hAnsi="Times New Roman"/>
          <w:sz w:val="25"/>
          <w:szCs w:val="25"/>
        </w:rPr>
      </w:pPr>
      <w:r w:rsidRPr="00C02953">
        <w:rPr>
          <w:rFonts w:ascii="Times New Roman" w:hAnsi="Times New Roman"/>
          <w:sz w:val="25"/>
          <w:szCs w:val="25"/>
        </w:rPr>
        <w:t>О</w:t>
      </w:r>
      <w:r w:rsidR="00586AD3" w:rsidRPr="00C02953">
        <w:rPr>
          <w:rFonts w:ascii="Times New Roman" w:hAnsi="Times New Roman"/>
          <w:sz w:val="25"/>
          <w:szCs w:val="25"/>
        </w:rPr>
        <w:t>тказать в приеме документов, необходимых для предоставления услуги, по следующим основаниям:</w:t>
      </w:r>
    </w:p>
    <w:p w:rsidR="00586AD3" w:rsidRDefault="00586AD3" w:rsidP="00586AD3"/>
    <w:p w:rsidR="00586AD3" w:rsidRDefault="00586AD3" w:rsidP="00586AD3"/>
    <w:p w:rsidR="00586AD3" w:rsidRDefault="00586AD3" w:rsidP="00586AD3"/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0"/>
        <w:gridCol w:w="4252"/>
        <w:gridCol w:w="3266"/>
      </w:tblGrid>
      <w:tr w:rsidR="00586AD3" w:rsidTr="00586AD3">
        <w:trPr>
          <w:trHeight w:hRule="exact" w:val="215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№ пункта</w:t>
            </w:r>
          </w:p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Административного регламента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Разъяснение причин отказа в предоставлении услуги</w:t>
            </w:r>
          </w:p>
        </w:tc>
      </w:tr>
      <w:tr w:rsidR="00586AD3" w:rsidTr="00586AD3">
        <w:trPr>
          <w:trHeight w:hRule="exact" w:val="1598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</w:tbl>
    <w:p w:rsidR="00586AD3" w:rsidRDefault="00586AD3" w:rsidP="00586AD3"/>
    <w:p w:rsidR="00586AD3" w:rsidRDefault="00586AD3" w:rsidP="00586AD3"/>
    <w:p w:rsidR="00586AD3" w:rsidRDefault="00586AD3" w:rsidP="00586AD3"/>
    <w:p w:rsidR="00586AD3" w:rsidRDefault="00586AD3" w:rsidP="00586AD3"/>
    <w:tbl>
      <w:tblPr>
        <w:tblW w:w="9225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4252"/>
        <w:gridCol w:w="3262"/>
      </w:tblGrid>
      <w:tr w:rsidR="00586AD3" w:rsidTr="00586AD3">
        <w:trPr>
          <w:trHeight w:hRule="exact" w:val="131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132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159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159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</w:tbl>
    <w:p w:rsidR="00586AD3" w:rsidRDefault="00586AD3" w:rsidP="00586AD3"/>
    <w:p w:rsidR="00586AD3" w:rsidRDefault="00586AD3" w:rsidP="00586AD3">
      <w:pPr>
        <w:pStyle w:val="41"/>
        <w:shd w:val="clear" w:color="auto" w:fill="auto"/>
        <w:tabs>
          <w:tab w:val="left" w:leader="underscore" w:pos="4477"/>
        </w:tabs>
        <w:spacing w:after="307" w:line="250" w:lineRule="exact"/>
        <w:ind w:left="80" w:firstLine="720"/>
        <w:jc w:val="left"/>
      </w:pPr>
      <w:r>
        <w:t>Разъяснение причин отказа:_______________________________________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jc w:val="left"/>
      </w:pPr>
      <w:r>
        <w:t>Дополнительно информируем:___________________________________________</w:t>
      </w:r>
    </w:p>
    <w:p w:rsidR="00586AD3" w:rsidRDefault="00586AD3" w:rsidP="00586AD3"/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00" w:firstLine="720"/>
        <w:jc w:val="left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00" w:firstLine="720"/>
        <w:jc w:val="left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00" w:firstLine="720"/>
        <w:jc w:val="left"/>
      </w:pPr>
    </w:p>
    <w:p w:rsidR="00586AD3" w:rsidRDefault="00586AD3" w:rsidP="00586AD3">
      <w:r>
        <w:t xml:space="preserve">________________________    </w:t>
      </w:r>
      <w:r w:rsidR="00367482">
        <w:t xml:space="preserve">              </w:t>
      </w:r>
      <w:r>
        <w:t xml:space="preserve">    ____________________          </w:t>
      </w:r>
      <w:r w:rsidR="00367482">
        <w:t xml:space="preserve">            </w:t>
      </w:r>
      <w:r>
        <w:t xml:space="preserve">    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74" w:lineRule="exact"/>
        <w:jc w:val="both"/>
      </w:pPr>
      <w:proofErr w:type="gramStart"/>
      <w:r>
        <w:t>(должность сотрудника                                (подпись)</w:t>
      </w:r>
      <w:r>
        <w:tab/>
        <w:t>(расшифровка подписи)</w:t>
      </w:r>
      <w:proofErr w:type="gramEnd"/>
    </w:p>
    <w:p w:rsidR="00586AD3" w:rsidRDefault="00586AD3" w:rsidP="00586AD3">
      <w:pPr>
        <w:pStyle w:val="60"/>
        <w:shd w:val="clear" w:color="auto" w:fill="auto"/>
        <w:spacing w:before="0" w:after="231" w:line="274" w:lineRule="exact"/>
        <w:ind w:right="7040"/>
      </w:pPr>
      <w:r>
        <w:t>органа местного самоуправления)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t>МП</w:t>
      </w: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/>
    <w:p w:rsidR="00586AD3" w:rsidRDefault="00586AD3" w:rsidP="00586AD3"/>
    <w:p w:rsidR="00586AD3" w:rsidRDefault="00586AD3" w:rsidP="00586AD3"/>
    <w:p w:rsidR="00367482" w:rsidRDefault="00367482" w:rsidP="00586AD3"/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>Приложение № 6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 xml:space="preserve">к Административному регламенту </w:t>
      </w:r>
      <w:proofErr w:type="gramStart"/>
      <w:r>
        <w:t>по</w:t>
      </w:r>
      <w:proofErr w:type="gramEnd"/>
      <w:r>
        <w:t xml:space="preserve">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>предоставлению муниципальной услуги</w:t>
      </w:r>
    </w:p>
    <w:p w:rsidR="00586AD3" w:rsidRDefault="00586AD3" w:rsidP="00586AD3"/>
    <w:p w:rsidR="00586AD3" w:rsidRDefault="00586AD3" w:rsidP="00586AD3">
      <w:pPr>
        <w:pStyle w:val="40"/>
        <w:spacing w:line="413" w:lineRule="exact"/>
        <w:ind w:left="20"/>
      </w:pPr>
      <w:r>
        <w:t>Форма заявления о предоставлении муниципальной услуги</w:t>
      </w:r>
    </w:p>
    <w:p w:rsidR="00307822" w:rsidRDefault="00307822" w:rsidP="00586AD3">
      <w:pPr>
        <w:pStyle w:val="40"/>
        <w:spacing w:line="413" w:lineRule="exact"/>
        <w:ind w:left="20"/>
      </w:pPr>
    </w:p>
    <w:p w:rsidR="00586AD3" w:rsidRPr="00367482" w:rsidRDefault="00586AD3" w:rsidP="00367482">
      <w:pPr>
        <w:pStyle w:val="50"/>
        <w:spacing w:after="258"/>
        <w:ind w:left="2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Увельский муниципальный </w:t>
      </w:r>
      <w:r w:rsidR="00367482">
        <w:rPr>
          <w:i w:val="0"/>
          <w:sz w:val="28"/>
          <w:szCs w:val="28"/>
        </w:rPr>
        <w:t>округ</w:t>
      </w:r>
    </w:p>
    <w:p w:rsidR="00586AD3" w:rsidRDefault="00586AD3" w:rsidP="00586AD3">
      <w:pPr>
        <w:pStyle w:val="40"/>
        <w:spacing w:line="260" w:lineRule="exact"/>
        <w:ind w:left="20" w:firstLine="740"/>
      </w:pPr>
      <w:r>
        <w:t>Заявление о постановке на учет граждан, нуждающихся в предоставлении  жилого помещения</w:t>
      </w:r>
    </w:p>
    <w:p w:rsidR="00586AD3" w:rsidRDefault="00586AD3" w:rsidP="00586AD3">
      <w:pPr>
        <w:pStyle w:val="40"/>
        <w:spacing w:line="260" w:lineRule="exact"/>
        <w:ind w:left="20" w:firstLine="740"/>
      </w:pP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702"/>
          <w:tab w:val="left" w:leader="underscore" w:pos="9102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Заявитель_____________________________________________________________________</w:t>
      </w:r>
    </w:p>
    <w:p w:rsidR="00586AD3" w:rsidRDefault="00586AD3" w:rsidP="00586AD3">
      <w:pPr>
        <w:pStyle w:val="80"/>
        <w:spacing w:after="0"/>
        <w:ind w:left="280"/>
      </w:pPr>
      <w:r>
        <w:rPr>
          <w:sz w:val="22"/>
          <w:szCs w:val="22"/>
        </w:rPr>
        <w:t>(ф</w:t>
      </w:r>
      <w:r>
        <w:rPr>
          <w:sz w:val="18"/>
          <w:szCs w:val="18"/>
        </w:rPr>
        <w:t>амилия, имя, отчество (при наличии), дата рождения, СНИЛС)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783"/>
        </w:tabs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_________________________________________________________________________</w:t>
      </w:r>
    </w:p>
    <w:p w:rsidR="00586AD3" w:rsidRDefault="00586AD3" w:rsidP="00586AD3"/>
    <w:p w:rsidR="00586AD3" w:rsidRDefault="00586AD3" w:rsidP="00586AD3">
      <w:pPr>
        <w:jc w:val="both"/>
      </w:pPr>
      <w:r>
        <w:t>Адрес электронной почты:________________________________________________________</w:t>
      </w:r>
    </w:p>
    <w:p w:rsidR="00586AD3" w:rsidRDefault="00586AD3" w:rsidP="00586AD3">
      <w:pPr>
        <w:jc w:val="both"/>
      </w:pPr>
      <w:r>
        <w:t>Документ, удостоверяющий личность заявителя: _______________</w:t>
      </w:r>
    </w:p>
    <w:p w:rsidR="00586AD3" w:rsidRDefault="00586AD3" w:rsidP="00586AD3">
      <w:r>
        <w:t>наименование:______________________________________________________________________</w:t>
      </w:r>
    </w:p>
    <w:p w:rsidR="00586AD3" w:rsidRDefault="00586AD3" w:rsidP="00586AD3">
      <w:r>
        <w:t>серия, номер___________________________________________</w:t>
      </w:r>
      <w:r>
        <w:tab/>
        <w:t>дата выдачи:______________</w:t>
      </w:r>
    </w:p>
    <w:p w:rsidR="00586AD3" w:rsidRDefault="00586AD3" w:rsidP="00586AD3">
      <w:pPr>
        <w:jc w:val="both"/>
      </w:pPr>
      <w:r>
        <w:t xml:space="preserve">кем </w:t>
      </w:r>
      <w:proofErr w:type="gramStart"/>
      <w:r>
        <w:t>выдан</w:t>
      </w:r>
      <w:proofErr w:type="gramEnd"/>
      <w:r>
        <w:t>:__________________________________________________________________________</w:t>
      </w:r>
      <w:r>
        <w:tab/>
      </w:r>
    </w:p>
    <w:p w:rsidR="00586AD3" w:rsidRDefault="00586AD3" w:rsidP="00586AD3">
      <w:r>
        <w:t>код подразделения:</w:t>
      </w:r>
      <w:r>
        <w:tab/>
        <w:t>________________</w:t>
      </w:r>
    </w:p>
    <w:p w:rsidR="00586AD3" w:rsidRDefault="00586AD3" w:rsidP="00586AD3">
      <w:r>
        <w:t>Адрес регистрации по месту жительства:________________________________________________</w:t>
      </w:r>
    </w:p>
    <w:p w:rsidR="00586AD3" w:rsidRDefault="00586AD3" w:rsidP="00586AD3"/>
    <w:p w:rsidR="00586AD3" w:rsidRDefault="00586AD3" w:rsidP="00687ABE">
      <w:pPr>
        <w:pStyle w:val="af1"/>
        <w:numPr>
          <w:ilvl w:val="0"/>
          <w:numId w:val="27"/>
        </w:numPr>
        <w:suppressAutoHyphens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заявителя:</w:t>
      </w:r>
    </w:p>
    <w:p w:rsidR="00586AD3" w:rsidRDefault="00586AD3" w:rsidP="00586AD3">
      <w:pPr>
        <w:pStyle w:val="af1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Физическое лицо.□  </w:t>
      </w:r>
    </w:p>
    <w:p w:rsidR="00586AD3" w:rsidRDefault="00586AD3" w:rsidP="00586AD3">
      <w:pPr>
        <w:pStyle w:val="af1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представителе:</w:t>
      </w:r>
      <w:r>
        <w:rPr>
          <w:rFonts w:ascii="Times New Roman" w:hAnsi="Times New Roman"/>
        </w:rPr>
        <w:tab/>
      </w:r>
    </w:p>
    <w:p w:rsidR="00586AD3" w:rsidRDefault="00586AD3" w:rsidP="00586AD3">
      <w:r>
        <w:t>__________________________________________________________________________________</w:t>
      </w:r>
    </w:p>
    <w:p w:rsidR="00586AD3" w:rsidRDefault="00586AD3" w:rsidP="00586AD3">
      <w:proofErr w:type="gramStart"/>
      <w:r>
        <w:t>(фамилия, имя, отчество (при наличии)</w:t>
      </w:r>
      <w:proofErr w:type="gramEnd"/>
    </w:p>
    <w:p w:rsidR="00586AD3" w:rsidRDefault="00586AD3" w:rsidP="00586AD3">
      <w:r>
        <w:t>Документ, удостоверяющий личность представителя заявителя:</w:t>
      </w:r>
    </w:p>
    <w:p w:rsidR="00586AD3" w:rsidRDefault="00586AD3" w:rsidP="00586AD3">
      <w:pPr>
        <w:jc w:val="both"/>
      </w:pPr>
      <w:r>
        <w:t>наименование:______________________________________________________________________</w:t>
      </w:r>
      <w:r>
        <w:tab/>
      </w:r>
    </w:p>
    <w:p w:rsidR="00586AD3" w:rsidRDefault="00586AD3" w:rsidP="00586AD3">
      <w:pPr>
        <w:jc w:val="both"/>
      </w:pPr>
      <w:r>
        <w:t>серия, номер</w:t>
      </w:r>
      <w:r>
        <w:tab/>
      </w:r>
      <w:proofErr w:type="spellStart"/>
      <w:r>
        <w:t>_____________________________________________дата</w:t>
      </w:r>
      <w:proofErr w:type="spellEnd"/>
      <w:r>
        <w:t xml:space="preserve"> выдачи:______________</w:t>
      </w:r>
      <w:r>
        <w:tab/>
      </w:r>
    </w:p>
    <w:p w:rsidR="00586AD3" w:rsidRDefault="00586AD3" w:rsidP="00586AD3">
      <w:r>
        <w:t>Контактные данные__________________________________________________________________</w:t>
      </w:r>
    </w:p>
    <w:p w:rsidR="00586AD3" w:rsidRDefault="00586AD3" w:rsidP="00586AD3">
      <w:r>
        <w:t>(телефон, адрес электронной почты)</w:t>
      </w:r>
    </w:p>
    <w:p w:rsidR="00586AD3" w:rsidRDefault="00586AD3" w:rsidP="00586AD3">
      <w:r>
        <w:t>Документ, подтверждающий полномочия представителя заявителя:_________________________</w:t>
      </w:r>
    </w:p>
    <w:p w:rsidR="00586AD3" w:rsidRDefault="00586AD3" w:rsidP="00586AD3"/>
    <w:p w:rsidR="00586AD3" w:rsidRDefault="00586AD3" w:rsidP="00586AD3">
      <w:pPr>
        <w:jc w:val="both"/>
      </w:pPr>
      <w:r>
        <w:t>- Индивидуальный предприниматель.□</w:t>
      </w:r>
    </w:p>
    <w:p w:rsidR="00586AD3" w:rsidRDefault="00586AD3" w:rsidP="00586AD3">
      <w:pPr>
        <w:jc w:val="both"/>
      </w:pPr>
      <w:r>
        <w:t>Сведения об индивидуальном предпринимателе:</w:t>
      </w:r>
    </w:p>
    <w:p w:rsidR="00586AD3" w:rsidRDefault="00586AD3" w:rsidP="00586AD3">
      <w:pPr>
        <w:jc w:val="both"/>
      </w:pPr>
      <w:r>
        <w:t>Полное наименование________________________________________________________________</w:t>
      </w:r>
      <w:r>
        <w:tab/>
      </w:r>
    </w:p>
    <w:p w:rsidR="00586AD3" w:rsidRDefault="00586AD3" w:rsidP="00586AD3">
      <w:pPr>
        <w:jc w:val="both"/>
      </w:pPr>
      <w:r>
        <w:t>ОГРНИП_____________________________________________</w:t>
      </w:r>
      <w:r>
        <w:tab/>
      </w:r>
    </w:p>
    <w:p w:rsidR="00586AD3" w:rsidRDefault="00586AD3" w:rsidP="00586AD3">
      <w:pPr>
        <w:jc w:val="both"/>
      </w:pPr>
      <w:r>
        <w:t>ИНН____________________________</w:t>
      </w:r>
      <w:r>
        <w:tab/>
      </w:r>
    </w:p>
    <w:p w:rsidR="00586AD3" w:rsidRDefault="00586AD3" w:rsidP="00586AD3">
      <w:pPr>
        <w:jc w:val="both"/>
      </w:pPr>
      <w:r>
        <w:t>Контактные данные__________________________________________________________________</w:t>
      </w:r>
      <w:r>
        <w:tab/>
      </w:r>
    </w:p>
    <w:p w:rsidR="00586AD3" w:rsidRDefault="00586AD3" w:rsidP="00586AD3">
      <w:r>
        <w:t>(телефон, адрес электронной почты)</w:t>
      </w:r>
    </w:p>
    <w:p w:rsidR="00586AD3" w:rsidRDefault="00586AD3" w:rsidP="00586AD3">
      <w:r>
        <w:t>Документ, подтверждающий полномочия представителя заявителя:  ________________________</w:t>
      </w:r>
    </w:p>
    <w:p w:rsidR="00586AD3" w:rsidRDefault="00586AD3" w:rsidP="00586AD3"/>
    <w:p w:rsidR="00586AD3" w:rsidRDefault="00586AD3" w:rsidP="00586AD3">
      <w:r>
        <w:t>- Юридическое лицо.□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Сведения о юридическом лице: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3298"/>
        </w:tabs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Полное наименование________________________________________________________________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3289"/>
        </w:tabs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ОГРН</w:t>
      </w:r>
      <w:r>
        <w:rPr>
          <w:sz w:val="22"/>
          <w:szCs w:val="22"/>
        </w:rPr>
        <w:tab/>
        <w:t>______________________________________________________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ИНН_______________________________________________________________________________</w:t>
      </w:r>
    </w:p>
    <w:p w:rsidR="00586AD3" w:rsidRDefault="00586AD3" w:rsidP="00586AD3">
      <w:pPr>
        <w:jc w:val="both"/>
      </w:pPr>
      <w:r>
        <w:t>Контактные данные __________________________________________________________________</w:t>
      </w:r>
      <w:r>
        <w:tab/>
      </w:r>
    </w:p>
    <w:p w:rsidR="00586AD3" w:rsidRDefault="00586AD3" w:rsidP="00586AD3">
      <w:r>
        <w:rPr>
          <w:i/>
          <w:iCs/>
        </w:rPr>
        <w:t>(</w:t>
      </w:r>
      <w:r>
        <w:rPr>
          <w:iCs/>
        </w:rPr>
        <w:t>телефон, адрес электронной почты)</w:t>
      </w:r>
    </w:p>
    <w:p w:rsidR="00586AD3" w:rsidRDefault="00586AD3" w:rsidP="00586AD3">
      <w:r>
        <w:t>Сотрудник организации. □</w:t>
      </w:r>
    </w:p>
    <w:p w:rsidR="00586AD3" w:rsidRDefault="00586AD3" w:rsidP="00586AD3">
      <w:r>
        <w:t>Сведения о представителе:__________________________________________________________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 w:right="40"/>
      </w:pPr>
      <w:proofErr w:type="gramStart"/>
      <w:r>
        <w:rPr>
          <w:rStyle w:val="60pt"/>
          <w:rFonts w:eastAsia="Arial"/>
          <w:sz w:val="20"/>
          <w:szCs w:val="20"/>
        </w:rPr>
        <w:t>(фамилия, имя, отчество (при наличии</w:t>
      </w:r>
      <w:r>
        <w:rPr>
          <w:rStyle w:val="60pt"/>
          <w:rFonts w:eastAsia="Arial"/>
          <w:sz w:val="22"/>
          <w:szCs w:val="22"/>
        </w:rPr>
        <w:t>)</w:t>
      </w:r>
      <w:proofErr w:type="gramEnd"/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 w:right="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Документ, удостоверяющий личность представителя заявителя: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230"/>
        </w:tabs>
        <w:spacing w:before="0" w:after="0"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873"/>
          <w:tab w:val="left" w:leader="underscore" w:pos="9250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серия, номер</w:t>
      </w:r>
      <w:r>
        <w:rPr>
          <w:sz w:val="22"/>
          <w:szCs w:val="22"/>
        </w:rPr>
        <w:tab/>
        <w:t>дата выдачи: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3"/>
        <w:jc w:val="both"/>
        <w:rPr>
          <w:sz w:val="22"/>
          <w:szCs w:val="22"/>
        </w:rPr>
      </w:pPr>
      <w:r>
        <w:rPr>
          <w:sz w:val="22"/>
          <w:szCs w:val="22"/>
        </w:rPr>
        <w:t>Контактные данные_________________________________________________________________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3" w:right="420"/>
      </w:pPr>
      <w:r>
        <w:rPr>
          <w:rStyle w:val="60pt"/>
          <w:rFonts w:eastAsia="Arial"/>
          <w:sz w:val="20"/>
          <w:szCs w:val="20"/>
        </w:rPr>
        <w:t>(телефон, адрес электронной почты)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3" w:right="420"/>
      </w:pPr>
      <w:r>
        <w:rPr>
          <w:sz w:val="22"/>
          <w:szCs w:val="22"/>
        </w:rPr>
        <w:t>Документ, подтверждающий полномочия представителя заявителя:_____________________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922"/>
        </w:tabs>
        <w:spacing w:before="0" w:after="0" w:line="240" w:lineRule="auto"/>
        <w:ind w:right="2740"/>
        <w:jc w:val="left"/>
        <w:rPr>
          <w:sz w:val="22"/>
          <w:szCs w:val="22"/>
        </w:rPr>
      </w:pPr>
      <w:r>
        <w:rPr>
          <w:sz w:val="22"/>
          <w:szCs w:val="22"/>
        </w:rPr>
        <w:t>Руководитель организации. □</w:t>
      </w:r>
    </w:p>
    <w:p w:rsidR="00586AD3" w:rsidRDefault="00586AD3" w:rsidP="00586AD3">
      <w:pPr>
        <w:pStyle w:val="60"/>
        <w:shd w:val="clear" w:color="auto" w:fill="auto"/>
        <w:tabs>
          <w:tab w:val="left" w:pos="922"/>
        </w:tabs>
        <w:spacing w:before="0" w:after="0" w:line="240" w:lineRule="auto"/>
        <w:ind w:left="20" w:right="2740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представителя заявителя: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230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873"/>
          <w:tab w:val="left" w:leader="underscore" w:pos="9250"/>
        </w:tabs>
        <w:spacing w:before="0" w:after="0" w:line="240" w:lineRule="auto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серия, номер</w:t>
      </w:r>
      <w:r>
        <w:rPr>
          <w:sz w:val="22"/>
          <w:szCs w:val="22"/>
        </w:rPr>
        <w:tab/>
        <w:t>дата выдачи: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260"/>
        </w:tabs>
        <w:spacing w:before="0" w:after="0" w:line="240" w:lineRule="auto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Контактные данные</w:t>
      </w:r>
      <w:r>
        <w:rPr>
          <w:sz w:val="22"/>
          <w:szCs w:val="22"/>
        </w:rPr>
        <w:tab/>
      </w:r>
    </w:p>
    <w:p w:rsidR="00586AD3" w:rsidRDefault="00586AD3" w:rsidP="00586AD3">
      <w:pPr>
        <w:pStyle w:val="80"/>
        <w:spacing w:after="0"/>
        <w:ind w:left="1940"/>
        <w:rPr>
          <w:i/>
        </w:rPr>
      </w:pPr>
      <w:r>
        <w:t>(телефон, адрес электронной почты)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Документ, подтверждающий полномочия представителя заявителя:________________________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50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Категория заявителя: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890"/>
        </w:tabs>
        <w:spacing w:before="0" w:after="0" w:line="240" w:lineRule="auto"/>
        <w:ind w:left="20" w:firstLine="7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Малоимущие граждане □ 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890"/>
        </w:tabs>
        <w:spacing w:before="0" w:after="0" w:line="240" w:lineRule="auto"/>
        <w:ind w:left="20" w:firstLine="7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Наличие льготной категории □ </w:t>
      </w: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55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Причина отнесения к льготной категории: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709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Наличие инвалидности 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0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Инвалиды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9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Семьи, имеющие детей-инвалидов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Сведения о ребенке-инвалиде:_________________________________________________________</w:t>
      </w:r>
    </w:p>
    <w:p w:rsidR="00586AD3" w:rsidRDefault="00586AD3" w:rsidP="00586AD3">
      <w:pPr>
        <w:pStyle w:val="80"/>
        <w:spacing w:after="0"/>
        <w:ind w:left="1520"/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наличии)</w:t>
      </w:r>
      <w:proofErr w:type="gramEnd"/>
    </w:p>
    <w:p w:rsidR="00586AD3" w:rsidRDefault="00586AD3" w:rsidP="00586AD3">
      <w:pPr>
        <w:pStyle w:val="60"/>
        <w:shd w:val="clear" w:color="auto" w:fill="auto"/>
        <w:tabs>
          <w:tab w:val="left" w:leader="underscore" w:pos="9274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Дата рождения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8775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СНИЛС</w:t>
      </w:r>
      <w:r>
        <w:rPr>
          <w:sz w:val="22"/>
          <w:szCs w:val="22"/>
        </w:rPr>
        <w:tab/>
        <w:t>____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422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Участие в войне, боевых действиях, особые заслуги перед государством:□  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4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Участник событий (лицо, имеющее заслуги)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0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Член семьи (умершего) участника □ 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254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Удостоверение</w:t>
      </w:r>
      <w:r>
        <w:rPr>
          <w:sz w:val="22"/>
          <w:szCs w:val="22"/>
        </w:rPr>
        <w:tab/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418"/>
        </w:tabs>
        <w:spacing w:before="0" w:after="0" w:line="240" w:lineRule="auto"/>
        <w:ind w:right="40"/>
        <w:jc w:val="left"/>
        <w:rPr>
          <w:sz w:val="22"/>
          <w:szCs w:val="22"/>
        </w:rPr>
      </w:pPr>
      <w:r>
        <w:rPr>
          <w:sz w:val="22"/>
          <w:szCs w:val="22"/>
        </w:rPr>
        <w:t>Ликвидация радиационных аварий, служба в подразделении особого риска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4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Участник событий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0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Член семьи (умершего) участника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3850"/>
          <w:tab w:val="left" w:leader="underscore" w:pos="9274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Удостоверение____________________________________</w:t>
      </w:r>
      <w:r>
        <w:rPr>
          <w:sz w:val="22"/>
          <w:szCs w:val="22"/>
        </w:rPr>
        <w:tab/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173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Политические репрессии □</w:t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ind w:left="1155" w:right="5372"/>
        <w:jc w:val="left"/>
        <w:rPr>
          <w:sz w:val="22"/>
          <w:szCs w:val="22"/>
        </w:rPr>
      </w:pPr>
      <w:r>
        <w:rPr>
          <w:sz w:val="22"/>
          <w:szCs w:val="22"/>
        </w:rPr>
        <w:t>- Реабилитированные лица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4"/>
        </w:tabs>
        <w:spacing w:before="0" w:after="0" w:line="210" w:lineRule="exact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Лица, признанные пострадавшими от политических репрессий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8170"/>
        </w:tabs>
        <w:spacing w:before="0" w:after="0" w:line="210" w:lineRule="exact"/>
        <w:ind w:left="20"/>
        <w:jc w:val="left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tabs>
          <w:tab w:val="left" w:leader="underscore" w:pos="8170"/>
        </w:tabs>
        <w:spacing w:before="0" w:after="0" w:line="210" w:lineRule="exact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Документ о признании пострадавшим от политических репрессий</w:t>
      </w:r>
      <w:r>
        <w:rPr>
          <w:sz w:val="22"/>
          <w:szCs w:val="22"/>
        </w:rPr>
        <w:tab/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148"/>
          <w:tab w:val="left" w:leader="underscore" w:pos="8175"/>
        </w:tabs>
        <w:spacing w:before="0" w:after="0" w:line="274" w:lineRule="exact"/>
        <w:ind w:right="2280"/>
        <w:jc w:val="left"/>
        <w:rPr>
          <w:sz w:val="22"/>
          <w:szCs w:val="22"/>
        </w:rPr>
      </w:pPr>
      <w:r>
        <w:rPr>
          <w:sz w:val="22"/>
          <w:szCs w:val="22"/>
        </w:rPr>
        <w:t>Многодетная семья.□</w:t>
      </w:r>
    </w:p>
    <w:p w:rsidR="00586AD3" w:rsidRDefault="00586AD3" w:rsidP="00586AD3">
      <w:pPr>
        <w:pStyle w:val="60"/>
        <w:shd w:val="clear" w:color="auto" w:fill="auto"/>
        <w:tabs>
          <w:tab w:val="left" w:pos="1148"/>
          <w:tab w:val="left" w:leader="underscore" w:pos="8175"/>
        </w:tabs>
        <w:spacing w:before="0" w:after="0" w:line="274" w:lineRule="exact"/>
        <w:ind w:right="141"/>
        <w:jc w:val="left"/>
        <w:rPr>
          <w:sz w:val="22"/>
          <w:szCs w:val="22"/>
        </w:rPr>
      </w:pPr>
      <w:r>
        <w:rPr>
          <w:sz w:val="22"/>
          <w:szCs w:val="22"/>
        </w:rPr>
        <w:t>Реквизиты удостоверения многодетной семьи:_________________________________________</w:t>
      </w:r>
    </w:p>
    <w:p w:rsidR="00586AD3" w:rsidRDefault="00586AD3" w:rsidP="00586AD3">
      <w:pPr>
        <w:pStyle w:val="80"/>
        <w:spacing w:after="0"/>
        <w:ind w:left="500"/>
        <w:rPr>
          <w:i/>
          <w:sz w:val="18"/>
          <w:szCs w:val="18"/>
        </w:rPr>
      </w:pPr>
      <w:r>
        <w:rPr>
          <w:sz w:val="18"/>
          <w:szCs w:val="18"/>
        </w:rPr>
        <w:t>(номер, дата выдачи, орган (МФЦ) выдавший удостоверение)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213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Категории, связанные с трудовой деятельностью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7628"/>
          <w:tab w:val="left" w:leader="underscore" w:pos="9841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Документ, подтверждающий отнесение к категории_____________________________________</w:t>
      </w:r>
    </w:p>
    <w:p w:rsidR="00586AD3" w:rsidRPr="000C5B3E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213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Дети-сироты или дети, оставшиеся без попечения родителей □</w:t>
      </w:r>
    </w:p>
    <w:p w:rsidR="00586AD3" w:rsidRDefault="00586AD3" w:rsidP="00586AD3">
      <w:pPr>
        <w:pStyle w:val="60"/>
        <w:shd w:val="clear" w:color="auto" w:fill="auto"/>
        <w:tabs>
          <w:tab w:val="left" w:pos="1330"/>
        </w:tabs>
        <w:spacing w:before="0" w:after="0" w:line="240" w:lineRule="auto"/>
        <w:ind w:right="2280"/>
        <w:jc w:val="left"/>
        <w:rPr>
          <w:sz w:val="22"/>
          <w:szCs w:val="22"/>
        </w:rPr>
      </w:pPr>
      <w:r>
        <w:rPr>
          <w:sz w:val="22"/>
          <w:szCs w:val="22"/>
        </w:rPr>
        <w:t>- Документ, подтверждающий утрату (отсутствие) родителей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6970"/>
          <w:tab w:val="left" w:leader="underscore" w:pos="9793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- Дата, когда необходимо получить жилое помещение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 w:right="-1"/>
        <w:jc w:val="left"/>
        <w:rPr>
          <w:sz w:val="22"/>
          <w:szCs w:val="22"/>
        </w:rPr>
      </w:pPr>
      <w:r>
        <w:rPr>
          <w:sz w:val="22"/>
          <w:szCs w:val="22"/>
        </w:rPr>
        <w:t>4.8. Граждане, страдающие хроническими заболеваниями Заключение медицинской комиссии о наличии хронического заболевания.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 w:right="-1"/>
        <w:jc w:val="left"/>
        <w:rPr>
          <w:sz w:val="22"/>
          <w:szCs w:val="22"/>
        </w:rPr>
      </w:pP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55"/>
        </w:tabs>
        <w:spacing w:before="0" w:after="0" w:line="240" w:lineRule="auto"/>
        <w:jc w:val="left"/>
      </w:pPr>
      <w:r>
        <w:rPr>
          <w:sz w:val="22"/>
          <w:szCs w:val="22"/>
        </w:rPr>
        <w:t xml:space="preserve">Основание для постановки на учет заявителя </w:t>
      </w:r>
      <w:r>
        <w:rPr>
          <w:rStyle w:val="60pt"/>
          <w:rFonts w:eastAsia="Arial"/>
          <w:sz w:val="18"/>
          <w:szCs w:val="18"/>
        </w:rPr>
        <w:t>(указать один из вариантов):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418"/>
        </w:tabs>
        <w:spacing w:before="0" w:after="0" w:line="240" w:lineRule="auto"/>
        <w:ind w:right="440"/>
        <w:jc w:val="left"/>
        <w:rPr>
          <w:sz w:val="22"/>
          <w:szCs w:val="22"/>
        </w:rPr>
      </w:pPr>
      <w:r>
        <w:rPr>
          <w:sz w:val="22"/>
          <w:szCs w:val="22"/>
        </w:rPr>
        <w:t>Заявитель не является нанимателем (собственником) или членом семьи нанимател</w:t>
      </w:r>
      <w:proofErr w:type="gramStart"/>
      <w:r>
        <w:rPr>
          <w:sz w:val="22"/>
          <w:szCs w:val="22"/>
        </w:rPr>
        <w:t>я(</w:t>
      </w:r>
      <w:proofErr w:type="gramEnd"/>
      <w:r>
        <w:rPr>
          <w:sz w:val="22"/>
          <w:szCs w:val="22"/>
        </w:rPr>
        <w:t>собственника) жилого помещения  □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210"/>
        </w:tabs>
        <w:spacing w:before="0" w:after="0" w:line="240" w:lineRule="auto"/>
        <w:ind w:right="-1"/>
        <w:jc w:val="left"/>
        <w:rPr>
          <w:sz w:val="22"/>
          <w:szCs w:val="22"/>
        </w:rPr>
      </w:pPr>
      <w:r>
        <w:rPr>
          <w:sz w:val="22"/>
          <w:szCs w:val="22"/>
        </w:rPr>
        <w:t>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 учетной нормы 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Реквизиты договора социального найма ________________________________________________</w:t>
      </w:r>
    </w:p>
    <w:p w:rsidR="00586AD3" w:rsidRDefault="00586AD3" w:rsidP="00586AD3">
      <w:pPr>
        <w:pStyle w:val="80"/>
        <w:spacing w:after="0"/>
        <w:ind w:left="500"/>
        <w:rPr>
          <w:i/>
          <w:sz w:val="18"/>
          <w:szCs w:val="18"/>
        </w:rPr>
      </w:pPr>
      <w:r>
        <w:rPr>
          <w:sz w:val="18"/>
          <w:szCs w:val="18"/>
        </w:rPr>
        <w:t>(номер, дата выдачи, орган, с которым заключен договор)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292"/>
        </w:tabs>
        <w:spacing w:before="0" w:after="0" w:line="240" w:lineRule="auto"/>
        <w:ind w:right="2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Заявитель является нанимателем или членом семьи нанимателя жилого помещения </w:t>
      </w:r>
      <w:r>
        <w:rPr>
          <w:sz w:val="22"/>
          <w:szCs w:val="22"/>
        </w:rPr>
        <w:lastRenderedPageBreak/>
        <w:t>социального использования, обеспеченным общей площадью на одного члена семьи меньше учетной нормы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114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Наймодатель</w:t>
      </w:r>
      <w:proofErr w:type="spellEnd"/>
      <w:r>
        <w:rPr>
          <w:sz w:val="22"/>
          <w:szCs w:val="22"/>
        </w:rPr>
        <w:t xml:space="preserve"> жилого помещения:____________________________________________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726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Реквизиты договора найма жилого помещения__________________________________________</w:t>
      </w:r>
    </w:p>
    <w:p w:rsidR="00586AD3" w:rsidRDefault="00586AD3" w:rsidP="00586AD3">
      <w:pPr>
        <w:pStyle w:val="80"/>
        <w:spacing w:after="0"/>
        <w:ind w:left="3880"/>
        <w:rPr>
          <w:i/>
          <w:sz w:val="18"/>
          <w:szCs w:val="18"/>
        </w:rPr>
      </w:pPr>
      <w:r>
        <w:rPr>
          <w:sz w:val="18"/>
          <w:szCs w:val="18"/>
        </w:rPr>
        <w:t>(номер, дата выдачи, орган, с которым заключен договор)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153"/>
        </w:tabs>
        <w:spacing w:before="0" w:after="0" w:line="240" w:lineRule="auto"/>
        <w:ind w:right="240"/>
        <w:jc w:val="left"/>
        <w:rPr>
          <w:sz w:val="22"/>
          <w:szCs w:val="22"/>
        </w:rPr>
      </w:pPr>
      <w:r>
        <w:rPr>
          <w:sz w:val="22"/>
          <w:szCs w:val="22"/>
        </w:rPr>
        <w:t>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нормы.  Право собственности на жилое помещение:□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9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Зарегистрировано в ЕГРН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0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Не зарегистрировано в ЕГРН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558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Документ, подтверждающий право собственности на жилое помещение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558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356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Кадастровый номер жилого помещения_______________________________________________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702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Заявитель проживает в помещении, не отвечающем по установленным для </w:t>
      </w:r>
      <w:proofErr w:type="gramStart"/>
      <w:r>
        <w:rPr>
          <w:sz w:val="22"/>
          <w:szCs w:val="22"/>
        </w:rPr>
        <w:t>жилых</w:t>
      </w:r>
      <w:proofErr w:type="gramEnd"/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помещений требованиям □</w:t>
      </w: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60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Семейное положение: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Проживаю один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Проживаю совместно с членами семьи □</w:t>
      </w: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55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Состою в браке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769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Супруг:__________________________________________________________________________</w:t>
      </w:r>
    </w:p>
    <w:p w:rsidR="00586AD3" w:rsidRDefault="00586AD3" w:rsidP="00586AD3">
      <w:pPr>
        <w:pStyle w:val="80"/>
        <w:spacing w:after="0"/>
        <w:ind w:left="20" w:right="680"/>
        <w:rPr>
          <w:i/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дата рождения, СНИЛС)</w:t>
      </w:r>
    </w:p>
    <w:p w:rsidR="00586AD3" w:rsidRDefault="00586AD3" w:rsidP="00586AD3">
      <w:pPr>
        <w:pStyle w:val="80"/>
        <w:spacing w:after="0"/>
        <w:ind w:left="20" w:right="680"/>
      </w:pPr>
      <w:r>
        <w:rPr>
          <w:rStyle w:val="80pt"/>
          <w:sz w:val="22"/>
          <w:szCs w:val="22"/>
        </w:rPr>
        <w:t>Документ, удостоверяющий личность: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6361"/>
        </w:tabs>
        <w:spacing w:before="0" w:after="0" w:line="274" w:lineRule="exact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наименование:_________________________________________________________________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993"/>
        </w:tabs>
        <w:spacing w:before="0" w:after="0" w:line="274" w:lineRule="exact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серия, номер</w:t>
      </w:r>
      <w:r>
        <w:rPr>
          <w:sz w:val="22"/>
          <w:szCs w:val="22"/>
        </w:rPr>
        <w:tab/>
        <w:t>дата выдачи:___________________________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6361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>:_____________________________________________________________________________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902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код подразделения: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906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жительства:________________________________________________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Реквизиты актовой записи о заключении брака___________________________________________</w:t>
      </w:r>
    </w:p>
    <w:p w:rsidR="00586AD3" w:rsidRDefault="00586AD3" w:rsidP="00586AD3">
      <w:pPr>
        <w:pStyle w:val="80"/>
        <w:spacing w:after="0"/>
      </w:pPr>
      <w:r>
        <w:rPr>
          <w:sz w:val="18"/>
          <w:szCs w:val="18"/>
        </w:rPr>
        <w:t>(номер, дата, орган, место государственной регистрации)</w:t>
      </w: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46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Проживаю с родителями (родителями супруга) □</w:t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9356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8.1______________________________________________________________ФИО родителя</w:t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8218"/>
        </w:tabs>
        <w:spacing w:before="0" w:after="0" w:line="240" w:lineRule="auto"/>
        <w:jc w:val="both"/>
      </w:pPr>
      <w:r>
        <w:rPr>
          <w:sz w:val="18"/>
          <w:szCs w:val="18"/>
        </w:rPr>
        <w:t>(фамилия, имя, отчество (при наличии), дата рождения, СНИЛС)</w:t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8218"/>
        </w:tabs>
        <w:spacing w:before="0" w:after="0" w:line="240" w:lineRule="auto"/>
        <w:jc w:val="both"/>
        <w:rPr>
          <w:sz w:val="18"/>
          <w:szCs w:val="18"/>
        </w:rPr>
      </w:pPr>
    </w:p>
    <w:p w:rsidR="00586AD3" w:rsidRDefault="00586AD3" w:rsidP="00586AD3">
      <w:pPr>
        <w:pStyle w:val="60"/>
        <w:tabs>
          <w:tab w:val="left" w:pos="966"/>
          <w:tab w:val="left" w:leader="underscore" w:pos="8218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личность:</w:t>
      </w:r>
    </w:p>
    <w:p w:rsidR="00586AD3" w:rsidRDefault="00586AD3" w:rsidP="00586AD3">
      <w:pPr>
        <w:pStyle w:val="60"/>
        <w:tabs>
          <w:tab w:val="left" w:pos="966"/>
          <w:tab w:val="left" w:leader="underscore" w:pos="9356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наименование: 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tabs>
          <w:tab w:val="left" w:pos="966"/>
          <w:tab w:val="left" w:leader="underscore" w:pos="9356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серия, номер </w:t>
      </w:r>
      <w:proofErr w:type="spellStart"/>
      <w:r>
        <w:rPr>
          <w:sz w:val="22"/>
          <w:szCs w:val="22"/>
        </w:rPr>
        <w:t>______________________________дата</w:t>
      </w:r>
      <w:proofErr w:type="spellEnd"/>
      <w:r>
        <w:rPr>
          <w:sz w:val="22"/>
          <w:szCs w:val="22"/>
        </w:rPr>
        <w:t xml:space="preserve"> выдачи: 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8218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кем </w:t>
      </w:r>
      <w:proofErr w:type="gramStart"/>
      <w:r>
        <w:rPr>
          <w:sz w:val="22"/>
          <w:szCs w:val="22"/>
        </w:rPr>
        <w:t>выдан</w:t>
      </w:r>
      <w:proofErr w:type="gramEnd"/>
      <w:r>
        <w:rPr>
          <w:sz w:val="22"/>
          <w:szCs w:val="22"/>
        </w:rPr>
        <w:t>:_____________________________________________________________________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жительства:</w:t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9630"/>
        </w:tabs>
        <w:spacing w:before="0" w:after="0"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8.2____________________________________________________________________ФИО родителя</w:t>
      </w:r>
    </w:p>
    <w:p w:rsidR="00586AD3" w:rsidRDefault="00586AD3" w:rsidP="00586AD3">
      <w:pPr>
        <w:pStyle w:val="80"/>
        <w:spacing w:after="0" w:line="274" w:lineRule="exact"/>
        <w:ind w:left="20" w:right="620"/>
      </w:pPr>
      <w:r>
        <w:rPr>
          <w:sz w:val="18"/>
          <w:szCs w:val="18"/>
        </w:rPr>
        <w:t>(фамилия, имя, отчество (при наличии), дата рождения, СНИЛС)</w:t>
      </w:r>
    </w:p>
    <w:p w:rsidR="00586AD3" w:rsidRDefault="00586AD3" w:rsidP="00586AD3">
      <w:pPr>
        <w:pStyle w:val="80"/>
        <w:spacing w:after="0" w:line="274" w:lineRule="exact"/>
        <w:ind w:left="20" w:right="620"/>
      </w:pPr>
      <w:r>
        <w:rPr>
          <w:rStyle w:val="80pt"/>
          <w:sz w:val="22"/>
          <w:szCs w:val="22"/>
        </w:rPr>
        <w:t>Документ, удостоверяющий личность: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591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наименование: 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950"/>
          <w:tab w:val="left" w:leader="underscore" w:pos="9567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серия, номер </w:t>
      </w:r>
      <w:r>
        <w:rPr>
          <w:sz w:val="22"/>
          <w:szCs w:val="22"/>
        </w:rPr>
        <w:tab/>
        <w:t xml:space="preserve">дата выдачи: </w:t>
      </w:r>
      <w:r>
        <w:rPr>
          <w:sz w:val="22"/>
          <w:szCs w:val="22"/>
        </w:rPr>
        <w:tab/>
      </w:r>
    </w:p>
    <w:p w:rsidR="00586AD3" w:rsidRDefault="00586AD3" w:rsidP="00586AD3">
      <w:r>
        <w:t>Адрес регистрации по месту жительства:</w:t>
      </w:r>
    </w:p>
    <w:p w:rsidR="00586AD3" w:rsidRDefault="00586AD3" w:rsidP="00586AD3"/>
    <w:p w:rsidR="00586AD3" w:rsidRDefault="00586AD3" w:rsidP="00687ABE">
      <w:pPr>
        <w:pStyle w:val="af1"/>
        <w:numPr>
          <w:ilvl w:val="0"/>
          <w:numId w:val="27"/>
        </w:numPr>
        <w:suppressAutoHyphens/>
        <w:spacing w:after="0" w:line="240" w:lineRule="auto"/>
        <w:ind w:left="0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Имеются дети □</w:t>
      </w:r>
    </w:p>
    <w:p w:rsidR="00586AD3" w:rsidRPr="000C5B3E" w:rsidRDefault="00586AD3" w:rsidP="00586AD3">
      <w:pPr>
        <w:ind w:left="20"/>
        <w:jc w:val="both"/>
      </w:pPr>
      <w:r w:rsidRPr="000C5B3E">
        <w:t>ФИО ребенка ______________________________________________________</w:t>
      </w:r>
    </w:p>
    <w:p w:rsidR="00586AD3" w:rsidRDefault="00586AD3" w:rsidP="00586AD3">
      <w:pPr>
        <w:pStyle w:val="af1"/>
        <w:ind w:left="3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наличии), дата рождения, СНИЛС) 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наименование: __________________________________________________________________-___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серия, номер </w:t>
      </w:r>
      <w:proofErr w:type="spellStart"/>
      <w:r>
        <w:rPr>
          <w:rFonts w:ascii="Times New Roman" w:hAnsi="Times New Roman"/>
        </w:rPr>
        <w:t>________________________________дата</w:t>
      </w:r>
      <w:proofErr w:type="spellEnd"/>
      <w:r>
        <w:rPr>
          <w:rFonts w:ascii="Times New Roman" w:hAnsi="Times New Roman"/>
        </w:rPr>
        <w:t xml:space="preserve"> выдачи:____________________________ </w:t>
      </w:r>
      <w:r>
        <w:rPr>
          <w:rFonts w:ascii="Times New Roman" w:hAnsi="Times New Roman"/>
        </w:rPr>
        <w:tab/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: _________________________________________________________________________</w:t>
      </w:r>
      <w:r>
        <w:rPr>
          <w:rFonts w:ascii="Times New Roman" w:hAnsi="Times New Roman"/>
        </w:rPr>
        <w:tab/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Реквизиты актовой записи о рождении ребенка</w:t>
      </w:r>
      <w:r>
        <w:rPr>
          <w:rFonts w:ascii="Times New Roman" w:hAnsi="Times New Roman"/>
        </w:rPr>
        <w:tab/>
        <w:t>______________________________________</w:t>
      </w:r>
    </w:p>
    <w:p w:rsidR="00586AD3" w:rsidRDefault="00586AD3" w:rsidP="00586AD3">
      <w:pPr>
        <w:pStyle w:val="af1"/>
        <w:ind w:left="0"/>
      </w:pPr>
      <w:r>
        <w:rPr>
          <w:rFonts w:ascii="Times New Roman" w:hAnsi="Times New Roman"/>
          <w:sz w:val="18"/>
          <w:szCs w:val="18"/>
        </w:rPr>
        <w:t>(номер, дата, орган, место государственной регистрации)</w:t>
      </w:r>
    </w:p>
    <w:p w:rsidR="00586AD3" w:rsidRDefault="00586AD3" w:rsidP="00586AD3">
      <w:pPr>
        <w:pStyle w:val="af1"/>
        <w:ind w:left="0"/>
        <w:rPr>
          <w:rFonts w:ascii="Times New Roman" w:hAnsi="Times New Roman"/>
          <w:sz w:val="16"/>
          <w:szCs w:val="16"/>
        </w:rPr>
      </w:pPr>
    </w:p>
    <w:p w:rsidR="00586AD3" w:rsidRDefault="00586AD3" w:rsidP="00687ABE">
      <w:pPr>
        <w:pStyle w:val="af1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Имеются иные родственники, проживающие совместно □</w:t>
      </w:r>
    </w:p>
    <w:p w:rsidR="00586AD3" w:rsidRDefault="00586AD3" w:rsidP="00586AD3">
      <w:pPr>
        <w:ind w:left="20"/>
      </w:pPr>
      <w:r>
        <w:t>ФИО родственника__________________________________________________________________</w:t>
      </w:r>
    </w:p>
    <w:p w:rsidR="00586AD3" w:rsidRDefault="00586AD3" w:rsidP="00586AD3">
      <w:pPr>
        <w:pStyle w:val="af1"/>
        <w:ind w:left="380"/>
      </w:pPr>
      <w:r>
        <w:rPr>
          <w:rFonts w:ascii="Times New Roman" w:hAnsi="Times New Roman"/>
          <w:sz w:val="18"/>
          <w:szCs w:val="18"/>
        </w:rPr>
        <w:t>(фамилия, имя, отчество (при наличии), дата рождения, СНИЛС)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наименование: ______________________________________________________________________</w:t>
      </w:r>
      <w:r>
        <w:rPr>
          <w:rFonts w:ascii="Times New Roman" w:hAnsi="Times New Roman"/>
        </w:rPr>
        <w:tab/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серия, номер </w:t>
      </w:r>
      <w:proofErr w:type="spellStart"/>
      <w:r>
        <w:rPr>
          <w:rFonts w:ascii="Times New Roman" w:hAnsi="Times New Roman"/>
        </w:rPr>
        <w:t>__________________________________дата</w:t>
      </w:r>
      <w:proofErr w:type="spellEnd"/>
      <w:r>
        <w:rPr>
          <w:rFonts w:ascii="Times New Roman" w:hAnsi="Times New Roman"/>
        </w:rPr>
        <w:t xml:space="preserve"> выдачи: __________________________</w:t>
      </w:r>
    </w:p>
    <w:p w:rsidR="00586AD3" w:rsidRDefault="00586AD3" w:rsidP="00586AD3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:_________________________________________________________________________</w:t>
      </w:r>
      <w:r>
        <w:rPr>
          <w:rFonts w:ascii="Times New Roman" w:hAnsi="Times New Roman"/>
        </w:rPr>
        <w:tab/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ind w:left="20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jc w:val="left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Полноту и достоверность представленных в запросе сведений подтверждаю.</w:t>
      </w:r>
    </w:p>
    <w:p w:rsidR="00367482" w:rsidRDefault="00367482" w:rsidP="00586AD3">
      <w:pPr>
        <w:pStyle w:val="60"/>
        <w:shd w:val="clear" w:color="auto" w:fill="auto"/>
        <w:spacing w:before="0" w:after="0" w:line="274" w:lineRule="exact"/>
        <w:ind w:left="20" w:right="220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 w:right="220"/>
      </w:pPr>
      <w:r>
        <w:rPr>
          <w:sz w:val="22"/>
          <w:szCs w:val="22"/>
        </w:rPr>
        <w:t xml:space="preserve">Даю свое согласие на получение, обработку и передачу моих персональных данных согласно Федеральному </w:t>
      </w:r>
      <w:hyperlink r:id="rId21">
        <w:r>
          <w:rPr>
            <w:sz w:val="22"/>
            <w:szCs w:val="22"/>
          </w:rPr>
          <w:t xml:space="preserve">закону </w:t>
        </w:r>
      </w:hyperlink>
      <w:r>
        <w:rPr>
          <w:sz w:val="22"/>
          <w:szCs w:val="22"/>
        </w:rPr>
        <w:t>от 27.07.2006 № 152-ФЗ «О персональных данных».</w:t>
      </w:r>
    </w:p>
    <w:p w:rsidR="00367482" w:rsidRDefault="00367482" w:rsidP="00586AD3">
      <w:pPr>
        <w:pStyle w:val="60"/>
        <w:shd w:val="clear" w:color="auto" w:fill="auto"/>
        <w:tabs>
          <w:tab w:val="left" w:pos="5506"/>
          <w:tab w:val="left" w:leader="underscore" w:pos="9634"/>
        </w:tabs>
        <w:spacing w:before="0" w:after="0" w:line="274" w:lineRule="exact"/>
        <w:ind w:left="20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tabs>
          <w:tab w:val="left" w:pos="5506"/>
          <w:tab w:val="left" w:leader="underscore" w:pos="9634"/>
        </w:tabs>
        <w:spacing w:before="0" w:after="0" w:line="274" w:lineRule="exact"/>
        <w:ind w:left="20"/>
        <w:rPr>
          <w:sz w:val="22"/>
          <w:szCs w:val="22"/>
        </w:rPr>
      </w:pPr>
      <w:r>
        <w:rPr>
          <w:sz w:val="22"/>
          <w:szCs w:val="22"/>
        </w:rPr>
        <w:t>Дата_______________________</w:t>
      </w:r>
      <w:r>
        <w:rPr>
          <w:sz w:val="22"/>
          <w:szCs w:val="22"/>
        </w:rPr>
        <w:tab/>
        <w:t xml:space="preserve">Подпись заявителя 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ind w:left="20"/>
        <w:rPr>
          <w:sz w:val="22"/>
          <w:szCs w:val="22"/>
        </w:rPr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 xml:space="preserve">Приложение № 7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 xml:space="preserve">к Административному регламенту </w:t>
      </w:r>
      <w:proofErr w:type="gramStart"/>
      <w:r>
        <w:t>по</w:t>
      </w:r>
      <w:proofErr w:type="gramEnd"/>
      <w:r>
        <w:t xml:space="preserve">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>предоставлению муниципальной услуги</w:t>
      </w:r>
    </w:p>
    <w:p w:rsidR="00586AD3" w:rsidRDefault="00586AD3" w:rsidP="00586AD3">
      <w:pPr>
        <w:pStyle w:val="af1"/>
        <w:ind w:left="38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62645"/>
            <wp:effectExtent l="0" t="0" r="0" b="0"/>
            <wp:docPr id="4" name="Изображение1" descr="C:\Users\user\Desktop\реглам\регламенты новые\Блок-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C:\Users\user\Desktop\реглам\регламенты новые\Блок-схема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AD3" w:rsidSect="00307822">
      <w:headerReference w:type="default" r:id="rId23"/>
      <w:footerReference w:type="default" r:id="rId24"/>
      <w:footnotePr>
        <w:numFmt w:val="upperRoman"/>
      </w:footnotePr>
      <w:pgSz w:w="11900" w:h="16840"/>
      <w:pgMar w:top="1134" w:right="567" w:bottom="1134" w:left="1701" w:header="454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ABE" w:rsidRDefault="00687ABE">
      <w:r>
        <w:separator/>
      </w:r>
    </w:p>
  </w:endnote>
  <w:endnote w:type="continuationSeparator" w:id="1">
    <w:p w:rsidR="00687ABE" w:rsidRDefault="00687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D3" w:rsidRDefault="00586AD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ABE" w:rsidRDefault="00687ABE">
      <w:r>
        <w:separator/>
      </w:r>
    </w:p>
  </w:footnote>
  <w:footnote w:type="continuationSeparator" w:id="1">
    <w:p w:rsidR="00687ABE" w:rsidRDefault="00687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D3" w:rsidRPr="0040621B" w:rsidRDefault="00586AD3">
    <w:pPr>
      <w:pStyle w:val="a3"/>
      <w:jc w:val="center"/>
      <w:rPr>
        <w:sz w:val="27"/>
        <w:szCs w:val="27"/>
      </w:rPr>
    </w:pPr>
  </w:p>
  <w:p w:rsidR="00586AD3" w:rsidRDefault="00586AD3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98E"/>
    <w:multiLevelType w:val="multilevel"/>
    <w:tmpl w:val="7CAEC72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7241D0C"/>
    <w:multiLevelType w:val="multilevel"/>
    <w:tmpl w:val="58BC88D2"/>
    <w:lvl w:ilvl="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7310050"/>
    <w:multiLevelType w:val="multilevel"/>
    <w:tmpl w:val="D344722A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</w:rPr>
    </w:lvl>
    <w:lvl w:ilvl="1">
      <w:start w:val="16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8AF6515"/>
    <w:multiLevelType w:val="multilevel"/>
    <w:tmpl w:val="E4C84A44"/>
    <w:lvl w:ilvl="0">
      <w:start w:val="3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en-US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F1375C4"/>
    <w:multiLevelType w:val="multilevel"/>
    <w:tmpl w:val="5B44DC5A"/>
    <w:lvl w:ilvl="0">
      <w:start w:val="5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FE04175"/>
    <w:multiLevelType w:val="multilevel"/>
    <w:tmpl w:val="D5C6B204"/>
    <w:lvl w:ilvl="0">
      <w:start w:val="5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134A31A1"/>
    <w:multiLevelType w:val="multilevel"/>
    <w:tmpl w:val="9524107E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en-US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1FC16CBD"/>
    <w:multiLevelType w:val="multilevel"/>
    <w:tmpl w:val="C74AFF4C"/>
    <w:lvl w:ilvl="0">
      <w:start w:val="6"/>
      <w:numFmt w:val="decimal"/>
      <w:lvlText w:val="2.8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2B313F6D"/>
    <w:multiLevelType w:val="hybridMultilevel"/>
    <w:tmpl w:val="E94A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365CA"/>
    <w:multiLevelType w:val="multilevel"/>
    <w:tmpl w:val="9C48E3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38B9546C"/>
    <w:multiLevelType w:val="multilevel"/>
    <w:tmpl w:val="F70ABEE4"/>
    <w:lvl w:ilvl="0">
      <w:start w:val="1"/>
      <w:numFmt w:val="decimal"/>
      <w:lvlText w:val="2.8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>
    <w:nsid w:val="397325CF"/>
    <w:multiLevelType w:val="multilevel"/>
    <w:tmpl w:val="5F58413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start w:val="17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44C21978"/>
    <w:multiLevelType w:val="multilevel"/>
    <w:tmpl w:val="97983FFE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20" w:hanging="1800"/>
      </w:pPr>
      <w:rPr>
        <w:rFonts w:hint="default"/>
      </w:rPr>
    </w:lvl>
  </w:abstractNum>
  <w:abstractNum w:abstractNumId="13">
    <w:nsid w:val="4B5259FB"/>
    <w:multiLevelType w:val="multilevel"/>
    <w:tmpl w:val="6CEAD45C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>
    <w:nsid w:val="505063AF"/>
    <w:multiLevelType w:val="multilevel"/>
    <w:tmpl w:val="0E6E15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>
    <w:nsid w:val="514D45C3"/>
    <w:multiLevelType w:val="multilevel"/>
    <w:tmpl w:val="1FD0C102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6">
    <w:nsid w:val="52152D60"/>
    <w:multiLevelType w:val="hybridMultilevel"/>
    <w:tmpl w:val="F738A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D4220"/>
    <w:multiLevelType w:val="multilevel"/>
    <w:tmpl w:val="2DF8FCAA"/>
    <w:lvl w:ilvl="0">
      <w:start w:val="1"/>
      <w:numFmt w:val="decimal"/>
      <w:lvlText w:val="2.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8">
    <w:nsid w:val="5674725F"/>
    <w:multiLevelType w:val="multilevel"/>
    <w:tmpl w:val="E486AB8E"/>
    <w:lvl w:ilvl="0">
      <w:start w:val="4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5CD9295F"/>
    <w:multiLevelType w:val="multilevel"/>
    <w:tmpl w:val="CCE02204"/>
    <w:lvl w:ilvl="0">
      <w:start w:val="4"/>
      <w:numFmt w:val="decimal"/>
      <w:lvlText w:val="2.8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63B847FC"/>
    <w:multiLevelType w:val="multilevel"/>
    <w:tmpl w:val="B94041BA"/>
    <w:lvl w:ilvl="0">
      <w:start w:val="1"/>
      <w:numFmt w:val="decimal"/>
      <w:lvlText w:val="3.1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1">
    <w:nsid w:val="690067EE"/>
    <w:multiLevelType w:val="multilevel"/>
    <w:tmpl w:val="E8828976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2">
    <w:nsid w:val="69D264D4"/>
    <w:multiLevelType w:val="multilevel"/>
    <w:tmpl w:val="D2C8BA3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1"/>
        <w:szCs w:val="21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3">
    <w:nsid w:val="6BB851E7"/>
    <w:multiLevelType w:val="multilevel"/>
    <w:tmpl w:val="B3F2F16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4">
    <w:nsid w:val="6BC77EED"/>
    <w:multiLevelType w:val="multilevel"/>
    <w:tmpl w:val="419A0EA0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5">
    <w:nsid w:val="6E4764CC"/>
    <w:multiLevelType w:val="multilevel"/>
    <w:tmpl w:val="7612352A"/>
    <w:lvl w:ilvl="0">
      <w:start w:val="2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6">
    <w:nsid w:val="70B51AE9"/>
    <w:multiLevelType w:val="hybridMultilevel"/>
    <w:tmpl w:val="6590CAB8"/>
    <w:lvl w:ilvl="0" w:tplc="ECB22F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731532B1"/>
    <w:multiLevelType w:val="multilevel"/>
    <w:tmpl w:val="EDAC9018"/>
    <w:lvl w:ilvl="0">
      <w:start w:val="1"/>
      <w:numFmt w:val="decimal"/>
      <w:lvlText w:val="2.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8">
    <w:nsid w:val="767F4A23"/>
    <w:multiLevelType w:val="multilevel"/>
    <w:tmpl w:val="B30A04A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9">
    <w:nsid w:val="7AF72692"/>
    <w:multiLevelType w:val="multilevel"/>
    <w:tmpl w:val="F16EAD1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0">
    <w:nsid w:val="7D4D56D1"/>
    <w:multiLevelType w:val="multilevel"/>
    <w:tmpl w:val="36A4BCA0"/>
    <w:lvl w:ilvl="0">
      <w:start w:val="8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29"/>
  </w:num>
  <w:num w:numId="4">
    <w:abstractNumId w:val="23"/>
  </w:num>
  <w:num w:numId="5">
    <w:abstractNumId w:val="17"/>
  </w:num>
  <w:num w:numId="6">
    <w:abstractNumId w:val="21"/>
  </w:num>
  <w:num w:numId="7">
    <w:abstractNumId w:val="27"/>
  </w:num>
  <w:num w:numId="8">
    <w:abstractNumId w:val="10"/>
  </w:num>
  <w:num w:numId="9">
    <w:abstractNumId w:val="19"/>
  </w:num>
  <w:num w:numId="10">
    <w:abstractNumId w:val="7"/>
  </w:num>
  <w:num w:numId="11">
    <w:abstractNumId w:val="14"/>
  </w:num>
  <w:num w:numId="12">
    <w:abstractNumId w:val="0"/>
  </w:num>
  <w:num w:numId="13">
    <w:abstractNumId w:val="9"/>
  </w:num>
  <w:num w:numId="14">
    <w:abstractNumId w:val="11"/>
  </w:num>
  <w:num w:numId="15">
    <w:abstractNumId w:val="22"/>
  </w:num>
  <w:num w:numId="16">
    <w:abstractNumId w:val="15"/>
  </w:num>
  <w:num w:numId="17">
    <w:abstractNumId w:val="1"/>
  </w:num>
  <w:num w:numId="18">
    <w:abstractNumId w:val="18"/>
  </w:num>
  <w:num w:numId="19">
    <w:abstractNumId w:val="20"/>
  </w:num>
  <w:num w:numId="20">
    <w:abstractNumId w:val="28"/>
  </w:num>
  <w:num w:numId="21">
    <w:abstractNumId w:val="4"/>
  </w:num>
  <w:num w:numId="22">
    <w:abstractNumId w:val="6"/>
  </w:num>
  <w:num w:numId="23">
    <w:abstractNumId w:val="24"/>
  </w:num>
  <w:num w:numId="24">
    <w:abstractNumId w:val="13"/>
  </w:num>
  <w:num w:numId="25">
    <w:abstractNumId w:val="25"/>
  </w:num>
  <w:num w:numId="26">
    <w:abstractNumId w:val="3"/>
  </w:num>
  <w:num w:numId="27">
    <w:abstractNumId w:val="12"/>
  </w:num>
  <w:num w:numId="28">
    <w:abstractNumId w:val="2"/>
  </w:num>
  <w:num w:numId="29">
    <w:abstractNumId w:val="30"/>
  </w:num>
  <w:num w:numId="30">
    <w:abstractNumId w:val="26"/>
  </w:num>
  <w:num w:numId="31">
    <w:abstractNumId w:val="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characterSpacingControl w:val="doNotCompress"/>
  <w:footnotePr>
    <w:numFmt w:val="upperRoman"/>
    <w:footnote w:id="0"/>
    <w:footnote w:id="1"/>
  </w:footnotePr>
  <w:endnotePr>
    <w:endnote w:id="0"/>
    <w:endnote w:id="1"/>
  </w:endnotePr>
  <w:compat/>
  <w:rsids>
    <w:rsidRoot w:val="0094584D"/>
    <w:rsid w:val="00011C87"/>
    <w:rsid w:val="0002508E"/>
    <w:rsid w:val="0002674E"/>
    <w:rsid w:val="000403F4"/>
    <w:rsid w:val="00060562"/>
    <w:rsid w:val="000823E1"/>
    <w:rsid w:val="000C282C"/>
    <w:rsid w:val="000E7E02"/>
    <w:rsid w:val="00114164"/>
    <w:rsid w:val="001202C4"/>
    <w:rsid w:val="00122FEF"/>
    <w:rsid w:val="00142ADA"/>
    <w:rsid w:val="00152DE2"/>
    <w:rsid w:val="001605B5"/>
    <w:rsid w:val="001625C0"/>
    <w:rsid w:val="001642B5"/>
    <w:rsid w:val="00171A44"/>
    <w:rsid w:val="0017588A"/>
    <w:rsid w:val="001B130E"/>
    <w:rsid w:val="001B44E9"/>
    <w:rsid w:val="001D5331"/>
    <w:rsid w:val="001E5354"/>
    <w:rsid w:val="001F20EC"/>
    <w:rsid w:val="00231F64"/>
    <w:rsid w:val="00240D7C"/>
    <w:rsid w:val="002426AA"/>
    <w:rsid w:val="00251D71"/>
    <w:rsid w:val="00287C83"/>
    <w:rsid w:val="00293BD1"/>
    <w:rsid w:val="002B30BC"/>
    <w:rsid w:val="002C30BC"/>
    <w:rsid w:val="002D082D"/>
    <w:rsid w:val="002D3A8F"/>
    <w:rsid w:val="00302D65"/>
    <w:rsid w:val="00307822"/>
    <w:rsid w:val="003224D7"/>
    <w:rsid w:val="0033308A"/>
    <w:rsid w:val="00367482"/>
    <w:rsid w:val="003B2C0F"/>
    <w:rsid w:val="003D792A"/>
    <w:rsid w:val="003E6D8F"/>
    <w:rsid w:val="003E7EBC"/>
    <w:rsid w:val="004059AD"/>
    <w:rsid w:val="00410251"/>
    <w:rsid w:val="00430F52"/>
    <w:rsid w:val="00444290"/>
    <w:rsid w:val="004742C0"/>
    <w:rsid w:val="00485E6D"/>
    <w:rsid w:val="004A50CD"/>
    <w:rsid w:val="004C0F8C"/>
    <w:rsid w:val="004C2317"/>
    <w:rsid w:val="004C2B3C"/>
    <w:rsid w:val="004F13BA"/>
    <w:rsid w:val="005033A5"/>
    <w:rsid w:val="00511AF5"/>
    <w:rsid w:val="0053407F"/>
    <w:rsid w:val="00547403"/>
    <w:rsid w:val="00567416"/>
    <w:rsid w:val="005714D4"/>
    <w:rsid w:val="00586AD3"/>
    <w:rsid w:val="00590A0A"/>
    <w:rsid w:val="00592B5B"/>
    <w:rsid w:val="005A140A"/>
    <w:rsid w:val="005B1696"/>
    <w:rsid w:val="005C64E3"/>
    <w:rsid w:val="005C77E9"/>
    <w:rsid w:val="005F2BA4"/>
    <w:rsid w:val="00607260"/>
    <w:rsid w:val="0062553C"/>
    <w:rsid w:val="00681147"/>
    <w:rsid w:val="00686043"/>
    <w:rsid w:val="00687ABE"/>
    <w:rsid w:val="006A0C05"/>
    <w:rsid w:val="006A2259"/>
    <w:rsid w:val="006C1A52"/>
    <w:rsid w:val="00704AF0"/>
    <w:rsid w:val="0071170D"/>
    <w:rsid w:val="00730485"/>
    <w:rsid w:val="00743C2F"/>
    <w:rsid w:val="007A0244"/>
    <w:rsid w:val="007F16F4"/>
    <w:rsid w:val="00814CC1"/>
    <w:rsid w:val="00817C7A"/>
    <w:rsid w:val="008254CC"/>
    <w:rsid w:val="00855633"/>
    <w:rsid w:val="008561BB"/>
    <w:rsid w:val="0086143E"/>
    <w:rsid w:val="008932CC"/>
    <w:rsid w:val="008A405F"/>
    <w:rsid w:val="008B787F"/>
    <w:rsid w:val="008F2322"/>
    <w:rsid w:val="008F2888"/>
    <w:rsid w:val="009020CC"/>
    <w:rsid w:val="00905A26"/>
    <w:rsid w:val="00925D36"/>
    <w:rsid w:val="0094584D"/>
    <w:rsid w:val="00972F57"/>
    <w:rsid w:val="0099267B"/>
    <w:rsid w:val="009A3C17"/>
    <w:rsid w:val="009A7006"/>
    <w:rsid w:val="009A7A19"/>
    <w:rsid w:val="009B2932"/>
    <w:rsid w:val="009E6474"/>
    <w:rsid w:val="009F74C2"/>
    <w:rsid w:val="00A02839"/>
    <w:rsid w:val="00A15766"/>
    <w:rsid w:val="00A271D0"/>
    <w:rsid w:val="00A27C29"/>
    <w:rsid w:val="00A34590"/>
    <w:rsid w:val="00A5192D"/>
    <w:rsid w:val="00A53B0F"/>
    <w:rsid w:val="00A602BF"/>
    <w:rsid w:val="00A85590"/>
    <w:rsid w:val="00AC1288"/>
    <w:rsid w:val="00B14C2B"/>
    <w:rsid w:val="00B14D5A"/>
    <w:rsid w:val="00B21985"/>
    <w:rsid w:val="00B45142"/>
    <w:rsid w:val="00B92519"/>
    <w:rsid w:val="00B933B9"/>
    <w:rsid w:val="00BF6865"/>
    <w:rsid w:val="00C02953"/>
    <w:rsid w:val="00C10148"/>
    <w:rsid w:val="00C109B7"/>
    <w:rsid w:val="00C26F52"/>
    <w:rsid w:val="00C35988"/>
    <w:rsid w:val="00C502A1"/>
    <w:rsid w:val="00C51BC9"/>
    <w:rsid w:val="00C646AD"/>
    <w:rsid w:val="00C8659F"/>
    <w:rsid w:val="00C878D9"/>
    <w:rsid w:val="00CD139B"/>
    <w:rsid w:val="00CD4BB8"/>
    <w:rsid w:val="00CD4C86"/>
    <w:rsid w:val="00CE1625"/>
    <w:rsid w:val="00D32C1E"/>
    <w:rsid w:val="00D50845"/>
    <w:rsid w:val="00D73928"/>
    <w:rsid w:val="00D73BFE"/>
    <w:rsid w:val="00D76307"/>
    <w:rsid w:val="00DA1ABF"/>
    <w:rsid w:val="00DB38AA"/>
    <w:rsid w:val="00DB48A8"/>
    <w:rsid w:val="00DD38FF"/>
    <w:rsid w:val="00DD491C"/>
    <w:rsid w:val="00DD6E17"/>
    <w:rsid w:val="00DF4207"/>
    <w:rsid w:val="00E10F62"/>
    <w:rsid w:val="00E16391"/>
    <w:rsid w:val="00E25753"/>
    <w:rsid w:val="00E3097B"/>
    <w:rsid w:val="00E54C64"/>
    <w:rsid w:val="00E5675C"/>
    <w:rsid w:val="00E5676F"/>
    <w:rsid w:val="00E65CFA"/>
    <w:rsid w:val="00E72550"/>
    <w:rsid w:val="00E77696"/>
    <w:rsid w:val="00E77FCB"/>
    <w:rsid w:val="00E8779B"/>
    <w:rsid w:val="00E924F6"/>
    <w:rsid w:val="00EA035D"/>
    <w:rsid w:val="00EA263F"/>
    <w:rsid w:val="00EA64D2"/>
    <w:rsid w:val="00ED7220"/>
    <w:rsid w:val="00ED7996"/>
    <w:rsid w:val="00EF2E64"/>
    <w:rsid w:val="00EF576D"/>
    <w:rsid w:val="00F34710"/>
    <w:rsid w:val="00F35980"/>
    <w:rsid w:val="00F36A62"/>
    <w:rsid w:val="00F455B1"/>
    <w:rsid w:val="00F55606"/>
    <w:rsid w:val="00F82938"/>
    <w:rsid w:val="00FC66BF"/>
    <w:rsid w:val="00FF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index heading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qFormat/>
    <w:rsid w:val="00A1576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qFormat/>
    <w:rsid w:val="00A15766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1"/>
    <w:qFormat/>
    <w:rsid w:val="0094584D"/>
    <w:rPr>
      <w:sz w:val="28"/>
      <w:szCs w:val="28"/>
    </w:rPr>
  </w:style>
  <w:style w:type="paragraph" w:customStyle="1" w:styleId="11">
    <w:name w:val="Основной текст1"/>
    <w:basedOn w:val="a"/>
    <w:link w:val="a7"/>
    <w:rsid w:val="0094584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</w:rPr>
  </w:style>
  <w:style w:type="character" w:customStyle="1" w:styleId="10">
    <w:name w:val="Заголовок 1 Знак"/>
    <w:link w:val="1"/>
    <w:rsid w:val="0094584D"/>
    <w:rPr>
      <w:b/>
      <w:sz w:val="44"/>
    </w:rPr>
  </w:style>
  <w:style w:type="character" w:styleId="a8">
    <w:name w:val="Hyperlink"/>
    <w:rsid w:val="0094584D"/>
    <w:rPr>
      <w:color w:val="0066CC"/>
      <w:u w:val="single"/>
    </w:rPr>
  </w:style>
  <w:style w:type="character" w:customStyle="1" w:styleId="a9">
    <w:name w:val="Сноска_"/>
    <w:link w:val="aa"/>
    <w:rsid w:val="0094584D"/>
  </w:style>
  <w:style w:type="character" w:customStyle="1" w:styleId="5">
    <w:name w:val="Основной текст (5)_"/>
    <w:link w:val="50"/>
    <w:qFormat/>
    <w:rsid w:val="0094584D"/>
    <w:rPr>
      <w:i/>
      <w:iCs/>
      <w:sz w:val="16"/>
      <w:szCs w:val="16"/>
    </w:rPr>
  </w:style>
  <w:style w:type="character" w:customStyle="1" w:styleId="2">
    <w:name w:val="Заголовок №2_"/>
    <w:link w:val="20"/>
    <w:rsid w:val="0094584D"/>
    <w:rPr>
      <w:b/>
      <w:bCs/>
      <w:sz w:val="28"/>
      <w:szCs w:val="28"/>
    </w:rPr>
  </w:style>
  <w:style w:type="character" w:customStyle="1" w:styleId="4">
    <w:name w:val="Основной текст (4)_"/>
    <w:link w:val="40"/>
    <w:qFormat/>
    <w:rsid w:val="0094584D"/>
  </w:style>
  <w:style w:type="character" w:customStyle="1" w:styleId="21">
    <w:name w:val="Колонтитул (2)_"/>
    <w:link w:val="22"/>
    <w:rsid w:val="0094584D"/>
  </w:style>
  <w:style w:type="character" w:customStyle="1" w:styleId="3">
    <w:name w:val="Основной текст (3)_"/>
    <w:link w:val="30"/>
    <w:qFormat/>
    <w:rsid w:val="0094584D"/>
    <w:rPr>
      <w:i/>
      <w:iCs/>
      <w:sz w:val="18"/>
      <w:szCs w:val="18"/>
    </w:rPr>
  </w:style>
  <w:style w:type="character" w:customStyle="1" w:styleId="ab">
    <w:name w:val="Подпись к таблице_"/>
    <w:link w:val="ac"/>
    <w:rsid w:val="0094584D"/>
    <w:rPr>
      <w:sz w:val="28"/>
      <w:szCs w:val="28"/>
    </w:rPr>
  </w:style>
  <w:style w:type="character" w:customStyle="1" w:styleId="ad">
    <w:name w:val="Другое_"/>
    <w:link w:val="ae"/>
    <w:rsid w:val="0094584D"/>
    <w:rPr>
      <w:sz w:val="28"/>
      <w:szCs w:val="28"/>
    </w:rPr>
  </w:style>
  <w:style w:type="character" w:customStyle="1" w:styleId="23">
    <w:name w:val="Основной текст (2)_"/>
    <w:link w:val="24"/>
    <w:rsid w:val="0094584D"/>
  </w:style>
  <w:style w:type="character" w:customStyle="1" w:styleId="12">
    <w:name w:val="Заголовок №1_"/>
    <w:link w:val="13"/>
    <w:qFormat/>
    <w:rsid w:val="0094584D"/>
    <w:rPr>
      <w:rFonts w:ascii="Arial" w:eastAsia="Arial" w:hAnsi="Arial" w:cs="Arial"/>
      <w:sz w:val="28"/>
      <w:szCs w:val="28"/>
    </w:rPr>
  </w:style>
  <w:style w:type="character" w:customStyle="1" w:styleId="af">
    <w:name w:val="Колонтитул_"/>
    <w:link w:val="af0"/>
    <w:rsid w:val="0094584D"/>
  </w:style>
  <w:style w:type="character" w:customStyle="1" w:styleId="8">
    <w:name w:val="Основной текст (8)_"/>
    <w:link w:val="80"/>
    <w:qFormat/>
    <w:rsid w:val="0094584D"/>
  </w:style>
  <w:style w:type="character" w:customStyle="1" w:styleId="9">
    <w:name w:val="Основной текст (9)_"/>
    <w:link w:val="90"/>
    <w:rsid w:val="0094584D"/>
    <w:rPr>
      <w:rFonts w:ascii="Calibri" w:eastAsia="Calibri" w:hAnsi="Calibri" w:cs="Calibri"/>
      <w:sz w:val="28"/>
      <w:szCs w:val="28"/>
    </w:rPr>
  </w:style>
  <w:style w:type="paragraph" w:customStyle="1" w:styleId="aa">
    <w:name w:val="Сноска"/>
    <w:basedOn w:val="a"/>
    <w:link w:val="a9"/>
    <w:rsid w:val="0094584D"/>
    <w:pPr>
      <w:widowControl w:val="0"/>
      <w:overflowPunct/>
      <w:autoSpaceDE/>
      <w:autoSpaceDN/>
      <w:adjustRightInd/>
      <w:textAlignment w:val="auto"/>
    </w:pPr>
  </w:style>
  <w:style w:type="paragraph" w:customStyle="1" w:styleId="50">
    <w:name w:val="Основной текст (5)"/>
    <w:basedOn w:val="a"/>
    <w:link w:val="5"/>
    <w:qFormat/>
    <w:rsid w:val="0094584D"/>
    <w:pPr>
      <w:widowControl w:val="0"/>
      <w:overflowPunct/>
      <w:autoSpaceDE/>
      <w:autoSpaceDN/>
      <w:adjustRightInd/>
      <w:spacing w:after="300"/>
      <w:ind w:left="2160"/>
      <w:textAlignment w:val="auto"/>
    </w:pPr>
    <w:rPr>
      <w:i/>
      <w:iCs/>
      <w:sz w:val="16"/>
      <w:szCs w:val="16"/>
    </w:rPr>
  </w:style>
  <w:style w:type="paragraph" w:customStyle="1" w:styleId="20">
    <w:name w:val="Заголовок №2"/>
    <w:basedOn w:val="a"/>
    <w:link w:val="2"/>
    <w:rsid w:val="0094584D"/>
    <w:pPr>
      <w:widowControl w:val="0"/>
      <w:overflowPunct/>
      <w:autoSpaceDE/>
      <w:autoSpaceDN/>
      <w:adjustRightInd/>
      <w:spacing w:after="300"/>
      <w:jc w:val="center"/>
      <w:textAlignment w:val="auto"/>
      <w:outlineLvl w:val="1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qFormat/>
    <w:rsid w:val="0094584D"/>
    <w:pPr>
      <w:widowControl w:val="0"/>
      <w:overflowPunct/>
      <w:autoSpaceDE/>
      <w:autoSpaceDN/>
      <w:adjustRightInd/>
      <w:spacing w:line="233" w:lineRule="auto"/>
      <w:jc w:val="center"/>
      <w:textAlignment w:val="auto"/>
    </w:pPr>
  </w:style>
  <w:style w:type="paragraph" w:customStyle="1" w:styleId="22">
    <w:name w:val="Колонтитул (2)"/>
    <w:basedOn w:val="a"/>
    <w:link w:val="21"/>
    <w:rsid w:val="0094584D"/>
    <w:pPr>
      <w:widowControl w:val="0"/>
      <w:overflowPunct/>
      <w:autoSpaceDE/>
      <w:autoSpaceDN/>
      <w:adjustRightInd/>
      <w:textAlignment w:val="auto"/>
    </w:pPr>
  </w:style>
  <w:style w:type="paragraph" w:customStyle="1" w:styleId="30">
    <w:name w:val="Основной текст (3)"/>
    <w:basedOn w:val="a"/>
    <w:link w:val="3"/>
    <w:qFormat/>
    <w:rsid w:val="0094584D"/>
    <w:pPr>
      <w:widowControl w:val="0"/>
      <w:overflowPunct/>
      <w:autoSpaceDE/>
      <w:autoSpaceDN/>
      <w:adjustRightInd/>
      <w:spacing w:line="314" w:lineRule="auto"/>
      <w:ind w:firstLine="720"/>
      <w:textAlignment w:val="auto"/>
    </w:pPr>
    <w:rPr>
      <w:i/>
      <w:iCs/>
      <w:sz w:val="18"/>
      <w:szCs w:val="18"/>
    </w:rPr>
  </w:style>
  <w:style w:type="paragraph" w:customStyle="1" w:styleId="ac">
    <w:name w:val="Подпись к таблице"/>
    <w:basedOn w:val="a"/>
    <w:link w:val="ab"/>
    <w:rsid w:val="0094584D"/>
    <w:pPr>
      <w:widowControl w:val="0"/>
      <w:overflowPunct/>
      <w:autoSpaceDE/>
      <w:autoSpaceDN/>
      <w:adjustRightInd/>
      <w:jc w:val="right"/>
      <w:textAlignment w:val="auto"/>
    </w:pPr>
    <w:rPr>
      <w:sz w:val="28"/>
      <w:szCs w:val="28"/>
    </w:rPr>
  </w:style>
  <w:style w:type="paragraph" w:customStyle="1" w:styleId="ae">
    <w:name w:val="Другое"/>
    <w:basedOn w:val="a"/>
    <w:link w:val="ad"/>
    <w:rsid w:val="0094584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</w:rPr>
  </w:style>
  <w:style w:type="paragraph" w:customStyle="1" w:styleId="24">
    <w:name w:val="Основной текст (2)"/>
    <w:basedOn w:val="a"/>
    <w:link w:val="23"/>
    <w:rsid w:val="0094584D"/>
    <w:pPr>
      <w:widowControl w:val="0"/>
      <w:overflowPunct/>
      <w:autoSpaceDE/>
      <w:autoSpaceDN/>
      <w:adjustRightInd/>
      <w:spacing w:after="300"/>
      <w:ind w:left="1710"/>
      <w:textAlignment w:val="auto"/>
    </w:pPr>
  </w:style>
  <w:style w:type="paragraph" w:customStyle="1" w:styleId="13">
    <w:name w:val="Заголовок №1"/>
    <w:basedOn w:val="a"/>
    <w:link w:val="12"/>
    <w:qFormat/>
    <w:rsid w:val="0094584D"/>
    <w:pPr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eastAsia="Arial" w:hAnsi="Arial"/>
      <w:sz w:val="28"/>
      <w:szCs w:val="28"/>
    </w:rPr>
  </w:style>
  <w:style w:type="paragraph" w:customStyle="1" w:styleId="af0">
    <w:name w:val="Колонтитул"/>
    <w:basedOn w:val="a"/>
    <w:link w:val="af"/>
    <w:qFormat/>
    <w:rsid w:val="0094584D"/>
    <w:pPr>
      <w:widowControl w:val="0"/>
      <w:overflowPunct/>
      <w:autoSpaceDE/>
      <w:autoSpaceDN/>
      <w:adjustRightInd/>
      <w:textAlignment w:val="auto"/>
    </w:pPr>
  </w:style>
  <w:style w:type="paragraph" w:customStyle="1" w:styleId="80">
    <w:name w:val="Основной текст (8)"/>
    <w:basedOn w:val="a"/>
    <w:link w:val="8"/>
    <w:qFormat/>
    <w:rsid w:val="0094584D"/>
    <w:pPr>
      <w:widowControl w:val="0"/>
      <w:overflowPunct/>
      <w:autoSpaceDE/>
      <w:autoSpaceDN/>
      <w:adjustRightInd/>
      <w:spacing w:after="350"/>
      <w:textAlignment w:val="auto"/>
    </w:pPr>
  </w:style>
  <w:style w:type="paragraph" w:customStyle="1" w:styleId="90">
    <w:name w:val="Основной текст (9)"/>
    <w:basedOn w:val="a"/>
    <w:link w:val="9"/>
    <w:rsid w:val="0094584D"/>
    <w:pPr>
      <w:widowControl w:val="0"/>
      <w:overflowPunct/>
      <w:autoSpaceDE/>
      <w:autoSpaceDN/>
      <w:adjustRightInd/>
      <w:textAlignment w:val="auto"/>
    </w:pPr>
    <w:rPr>
      <w:rFonts w:ascii="Calibri" w:eastAsia="Calibri" w:hAnsi="Calibri"/>
      <w:sz w:val="28"/>
      <w:szCs w:val="28"/>
    </w:rPr>
  </w:style>
  <w:style w:type="paragraph" w:customStyle="1" w:styleId="Default">
    <w:name w:val="Default"/>
    <w:rsid w:val="0094584D"/>
    <w:pPr>
      <w:autoSpaceDE w:val="0"/>
      <w:autoSpaceDN w:val="0"/>
      <w:adjustRightInd w:val="0"/>
    </w:pPr>
    <w:rPr>
      <w:rFonts w:eastAsia="Courier New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4584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qFormat/>
    <w:rsid w:val="0094584D"/>
  </w:style>
  <w:style w:type="paragraph" w:styleId="af2">
    <w:name w:val="footer"/>
    <w:basedOn w:val="a"/>
    <w:link w:val="af3"/>
    <w:uiPriority w:val="99"/>
    <w:unhideWhenUsed/>
    <w:rsid w:val="0094584D"/>
    <w:pPr>
      <w:widowControl w:val="0"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3">
    <w:name w:val="Нижний колонтитул Знак"/>
    <w:basedOn w:val="a0"/>
    <w:link w:val="af2"/>
    <w:qFormat/>
    <w:rsid w:val="0094584D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Standard">
    <w:name w:val="Standard"/>
    <w:rsid w:val="0094584D"/>
    <w:pPr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584D"/>
    <w:pPr>
      <w:spacing w:after="140" w:line="276" w:lineRule="auto"/>
    </w:pPr>
  </w:style>
  <w:style w:type="paragraph" w:customStyle="1" w:styleId="ConsPlusTitle">
    <w:name w:val="ConsPlusTitle"/>
    <w:qFormat/>
    <w:rsid w:val="009458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94584D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Nonformat">
    <w:name w:val="ConsPlusNonformat"/>
    <w:rsid w:val="009458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4">
    <w:name w:val="No Spacing"/>
    <w:uiPriority w:val="1"/>
    <w:qFormat/>
    <w:rsid w:val="00410251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5192D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uiPriority w:val="99"/>
    <w:rsid w:val="00430F52"/>
    <w:rPr>
      <w:rFonts w:ascii="Calibri" w:hAnsi="Calibri"/>
      <w:sz w:val="22"/>
      <w:lang w:bidi="ar-SA"/>
    </w:rPr>
  </w:style>
  <w:style w:type="paragraph" w:styleId="af5">
    <w:name w:val="Normal (Web)"/>
    <w:basedOn w:val="a"/>
    <w:uiPriority w:val="99"/>
    <w:unhideWhenUsed/>
    <w:rsid w:val="001F2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Body Text"/>
    <w:link w:val="af7"/>
    <w:rsid w:val="001F20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rsid w:val="001F20EC"/>
    <w:rPr>
      <w:sz w:val="24"/>
      <w:szCs w:val="24"/>
      <w:shd w:val="nil"/>
      <w:lang w:val="en-US" w:eastAsia="en-US" w:bidi="ar-SA"/>
    </w:rPr>
  </w:style>
  <w:style w:type="paragraph" w:customStyle="1" w:styleId="210">
    <w:name w:val="Оглавление 21"/>
    <w:basedOn w:val="a"/>
    <w:uiPriority w:val="1"/>
    <w:qFormat/>
    <w:rsid w:val="00E5676F"/>
    <w:pPr>
      <w:widowControl w:val="0"/>
      <w:overflowPunct/>
      <w:autoSpaceDE/>
      <w:autoSpaceDN/>
      <w:adjustRightInd/>
      <w:ind w:left="825"/>
      <w:textAlignment w:val="auto"/>
    </w:pPr>
    <w:rPr>
      <w:sz w:val="28"/>
      <w:szCs w:val="28"/>
      <w:lang w:val="en-US" w:eastAsia="en-US"/>
    </w:rPr>
  </w:style>
  <w:style w:type="table" w:styleId="af8">
    <w:name w:val="Table Grid"/>
    <w:basedOn w:val="a1"/>
    <w:rsid w:val="00171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(2)1"/>
    <w:basedOn w:val="a"/>
    <w:rsid w:val="00925D36"/>
    <w:pPr>
      <w:widowControl w:val="0"/>
      <w:shd w:val="clear" w:color="auto" w:fill="FFFFFF"/>
      <w:overflowPunct/>
      <w:autoSpaceDE/>
      <w:autoSpaceDN/>
      <w:adjustRightInd/>
      <w:spacing w:before="480" w:line="240" w:lineRule="atLeast"/>
      <w:jc w:val="both"/>
      <w:textAlignment w:val="auto"/>
    </w:pPr>
    <w:rPr>
      <w:rFonts w:eastAsia="Calibri"/>
    </w:rPr>
  </w:style>
  <w:style w:type="paragraph" w:customStyle="1" w:styleId="Heading2">
    <w:name w:val="Heading 2"/>
    <w:basedOn w:val="a"/>
    <w:next w:val="a"/>
    <w:qFormat/>
    <w:rsid w:val="00586AD3"/>
    <w:pPr>
      <w:keepNext/>
      <w:suppressAutoHyphens/>
      <w:overflowPunct/>
      <w:autoSpaceDE/>
      <w:autoSpaceDN/>
      <w:adjustRightInd/>
      <w:jc w:val="center"/>
      <w:textAlignment w:val="auto"/>
      <w:outlineLvl w:val="1"/>
    </w:pPr>
    <w:rPr>
      <w:rFonts w:ascii="a_Timer" w:hAnsi="a_Timer"/>
      <w:b/>
      <w:sz w:val="36"/>
    </w:rPr>
  </w:style>
  <w:style w:type="character" w:customStyle="1" w:styleId="-">
    <w:name w:val="Интернет-ссылка"/>
    <w:basedOn w:val="a0"/>
    <w:rsid w:val="00586AD3"/>
    <w:rPr>
      <w:color w:val="0066CC"/>
      <w:u w:val="single"/>
    </w:rPr>
  </w:style>
  <w:style w:type="character" w:customStyle="1" w:styleId="0pt">
    <w:name w:val="Основной текст + Курсив;Интервал 0 pt"/>
    <w:basedOn w:val="a7"/>
    <w:qFormat/>
    <w:rsid w:val="00586AD3"/>
    <w:rPr>
      <w:rFonts w:ascii="Times New Roman" w:eastAsia="Times New Roman" w:hAnsi="Times New Roman" w:cs="Times New Roman"/>
      <w:i/>
      <w:iCs/>
      <w:color w:val="000000"/>
      <w:spacing w:val="2"/>
      <w:w w:val="100"/>
      <w:sz w:val="25"/>
      <w:szCs w:val="25"/>
      <w:shd w:val="clear" w:color="auto" w:fill="FFFFFF"/>
      <w:lang w:val="ru-RU"/>
    </w:rPr>
  </w:style>
  <w:style w:type="character" w:customStyle="1" w:styleId="25">
    <w:name w:val="Основной текст2"/>
    <w:basedOn w:val="a7"/>
    <w:qFormat/>
    <w:rsid w:val="00586A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qFormat/>
    <w:rsid w:val="00586AD3"/>
    <w:rPr>
      <w:rFonts w:ascii="Times New Roman" w:eastAsia="Times New Roman" w:hAnsi="Times New Roman" w:cs="Times New Roman"/>
      <w:color w:val="000000"/>
      <w:spacing w:val="1"/>
      <w:w w:val="100"/>
      <w:sz w:val="25"/>
      <w:szCs w:val="25"/>
      <w:shd w:val="clear" w:color="auto" w:fill="FFFFFF"/>
      <w:lang w:val="ru-RU"/>
    </w:rPr>
  </w:style>
  <w:style w:type="character" w:customStyle="1" w:styleId="31">
    <w:name w:val="Основной текст3"/>
    <w:basedOn w:val="a7"/>
    <w:qFormat/>
    <w:rsid w:val="00586A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qFormat/>
    <w:rsid w:val="00586AD3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qFormat/>
    <w:rsid w:val="00586AD3"/>
    <w:rPr>
      <w:rFonts w:ascii="Times New Roman" w:eastAsia="Times New Roman" w:hAnsi="Times New Roman" w:cs="Times New Roman"/>
      <w:spacing w:val="-2"/>
      <w:sz w:val="17"/>
      <w:szCs w:val="17"/>
      <w:shd w:val="clear" w:color="auto" w:fill="FFFFFF"/>
    </w:rPr>
  </w:style>
  <w:style w:type="character" w:customStyle="1" w:styleId="105pt0pt">
    <w:name w:val="Основной текст + 10;5 pt;Интервал 0 pt"/>
    <w:basedOn w:val="a7"/>
    <w:qFormat/>
    <w:rsid w:val="00586A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60pt">
    <w:name w:val="Основной текст (6) + Курсив;Интервал 0 pt"/>
    <w:basedOn w:val="6"/>
    <w:qFormat/>
    <w:rsid w:val="00586AD3"/>
    <w:rPr>
      <w:b w:val="0"/>
      <w:bCs w:val="0"/>
      <w:i/>
      <w:iCs/>
      <w:caps w:val="0"/>
      <w:smallCaps w:val="0"/>
      <w:strike w:val="0"/>
      <w:dstrike w:val="0"/>
      <w:color w:val="000000"/>
      <w:spacing w:val="-2"/>
      <w:w w:val="100"/>
      <w:u w:val="none"/>
      <w:lang w:val="ru-RU"/>
    </w:rPr>
  </w:style>
  <w:style w:type="character" w:customStyle="1" w:styleId="80pt">
    <w:name w:val="Основной текст (8) + Не курсив;Интервал 0 pt"/>
    <w:basedOn w:val="8"/>
    <w:qFormat/>
    <w:rsid w:val="00586AD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2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af9">
    <w:name w:val="Посещённая гиперссылка"/>
    <w:basedOn w:val="a0"/>
    <w:rsid w:val="00586AD3"/>
    <w:rPr>
      <w:color w:val="800080"/>
      <w:u w:val="single"/>
    </w:rPr>
  </w:style>
  <w:style w:type="character" w:customStyle="1" w:styleId="26">
    <w:name w:val="Заголовок 2 Знак"/>
    <w:basedOn w:val="a0"/>
    <w:qFormat/>
    <w:rsid w:val="00586AD3"/>
    <w:rPr>
      <w:rFonts w:ascii="a_Timer" w:eastAsia="Times New Roman" w:hAnsi="a_Timer" w:cs="Times New Roman"/>
      <w:b/>
      <w:sz w:val="36"/>
      <w:szCs w:val="20"/>
      <w:lang w:eastAsia="ru-RU"/>
    </w:rPr>
  </w:style>
  <w:style w:type="paragraph" w:customStyle="1" w:styleId="afa">
    <w:name w:val="Заголовок"/>
    <w:basedOn w:val="a"/>
    <w:next w:val="af6"/>
    <w:qFormat/>
    <w:rsid w:val="00586AD3"/>
    <w:pPr>
      <w:keepNext/>
      <w:suppressAutoHyphens/>
      <w:overflowPunct/>
      <w:autoSpaceDE/>
      <w:autoSpaceDN/>
      <w:adjustRightInd/>
      <w:spacing w:before="240" w:after="120"/>
      <w:jc w:val="center"/>
      <w:textAlignment w:val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fb">
    <w:name w:val="List"/>
    <w:basedOn w:val="af6"/>
    <w:rsid w:val="00586A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uppressAutoHyphens/>
      <w:spacing w:after="140" w:line="276" w:lineRule="auto"/>
      <w:jc w:val="center"/>
    </w:pPr>
    <w:rPr>
      <w:rFonts w:ascii="Calibri" w:eastAsia="Calibri" w:hAnsi="Calibri" w:cs="Arial"/>
      <w:sz w:val="22"/>
      <w:szCs w:val="22"/>
      <w:lang w:val="ru-RU"/>
    </w:rPr>
  </w:style>
  <w:style w:type="paragraph" w:customStyle="1" w:styleId="Caption">
    <w:name w:val="Caption"/>
    <w:basedOn w:val="a"/>
    <w:qFormat/>
    <w:rsid w:val="00586AD3"/>
    <w:pPr>
      <w:suppressLineNumbers/>
      <w:suppressAutoHyphens/>
      <w:overflowPunct/>
      <w:autoSpaceDE/>
      <w:autoSpaceDN/>
      <w:adjustRightInd/>
      <w:spacing w:before="120" w:after="120"/>
      <w:jc w:val="center"/>
      <w:textAlignment w:val="auto"/>
    </w:pPr>
    <w:rPr>
      <w:rFonts w:ascii="Calibri" w:eastAsia="Calibri" w:hAnsi="Calibri" w:cs="Arial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semiHidden/>
    <w:unhideWhenUsed/>
    <w:rsid w:val="00586AD3"/>
    <w:pPr>
      <w:ind w:left="200" w:hanging="200"/>
    </w:pPr>
  </w:style>
  <w:style w:type="paragraph" w:styleId="afc">
    <w:name w:val="index heading"/>
    <w:basedOn w:val="a"/>
    <w:qFormat/>
    <w:rsid w:val="00586AD3"/>
    <w:pPr>
      <w:suppressLineNumbers/>
      <w:suppressAutoHyphens/>
      <w:overflowPunct/>
      <w:autoSpaceDE/>
      <w:autoSpaceDN/>
      <w:adjustRightInd/>
      <w:jc w:val="center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41">
    <w:name w:val="Основной текст4"/>
    <w:basedOn w:val="a"/>
    <w:qFormat/>
    <w:rsid w:val="00586AD3"/>
    <w:pPr>
      <w:widowControl w:val="0"/>
      <w:shd w:val="clear" w:color="auto" w:fill="FFFFFF"/>
      <w:suppressAutoHyphens/>
      <w:overflowPunct/>
      <w:autoSpaceDE/>
      <w:autoSpaceDN/>
      <w:adjustRightInd/>
      <w:spacing w:after="420" w:line="0" w:lineRule="atLeast"/>
      <w:jc w:val="right"/>
      <w:textAlignment w:val="auto"/>
    </w:pPr>
    <w:rPr>
      <w:spacing w:val="1"/>
      <w:sz w:val="25"/>
      <w:szCs w:val="25"/>
      <w:lang w:eastAsia="en-US"/>
    </w:rPr>
  </w:style>
  <w:style w:type="paragraph" w:customStyle="1" w:styleId="60">
    <w:name w:val="Основной текст (6)"/>
    <w:basedOn w:val="a"/>
    <w:qFormat/>
    <w:rsid w:val="00586AD3"/>
    <w:pPr>
      <w:widowControl w:val="0"/>
      <w:shd w:val="clear" w:color="auto" w:fill="FFFFFF"/>
      <w:suppressAutoHyphens/>
      <w:overflowPunct/>
      <w:autoSpaceDE/>
      <w:autoSpaceDN/>
      <w:adjustRightInd/>
      <w:spacing w:before="300" w:after="60" w:line="0" w:lineRule="atLeast"/>
      <w:jc w:val="center"/>
      <w:textAlignment w:val="auto"/>
    </w:pPr>
    <w:rPr>
      <w:spacing w:val="2"/>
      <w:sz w:val="21"/>
      <w:szCs w:val="21"/>
      <w:lang w:eastAsia="en-US"/>
    </w:rPr>
  </w:style>
  <w:style w:type="paragraph" w:customStyle="1" w:styleId="70">
    <w:name w:val="Основной текст (7)"/>
    <w:basedOn w:val="a"/>
    <w:qFormat/>
    <w:rsid w:val="00586AD3"/>
    <w:pPr>
      <w:widowControl w:val="0"/>
      <w:shd w:val="clear" w:color="auto" w:fill="FFFFFF"/>
      <w:suppressAutoHyphens/>
      <w:overflowPunct/>
      <w:autoSpaceDE/>
      <w:autoSpaceDN/>
      <w:adjustRightInd/>
      <w:spacing w:before="60" w:after="900" w:line="0" w:lineRule="atLeast"/>
      <w:jc w:val="center"/>
      <w:textAlignment w:val="auto"/>
    </w:pPr>
    <w:rPr>
      <w:spacing w:val="-2"/>
      <w:sz w:val="17"/>
      <w:szCs w:val="17"/>
      <w:lang w:eastAsia="en-US"/>
    </w:rPr>
  </w:style>
  <w:style w:type="paragraph" w:customStyle="1" w:styleId="Header">
    <w:name w:val="Header"/>
    <w:basedOn w:val="a"/>
    <w:rsid w:val="00586AD3"/>
    <w:pPr>
      <w:tabs>
        <w:tab w:val="center" w:pos="4677"/>
        <w:tab w:val="right" w:pos="9355"/>
      </w:tabs>
      <w:suppressAutoHyphens/>
      <w:overflowPunct/>
      <w:autoSpaceDE/>
      <w:autoSpaceDN/>
      <w:adjustRightInd/>
      <w:jc w:val="center"/>
      <w:textAlignment w:val="auto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Footer">
    <w:name w:val="Footer"/>
    <w:basedOn w:val="a"/>
    <w:rsid w:val="00586AD3"/>
    <w:pPr>
      <w:tabs>
        <w:tab w:val="center" w:pos="4677"/>
        <w:tab w:val="right" w:pos="9355"/>
      </w:tabs>
      <w:suppressAutoHyphens/>
      <w:overflowPunct/>
      <w:autoSpaceDE/>
      <w:autoSpaceDN/>
      <w:adjustRightInd/>
      <w:jc w:val="center"/>
      <w:textAlignment w:val="auto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afd">
    <w:name w:val="Содержимое таблицы"/>
    <w:basedOn w:val="a"/>
    <w:qFormat/>
    <w:rsid w:val="00586AD3"/>
    <w:pPr>
      <w:widowControl w:val="0"/>
      <w:suppressLineNumbers/>
      <w:suppressAutoHyphens/>
      <w:overflowPunct/>
      <w:autoSpaceDE/>
      <w:autoSpaceDN/>
      <w:adjustRightInd/>
      <w:jc w:val="center"/>
      <w:textAlignment w:val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www.admuvelka.ru.;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mailto:mfc_uvelk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www.admuvelka.ru.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a-uvelka.ru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p\Desktop\&#1041;&#1083;&#1072;&#1085;&#1082;%20&#1087;&#1086;&#1089;&#1090;&#1072;&#1085;&#1086;&#1074;&#1083;&#1077;&#1085;&#1080;&#1077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3E17D-AF8A-403E-88FF-202E69F3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2.dot</Template>
  <TotalTime>284</TotalTime>
  <Pages>36</Pages>
  <Words>8821</Words>
  <Characters>72169</Characters>
  <Application>Microsoft Office Word</Application>
  <DocSecurity>0</DocSecurity>
  <Lines>601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80829</CharactersWithSpaces>
  <SharedDoc>false</SharedDoc>
  <HLinks>
    <vt:vector size="174" baseType="variant">
      <vt:variant>
        <vt:i4>196684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https://login.consultant.ru/link/?req=doc&amp;base=LAW&amp;n=511728&amp;dst=3021</vt:lpwstr>
      </vt:variant>
      <vt:variant>
        <vt:lpwstr/>
      </vt:variant>
      <vt:variant>
        <vt:i4>458831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458831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6291557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https://login.consultant.ru/link/?req=doc&amp;base=LAW&amp;n=511788</vt:lpwstr>
      </vt:variant>
      <vt:variant>
        <vt:lpwstr/>
      </vt:variant>
      <vt:variant>
        <vt:i4>458831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983050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consultantplus://offline/ref=7B073B641812DB47E0E4AB7E2462C84AC1851F90658B6417D360E910B90265769C183EBDC3A3F6F46D175C1686c1Z6J</vt:lpwstr>
      </vt:variant>
      <vt:variant>
        <vt:lpwstr/>
      </vt:variant>
      <vt:variant>
        <vt:i4>3276917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https://login.consultant.ru/link/?req=doc&amp;base=LAW&amp;n=511728&amp;dst=806</vt:lpwstr>
      </vt:variant>
      <vt:variant>
        <vt:lpwstr/>
      </vt:variant>
      <vt:variant>
        <vt:i4>3604603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https://login.consultant.ru/link/?req=doc&amp;base=LAW&amp;n=511728&amp;dst=652</vt:lpwstr>
      </vt:variant>
      <vt:variant>
        <vt:lpwstr/>
      </vt:variant>
      <vt:variant>
        <vt:i4>3276921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https://login.consultant.ru/link/?req=doc&amp;base=LAW&amp;n=511728&amp;dst=404</vt:lpwstr>
      </vt:variant>
      <vt:variant>
        <vt:lpwstr/>
      </vt:variant>
      <vt:variant>
        <vt:i4>6946866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Par2097</vt:lpwstr>
      </vt:variant>
      <vt:variant>
        <vt:i4>7012461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consultantplus://offline/ref=3F5733B0F891DFEE37C13B8DC58255064F4E74703046550089D0715E47F310F08B586C0DC96F98913D774078BE30CCC2F8DBA6709FB06414SDL7E</vt:lpwstr>
      </vt:variant>
      <vt:variant>
        <vt:lpwstr/>
      </vt:variant>
      <vt:variant>
        <vt:i4>5439575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consultantplus://offline/ref=F00F8C2789A82AF4B0928681C47F38EC3FE43D2FB20FE9F4B8ED50F5AAA3EB7778DB4F6518B2CFDCCDC88631E29BE5A5FE86D27C81H4p1D</vt:lpwstr>
      </vt:variant>
      <vt:variant>
        <vt:lpwstr/>
      </vt:variant>
      <vt:variant>
        <vt:i4>2818149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consultantplus://offline/ref=1599664EC7835DE0AC0B4233847B0E7901163BF4709874191DF0D5012019FBD123DD971EA59632BB6AC7505E2760AC212C2127A7B971A320d0o6E</vt:lpwstr>
      </vt:variant>
      <vt:variant>
        <vt:lpwstr/>
      </vt:variant>
      <vt:variant>
        <vt:i4>2818159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consultantplus://offline/ref=1599664EC7835DE0AC0B4233847B0E7901163BF4709874191DF0D5012019FBD123DD971EA59632B960C7505E2760AC212C2127A7B971A320d0o6E</vt:lpwstr>
      </vt:variant>
      <vt:variant>
        <vt:lpwstr/>
      </vt:variant>
      <vt:variant>
        <vt:i4>65607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196684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https://login.consultant.ru/link/?req=doc&amp;base=LAW&amp;n=511728&amp;dst=3021</vt:lpwstr>
      </vt:variant>
      <vt:variant>
        <vt:lpwstr/>
      </vt:variant>
      <vt:variant>
        <vt:i4>458831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458831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6291557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https://login.consultant.ru/link/?req=doc&amp;base=LAW&amp;n=511788</vt:lpwstr>
      </vt:variant>
      <vt:variant>
        <vt:lpwstr/>
      </vt:variant>
      <vt:variant>
        <vt:i4>458831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983050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consultantplus://offline/ref=7B073B641812DB47E0E4AB7E2462C84AC1851F90658B6417D360E910B90265769C183EBDC3A3F6F46D175C1686c1Z6J</vt:lpwstr>
      </vt:variant>
      <vt:variant>
        <vt:lpwstr/>
      </vt:variant>
      <vt:variant>
        <vt:i4>3276917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https://login.consultant.ru/link/?req=doc&amp;base=LAW&amp;n=511728&amp;dst=806</vt:lpwstr>
      </vt:variant>
      <vt:variant>
        <vt:lpwstr/>
      </vt:variant>
      <vt:variant>
        <vt:i4>3604603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https://login.consultant.ru/link/?req=doc&amp;base=LAW&amp;n=511728&amp;dst=652</vt:lpwstr>
      </vt:variant>
      <vt:variant>
        <vt:lpwstr/>
      </vt:variant>
      <vt:variant>
        <vt:i4>3276921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https://login.consultant.ru/link/?req=doc&amp;base=LAW&amp;n=511728&amp;dst=404</vt:lpwstr>
      </vt:variant>
      <vt:variant>
        <vt:lpwstr/>
      </vt:variant>
      <vt:variant>
        <vt:i4>6946866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Par2097</vt:lpwstr>
      </vt:variant>
      <vt:variant>
        <vt:i4>262217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P793</vt:lpwstr>
      </vt:variant>
      <vt:variant>
        <vt:i4>2621543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consultantplus://offline/ref=031363E94149243ADA0E2E433618909BFA8A53CA1BD9CE4B0C43F9662DF7737EE2594C939D2578090FC8B9D138B87DD00300C2AFCC0880BCAF9FD538xFS6L</vt:lpwstr>
      </vt:variant>
      <vt:variant>
        <vt:lpwstr/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6946927</vt:i4>
      </vt:variant>
      <vt:variant>
        <vt:i4>0</vt:i4>
      </vt:variant>
      <vt:variant>
        <vt:i4>0</vt:i4>
      </vt:variant>
      <vt:variant>
        <vt:i4>5</vt:i4>
      </vt:variant>
      <vt:variant>
        <vt:lpwstr>https://npa-uvelka.ru/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Юрист спец</cp:lastModifiedBy>
  <cp:revision>5</cp:revision>
  <cp:lastPrinted>2026-03-18T05:02:00Z</cp:lastPrinted>
  <dcterms:created xsi:type="dcterms:W3CDTF">2026-05-04T06:01:00Z</dcterms:created>
  <dcterms:modified xsi:type="dcterms:W3CDTF">2026-05-07T09:19:00Z</dcterms:modified>
</cp:coreProperties>
</file>